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A3" w:rsidRPr="00CE52FB" w:rsidRDefault="00624AA3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624AA3" w:rsidRPr="00CE52FB" w:rsidRDefault="00624AA3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624AA3" w:rsidRPr="00CE52FB" w:rsidRDefault="00624AA3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624AA3" w:rsidRPr="00CE52FB" w:rsidRDefault="00624AA3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624AA3" w:rsidRPr="00CE52FB" w:rsidRDefault="00624AA3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624AA3" w:rsidRPr="004F5D8F" w:rsidRDefault="00624AA3" w:rsidP="00207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D8F">
        <w:rPr>
          <w:rFonts w:ascii="Times New Roman" w:hAnsi="Times New Roman"/>
          <w:sz w:val="28"/>
          <w:szCs w:val="28"/>
        </w:rPr>
        <w:t>18.01.2017 № 16-р</w:t>
      </w:r>
    </w:p>
    <w:p w:rsidR="00624AA3" w:rsidRPr="00CE52FB" w:rsidRDefault="00624AA3" w:rsidP="00207984"/>
    <w:p w:rsidR="00624AA3" w:rsidRPr="00342A8C" w:rsidRDefault="00624AA3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</w:t>
      </w:r>
      <w:r>
        <w:rPr>
          <w:rFonts w:ascii="Times New Roman" w:hAnsi="Times New Roman"/>
          <w:sz w:val="28"/>
          <w:szCs w:val="28"/>
        </w:rPr>
        <w:t xml:space="preserve"> в связи с кадровыми перестановками, руководствуясь распоряжением Администрации города Рубцовска Алтайского края от 29.09.2016 №722л:</w:t>
      </w:r>
    </w:p>
    <w:p w:rsidR="00624AA3" w:rsidRPr="00CE52FB" w:rsidRDefault="00624AA3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распоряжение Администрации города Рубцовска Алтайского края от 09.11.2015 №558-р, изложив приложение №1 к распоряжению в новой редакции </w:t>
      </w:r>
      <w:r w:rsidRPr="00CE52FB">
        <w:rPr>
          <w:rFonts w:ascii="Times New Roman" w:hAnsi="Times New Roman"/>
          <w:sz w:val="28"/>
          <w:szCs w:val="28"/>
        </w:rPr>
        <w:t>(</w:t>
      </w:r>
      <w:hyperlink r:id="rId6" w:tooltip="Приложение 1 к р-70 от 27.03.2015.doc" w:history="1">
        <w:r w:rsidRPr="00CE52FB">
          <w:rPr>
            <w:rFonts w:ascii="Times New Roman" w:hAnsi="Times New Roman"/>
            <w:sz w:val="28"/>
            <w:szCs w:val="28"/>
          </w:rPr>
          <w:t>приложение</w:t>
        </w:r>
      </w:hyperlink>
      <w:r w:rsidRPr="00CE52FB">
        <w:rPr>
          <w:rFonts w:ascii="Times New Roman" w:hAnsi="Times New Roman"/>
          <w:sz w:val="28"/>
          <w:szCs w:val="28"/>
        </w:rPr>
        <w:t>).</w:t>
      </w:r>
    </w:p>
    <w:p w:rsidR="00624AA3" w:rsidRPr="00CE52FB" w:rsidRDefault="00624AA3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распоряжение разместить на официальном </w:t>
      </w:r>
      <w:r w:rsidRPr="00CE52FB">
        <w:rPr>
          <w:rFonts w:ascii="Times New Roman" w:hAnsi="Times New Roman"/>
          <w:sz w:val="28"/>
          <w:szCs w:val="28"/>
        </w:rPr>
        <w:t>сайте Администрации города Рубцовска Алтайского края в сети Интернет.</w:t>
      </w:r>
    </w:p>
    <w:p w:rsidR="00624AA3" w:rsidRPr="00CE52FB" w:rsidRDefault="00624AA3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</w:t>
      </w:r>
      <w:r w:rsidRPr="00CE52FB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24AA3" w:rsidRPr="00CE52FB" w:rsidRDefault="00624AA3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624AA3" w:rsidRPr="00CE52FB" w:rsidRDefault="00624AA3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Администрации города  Рубцовска                                                 Д.З.Фельдман</w:t>
      </w:r>
    </w:p>
    <w:p w:rsidR="00624AA3" w:rsidRPr="00CE52FB" w:rsidRDefault="00624AA3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4AA3" w:rsidRPr="00CE52FB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624AA3" w:rsidRDefault="00624AA3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624AA3" w:rsidRDefault="00624AA3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624AA3" w:rsidRPr="00CE52FB" w:rsidRDefault="00624AA3" w:rsidP="004F5D8F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</w:t>
      </w:r>
      <w:r w:rsidRPr="00CE52FB">
        <w:rPr>
          <w:sz w:val="28"/>
          <w:szCs w:val="28"/>
        </w:rPr>
        <w:t xml:space="preserve">к распоряжению </w:t>
      </w:r>
    </w:p>
    <w:p w:rsidR="00624AA3" w:rsidRPr="00CE52FB" w:rsidRDefault="00624AA3" w:rsidP="00A870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624AA3" w:rsidRDefault="00624AA3" w:rsidP="004F5D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E52FB">
        <w:rPr>
          <w:rFonts w:ascii="Times New Roman" w:hAnsi="Times New Roman"/>
          <w:sz w:val="28"/>
          <w:szCs w:val="28"/>
        </w:rPr>
        <w:t xml:space="preserve">Алтайского края от </w:t>
      </w:r>
      <w:r w:rsidRPr="004F5D8F">
        <w:rPr>
          <w:rFonts w:ascii="Times New Roman" w:hAnsi="Times New Roman"/>
          <w:sz w:val="28"/>
          <w:szCs w:val="28"/>
        </w:rPr>
        <w:t>18.01.2017 № 16-р</w:t>
      </w:r>
    </w:p>
    <w:p w:rsidR="00624AA3" w:rsidRPr="00CE52FB" w:rsidRDefault="00624AA3" w:rsidP="004F5D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4AA3" w:rsidRDefault="00624AA3" w:rsidP="00C46FF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рабочей группы по рассмотрению вопросов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экспертизы проектов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Пурыга Ирина Викторовна - начальник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председатель рабочей группы, либо лицо исполняющее его обязанности;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Громов Владимир Алексеевич - начальник правового отдела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Рубцовска,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заместитель председателя рабочей группы, либо лицо исполняющее его обязанности;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Кузьменко Татьяна Викторовна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- главный специалист отдела экономического развития и ценообразования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секретарь рабочей группы;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Члены рабочей группы: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Пьянков Владимир Иванович - председатель комитета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по финансам, налоговой и кредитной политике, либо лицо исполняющее его обязанности;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Шкурихина Надежда Васильевна   - начальник отдела по развитию предпринимательства и рыночной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08C"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либо лицо исполняющее его обязанности.</w:t>
      </w:r>
    </w:p>
    <w:p w:rsidR="00624AA3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AA3" w:rsidRPr="00545602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И.о.н</w:t>
      </w:r>
      <w:r w:rsidRPr="0054560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545602">
        <w:rPr>
          <w:rFonts w:ascii="Times New Roman" w:hAnsi="Times New Roman"/>
          <w:sz w:val="28"/>
          <w:szCs w:val="28"/>
        </w:rPr>
        <w:t xml:space="preserve">  отдела </w:t>
      </w:r>
    </w:p>
    <w:p w:rsidR="00624AA3" w:rsidRPr="00545602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624AA3" w:rsidRPr="00545602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и работе с обращениями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24AA3" w:rsidRPr="00545602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Е.А.Ламанова</w:t>
      </w:r>
    </w:p>
    <w:p w:rsidR="00624AA3" w:rsidRPr="00A8708C" w:rsidRDefault="00624AA3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sectPr w:rsidR="00624AA3" w:rsidRPr="00A8708C" w:rsidSect="002A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FB"/>
    <w:rsid w:val="000D2BE9"/>
    <w:rsid w:val="001578CB"/>
    <w:rsid w:val="001B33AE"/>
    <w:rsid w:val="00207984"/>
    <w:rsid w:val="00246116"/>
    <w:rsid w:val="00285ADC"/>
    <w:rsid w:val="00287950"/>
    <w:rsid w:val="00294A69"/>
    <w:rsid w:val="00297716"/>
    <w:rsid w:val="002A1648"/>
    <w:rsid w:val="002A298A"/>
    <w:rsid w:val="002A46BB"/>
    <w:rsid w:val="002D3588"/>
    <w:rsid w:val="00341F3A"/>
    <w:rsid w:val="00342A8C"/>
    <w:rsid w:val="0037417E"/>
    <w:rsid w:val="003C1C70"/>
    <w:rsid w:val="00444C70"/>
    <w:rsid w:val="00483196"/>
    <w:rsid w:val="004F5D8F"/>
    <w:rsid w:val="00545602"/>
    <w:rsid w:val="00557658"/>
    <w:rsid w:val="00575794"/>
    <w:rsid w:val="005960E7"/>
    <w:rsid w:val="005A2286"/>
    <w:rsid w:val="00624AA3"/>
    <w:rsid w:val="006573D5"/>
    <w:rsid w:val="006632AA"/>
    <w:rsid w:val="006B3360"/>
    <w:rsid w:val="00702129"/>
    <w:rsid w:val="0081241B"/>
    <w:rsid w:val="00923328"/>
    <w:rsid w:val="00A55429"/>
    <w:rsid w:val="00A55B41"/>
    <w:rsid w:val="00A572C1"/>
    <w:rsid w:val="00A63E50"/>
    <w:rsid w:val="00A70808"/>
    <w:rsid w:val="00A8708C"/>
    <w:rsid w:val="00A90915"/>
    <w:rsid w:val="00B17C28"/>
    <w:rsid w:val="00B20A25"/>
    <w:rsid w:val="00C328B7"/>
    <w:rsid w:val="00C46FF5"/>
    <w:rsid w:val="00C977BC"/>
    <w:rsid w:val="00CB3C51"/>
    <w:rsid w:val="00CD1CBD"/>
    <w:rsid w:val="00CE52FB"/>
    <w:rsid w:val="00CE5E10"/>
    <w:rsid w:val="00D34A08"/>
    <w:rsid w:val="00DD0566"/>
    <w:rsid w:val="00E34BD4"/>
    <w:rsid w:val="00E8045F"/>
    <w:rsid w:val="00EB43E8"/>
    <w:rsid w:val="00EF7D43"/>
    <w:rsid w:val="00F03520"/>
    <w:rsid w:val="00F118E3"/>
    <w:rsid w:val="00F41FDF"/>
    <w:rsid w:val="00FB1DB1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147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naul.org/upload/medialibrary/182/prilozhenie-1-k-r_70-ot-27.03.2015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Pages>2</Pages>
  <Words>429</Words>
  <Characters>2449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25</cp:revision>
  <cp:lastPrinted>2017-01-17T02:03:00Z</cp:lastPrinted>
  <dcterms:created xsi:type="dcterms:W3CDTF">2015-10-07T05:04:00Z</dcterms:created>
  <dcterms:modified xsi:type="dcterms:W3CDTF">2017-01-18T06:36:00Z</dcterms:modified>
</cp:coreProperties>
</file>