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A9" w:rsidRDefault="00D832A9" w:rsidP="00DE62C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8.25pt;visibility:visible">
            <v:imagedata r:id="rId6" o:title="" gain="79922f" blacklevel="1966f"/>
          </v:shape>
        </w:pict>
      </w:r>
    </w:p>
    <w:p w:rsidR="00D832A9" w:rsidRPr="00AC35BE" w:rsidRDefault="00D832A9" w:rsidP="00DE62C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Администрация города Рубцовска</w:t>
      </w:r>
    </w:p>
    <w:p w:rsidR="00D832A9" w:rsidRPr="0067663E" w:rsidRDefault="00D832A9" w:rsidP="00DE62C4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D832A9" w:rsidRPr="00396B03" w:rsidRDefault="00D832A9" w:rsidP="00DE62C4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D832A9" w:rsidRPr="00150BF1" w:rsidRDefault="00D832A9" w:rsidP="00DE62C4">
      <w:pPr>
        <w:spacing w:before="240"/>
        <w:jc w:val="center"/>
        <w:rPr>
          <w:sz w:val="28"/>
          <w:szCs w:val="28"/>
        </w:rPr>
      </w:pPr>
      <w:r w:rsidRPr="00150BF1">
        <w:rPr>
          <w:sz w:val="28"/>
          <w:szCs w:val="28"/>
        </w:rPr>
        <w:t>20.05.2016 № 2123</w:t>
      </w:r>
    </w:p>
    <w:p w:rsidR="00D832A9" w:rsidRDefault="00D832A9" w:rsidP="00446630">
      <w:pPr>
        <w:rPr>
          <w:sz w:val="26"/>
          <w:szCs w:val="26"/>
        </w:rPr>
      </w:pPr>
    </w:p>
    <w:p w:rsidR="00D832A9" w:rsidRPr="00DB1B8B" w:rsidRDefault="00D832A9" w:rsidP="00C84741">
      <w:pPr>
        <w:rPr>
          <w:sz w:val="28"/>
          <w:szCs w:val="28"/>
        </w:rPr>
      </w:pPr>
      <w:r w:rsidRPr="00DB1B8B">
        <w:rPr>
          <w:sz w:val="28"/>
          <w:szCs w:val="28"/>
        </w:rPr>
        <w:t xml:space="preserve">Об утверждении требований </w:t>
      </w:r>
    </w:p>
    <w:p w:rsidR="00D832A9" w:rsidRPr="00DB1B8B" w:rsidRDefault="00D832A9" w:rsidP="00C84741">
      <w:pPr>
        <w:rPr>
          <w:sz w:val="28"/>
          <w:szCs w:val="28"/>
        </w:rPr>
      </w:pPr>
      <w:r w:rsidRPr="00DB1B8B">
        <w:rPr>
          <w:sz w:val="28"/>
          <w:szCs w:val="28"/>
        </w:rPr>
        <w:t xml:space="preserve">к осуществлению перевозок </w:t>
      </w:r>
    </w:p>
    <w:p w:rsidR="00D832A9" w:rsidRDefault="00D832A9" w:rsidP="00C84741">
      <w:pPr>
        <w:rPr>
          <w:sz w:val="28"/>
          <w:szCs w:val="28"/>
        </w:rPr>
      </w:pPr>
      <w:r w:rsidRPr="00DB1B8B">
        <w:rPr>
          <w:sz w:val="28"/>
          <w:szCs w:val="28"/>
        </w:rPr>
        <w:t xml:space="preserve">по муниципальным маршрутам </w:t>
      </w:r>
    </w:p>
    <w:p w:rsidR="00D832A9" w:rsidRDefault="00D832A9" w:rsidP="00C84741">
      <w:pPr>
        <w:rPr>
          <w:sz w:val="28"/>
          <w:szCs w:val="28"/>
        </w:rPr>
      </w:pPr>
      <w:r w:rsidRPr="00DB1B8B">
        <w:rPr>
          <w:sz w:val="28"/>
          <w:szCs w:val="28"/>
        </w:rPr>
        <w:t>регулярных</w:t>
      </w:r>
      <w:r>
        <w:rPr>
          <w:sz w:val="28"/>
          <w:szCs w:val="28"/>
        </w:rPr>
        <w:t xml:space="preserve"> </w:t>
      </w:r>
      <w:r w:rsidRPr="00DB1B8B">
        <w:rPr>
          <w:sz w:val="28"/>
          <w:szCs w:val="28"/>
        </w:rPr>
        <w:t xml:space="preserve">перевозок на территории </w:t>
      </w:r>
    </w:p>
    <w:p w:rsidR="00D832A9" w:rsidRPr="00DB1B8B" w:rsidRDefault="00D832A9" w:rsidP="00C84741">
      <w:pPr>
        <w:rPr>
          <w:sz w:val="28"/>
          <w:szCs w:val="28"/>
        </w:rPr>
      </w:pPr>
      <w:r w:rsidRPr="00DB1B8B">
        <w:rPr>
          <w:sz w:val="28"/>
          <w:szCs w:val="28"/>
        </w:rPr>
        <w:t>города Рубцовска Алтайского края</w:t>
      </w:r>
    </w:p>
    <w:p w:rsidR="00D832A9" w:rsidRPr="00DB1B8B" w:rsidRDefault="00D832A9" w:rsidP="00C84741">
      <w:pPr>
        <w:rPr>
          <w:sz w:val="28"/>
          <w:szCs w:val="28"/>
        </w:rPr>
      </w:pPr>
      <w:r w:rsidRPr="00DB1B8B">
        <w:rPr>
          <w:sz w:val="28"/>
          <w:szCs w:val="28"/>
        </w:rPr>
        <w:t xml:space="preserve">по нерегулируемым тарифам </w:t>
      </w:r>
    </w:p>
    <w:p w:rsidR="00D832A9" w:rsidRPr="00373F5C" w:rsidRDefault="00D832A9" w:rsidP="00C84741">
      <w:pPr>
        <w:rPr>
          <w:color w:val="0000FF"/>
          <w:sz w:val="28"/>
          <w:szCs w:val="28"/>
        </w:rPr>
      </w:pPr>
    </w:p>
    <w:p w:rsidR="00D832A9" w:rsidRPr="00373F5C" w:rsidRDefault="00D832A9" w:rsidP="00FF4D0D">
      <w:pPr>
        <w:ind w:firstLine="720"/>
        <w:jc w:val="both"/>
        <w:rPr>
          <w:sz w:val="28"/>
          <w:szCs w:val="28"/>
        </w:rPr>
      </w:pPr>
      <w:r w:rsidRPr="00373F5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373F5C">
        <w:rPr>
          <w:sz w:val="28"/>
          <w:szCs w:val="28"/>
        </w:rPr>
        <w:t xml:space="preserve"> статьей 16 Федерального закона Российской Федерации от 06.10.2003 №</w:t>
      </w:r>
      <w:r>
        <w:rPr>
          <w:sz w:val="28"/>
          <w:szCs w:val="28"/>
        </w:rPr>
        <w:t xml:space="preserve"> </w:t>
      </w:r>
      <w:r w:rsidRPr="00373F5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(с изменениями), </w:t>
      </w:r>
      <w:r>
        <w:rPr>
          <w:sz w:val="28"/>
          <w:szCs w:val="28"/>
        </w:rPr>
        <w:t xml:space="preserve">пунктом 4 статьи </w:t>
      </w:r>
      <w:r w:rsidRPr="00CE2B3F">
        <w:rPr>
          <w:sz w:val="28"/>
          <w:szCs w:val="28"/>
        </w:rPr>
        <w:t xml:space="preserve">17 </w:t>
      </w:r>
      <w:r w:rsidRPr="00373F5C">
        <w:rPr>
          <w:sz w:val="28"/>
          <w:szCs w:val="28"/>
        </w:rPr>
        <w:t>Федерального закона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Законом Алтайского края от 05.05.2016 № 32-ЗС «Об организации транспортного обслуживания населения в Алтайском крае»,</w:t>
      </w:r>
      <w:r w:rsidRPr="00373F5C">
        <w:rPr>
          <w:sz w:val="28"/>
          <w:szCs w:val="28"/>
        </w:rPr>
        <w:t xml:space="preserve"> постановлением Администрации города Рубцовска Алтайского края от 18.12.2015 № 5420 «Об утверждении Положения об организации регулярных перевозок пассажиров и багажа по муниципальным маршрутам на территории города Рубцовска Алтайского края», руководствуясь распоряжением Администрации города Рубцовска от 31.08.2015 №</w:t>
      </w:r>
      <w:r>
        <w:rPr>
          <w:sz w:val="28"/>
          <w:szCs w:val="28"/>
        </w:rPr>
        <w:t xml:space="preserve"> </w:t>
      </w:r>
      <w:r w:rsidRPr="00373F5C">
        <w:rPr>
          <w:sz w:val="28"/>
          <w:szCs w:val="28"/>
        </w:rPr>
        <w:t>648л,</w:t>
      </w:r>
      <w:r>
        <w:rPr>
          <w:sz w:val="28"/>
          <w:szCs w:val="28"/>
        </w:rPr>
        <w:t xml:space="preserve"> </w:t>
      </w:r>
      <w:r w:rsidRPr="00373F5C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   </w:t>
      </w:r>
    </w:p>
    <w:p w:rsidR="00D832A9" w:rsidRPr="00C84741" w:rsidRDefault="00D832A9" w:rsidP="001E7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27024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Положение об</w:t>
      </w:r>
      <w:r w:rsidRPr="00C84741">
        <w:rPr>
          <w:sz w:val="28"/>
          <w:szCs w:val="28"/>
        </w:rPr>
        <w:t xml:space="preserve"> </w:t>
      </w:r>
      <w:r w:rsidRPr="00DB1B8B">
        <w:rPr>
          <w:sz w:val="28"/>
          <w:szCs w:val="28"/>
        </w:rPr>
        <w:t>утверждении требований к осуществлению перевозок</w:t>
      </w:r>
      <w:r>
        <w:rPr>
          <w:sz w:val="28"/>
          <w:szCs w:val="28"/>
        </w:rPr>
        <w:t xml:space="preserve"> </w:t>
      </w:r>
      <w:r w:rsidRPr="00DB1B8B">
        <w:rPr>
          <w:sz w:val="28"/>
          <w:szCs w:val="28"/>
        </w:rPr>
        <w:t>по муниципальным маршрутам регулярных</w:t>
      </w:r>
      <w:r>
        <w:rPr>
          <w:sz w:val="28"/>
          <w:szCs w:val="28"/>
        </w:rPr>
        <w:t xml:space="preserve"> перевозок на территории города Р</w:t>
      </w:r>
      <w:r w:rsidRPr="00DB1B8B">
        <w:rPr>
          <w:sz w:val="28"/>
          <w:szCs w:val="28"/>
        </w:rPr>
        <w:t>убцовска Алтайского края</w:t>
      </w:r>
      <w:r>
        <w:rPr>
          <w:sz w:val="28"/>
          <w:szCs w:val="28"/>
        </w:rPr>
        <w:t xml:space="preserve"> </w:t>
      </w:r>
      <w:r w:rsidRPr="00DB1B8B">
        <w:rPr>
          <w:sz w:val="28"/>
          <w:szCs w:val="28"/>
        </w:rPr>
        <w:t xml:space="preserve">по нерегулируемым тарифам </w:t>
      </w:r>
      <w:r w:rsidRPr="00C84741">
        <w:rPr>
          <w:sz w:val="28"/>
          <w:szCs w:val="28"/>
        </w:rPr>
        <w:t>(приложение).</w:t>
      </w:r>
    </w:p>
    <w:p w:rsidR="00D832A9" w:rsidRPr="00B27024" w:rsidRDefault="00D832A9" w:rsidP="00735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70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7024">
        <w:rPr>
          <w:sz w:val="28"/>
          <w:szCs w:val="28"/>
        </w:rPr>
        <w:t>Настоящее постановление опубликовать в газете  «Местное время» и разместить на официальном сайте Администрации города Рубцовска Алтайского края в сети Интернет.</w:t>
      </w:r>
    </w:p>
    <w:p w:rsidR="00D832A9" w:rsidRPr="00B27024" w:rsidRDefault="00D832A9" w:rsidP="00735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70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7024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официального </w:t>
      </w:r>
      <w:r w:rsidRPr="00B27024">
        <w:rPr>
          <w:sz w:val="28"/>
          <w:szCs w:val="28"/>
        </w:rPr>
        <w:t>опубликования</w:t>
      </w:r>
      <w:r w:rsidRPr="00F9182D">
        <w:rPr>
          <w:sz w:val="28"/>
          <w:szCs w:val="28"/>
        </w:rPr>
        <w:t xml:space="preserve"> </w:t>
      </w:r>
      <w:r w:rsidRPr="00B27024">
        <w:rPr>
          <w:sz w:val="28"/>
          <w:szCs w:val="28"/>
        </w:rPr>
        <w:t>в газете  «Местное время».</w:t>
      </w:r>
    </w:p>
    <w:p w:rsidR="00D832A9" w:rsidRPr="00B27024" w:rsidRDefault="00D832A9" w:rsidP="00735D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7024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 Алтайского края                  Обухович</w:t>
      </w:r>
      <w:r w:rsidRPr="000D0DDF">
        <w:rPr>
          <w:sz w:val="28"/>
          <w:szCs w:val="28"/>
        </w:rPr>
        <w:t xml:space="preserve"> </w:t>
      </w:r>
      <w:r w:rsidRPr="00B27024">
        <w:rPr>
          <w:sz w:val="28"/>
          <w:szCs w:val="28"/>
        </w:rPr>
        <w:t>О.Г.</w:t>
      </w:r>
    </w:p>
    <w:p w:rsidR="00D832A9" w:rsidRDefault="00D832A9" w:rsidP="00E332A4">
      <w:pPr>
        <w:jc w:val="both"/>
        <w:rPr>
          <w:color w:val="FF0000"/>
          <w:sz w:val="28"/>
          <w:szCs w:val="28"/>
        </w:rPr>
      </w:pPr>
    </w:p>
    <w:p w:rsidR="00D832A9" w:rsidRDefault="00D832A9" w:rsidP="00E332A4">
      <w:pPr>
        <w:jc w:val="both"/>
        <w:rPr>
          <w:color w:val="FF0000"/>
          <w:sz w:val="28"/>
          <w:szCs w:val="28"/>
        </w:rPr>
      </w:pPr>
    </w:p>
    <w:p w:rsidR="00D832A9" w:rsidRDefault="00D832A9" w:rsidP="00E332A4">
      <w:pPr>
        <w:jc w:val="both"/>
        <w:rPr>
          <w:sz w:val="28"/>
          <w:szCs w:val="28"/>
        </w:rPr>
      </w:pPr>
      <w:r w:rsidRPr="00373F5C">
        <w:rPr>
          <w:sz w:val="28"/>
          <w:szCs w:val="28"/>
        </w:rPr>
        <w:t xml:space="preserve">Первый заместитель Главы </w:t>
      </w:r>
    </w:p>
    <w:p w:rsidR="00D832A9" w:rsidRPr="00373F5C" w:rsidRDefault="00D832A9" w:rsidP="00E332A4">
      <w:pPr>
        <w:jc w:val="both"/>
        <w:rPr>
          <w:sz w:val="28"/>
          <w:szCs w:val="28"/>
        </w:rPr>
      </w:pPr>
      <w:r w:rsidRPr="00373F5C">
        <w:rPr>
          <w:sz w:val="28"/>
          <w:szCs w:val="28"/>
        </w:rPr>
        <w:t xml:space="preserve">Администрации города Рубцовска     </w:t>
      </w:r>
      <w:r>
        <w:rPr>
          <w:sz w:val="28"/>
          <w:szCs w:val="28"/>
        </w:rPr>
        <w:t xml:space="preserve"> </w:t>
      </w:r>
      <w:r w:rsidRPr="00373F5C">
        <w:rPr>
          <w:sz w:val="28"/>
          <w:szCs w:val="28"/>
        </w:rPr>
        <w:t xml:space="preserve">    </w:t>
      </w:r>
      <w:r w:rsidRPr="00373F5C">
        <w:rPr>
          <w:sz w:val="28"/>
          <w:szCs w:val="28"/>
        </w:rPr>
        <w:tab/>
      </w:r>
      <w:r w:rsidRPr="00373F5C">
        <w:rPr>
          <w:sz w:val="28"/>
          <w:szCs w:val="28"/>
        </w:rPr>
        <w:tab/>
      </w:r>
      <w:r w:rsidRPr="00373F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373F5C">
        <w:rPr>
          <w:sz w:val="28"/>
          <w:szCs w:val="28"/>
        </w:rPr>
        <w:t>Д.З. Фельдман</w:t>
      </w:r>
    </w:p>
    <w:p w:rsidR="00D832A9" w:rsidRDefault="00D832A9" w:rsidP="00E13BE1">
      <w:pPr>
        <w:ind w:left="4962"/>
        <w:jc w:val="both"/>
        <w:rPr>
          <w:sz w:val="28"/>
          <w:szCs w:val="28"/>
        </w:rPr>
      </w:pPr>
    </w:p>
    <w:p w:rsidR="00D832A9" w:rsidRPr="00C84741" w:rsidRDefault="00D832A9" w:rsidP="00E13BE1">
      <w:pPr>
        <w:ind w:left="4962"/>
        <w:jc w:val="both"/>
        <w:rPr>
          <w:sz w:val="28"/>
          <w:szCs w:val="28"/>
        </w:rPr>
      </w:pPr>
      <w:r w:rsidRPr="00C84741">
        <w:rPr>
          <w:sz w:val="28"/>
          <w:szCs w:val="28"/>
        </w:rPr>
        <w:t xml:space="preserve">Приложение </w:t>
      </w:r>
    </w:p>
    <w:p w:rsidR="00D832A9" w:rsidRPr="00C84741" w:rsidRDefault="00D832A9" w:rsidP="00E13BE1">
      <w:pPr>
        <w:ind w:left="4962"/>
        <w:jc w:val="both"/>
        <w:rPr>
          <w:sz w:val="28"/>
          <w:szCs w:val="28"/>
        </w:rPr>
      </w:pPr>
      <w:r w:rsidRPr="00C84741">
        <w:rPr>
          <w:sz w:val="28"/>
          <w:szCs w:val="28"/>
        </w:rPr>
        <w:t>к постановлению Администрации</w:t>
      </w:r>
    </w:p>
    <w:p w:rsidR="00D832A9" w:rsidRPr="00C84741" w:rsidRDefault="00D832A9" w:rsidP="00E13BE1">
      <w:pPr>
        <w:ind w:left="4962"/>
        <w:jc w:val="both"/>
        <w:rPr>
          <w:sz w:val="28"/>
          <w:szCs w:val="28"/>
        </w:rPr>
      </w:pPr>
      <w:r w:rsidRPr="00C84741">
        <w:rPr>
          <w:sz w:val="28"/>
          <w:szCs w:val="28"/>
        </w:rPr>
        <w:t>города Рубцовска Алтайского края</w:t>
      </w:r>
    </w:p>
    <w:p w:rsidR="00D832A9" w:rsidRPr="00C84741" w:rsidRDefault="00D832A9" w:rsidP="00E13BE1">
      <w:pPr>
        <w:ind w:left="4962"/>
        <w:jc w:val="both"/>
        <w:rPr>
          <w:sz w:val="28"/>
          <w:szCs w:val="28"/>
        </w:rPr>
      </w:pPr>
      <w:r w:rsidRPr="00C84741">
        <w:rPr>
          <w:sz w:val="28"/>
          <w:szCs w:val="28"/>
        </w:rPr>
        <w:t xml:space="preserve">от </w:t>
      </w:r>
      <w:r>
        <w:rPr>
          <w:sz w:val="28"/>
          <w:szCs w:val="28"/>
        </w:rPr>
        <w:t>20.05.2016 № 2123</w:t>
      </w:r>
    </w:p>
    <w:p w:rsidR="00D832A9" w:rsidRPr="00C84741" w:rsidRDefault="00D832A9" w:rsidP="00517B77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D832A9" w:rsidRPr="00C84741" w:rsidRDefault="00D832A9" w:rsidP="000348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об</w:t>
      </w:r>
      <w:r w:rsidRPr="00C84741">
        <w:rPr>
          <w:sz w:val="28"/>
          <w:szCs w:val="28"/>
        </w:rPr>
        <w:t xml:space="preserve"> </w:t>
      </w:r>
      <w:r w:rsidRPr="00DB1B8B">
        <w:rPr>
          <w:sz w:val="28"/>
          <w:szCs w:val="28"/>
        </w:rPr>
        <w:t>утверждении требований к осуществлению перевозок</w:t>
      </w:r>
      <w:r>
        <w:rPr>
          <w:sz w:val="28"/>
          <w:szCs w:val="28"/>
        </w:rPr>
        <w:t xml:space="preserve"> </w:t>
      </w:r>
      <w:r w:rsidRPr="00DB1B8B">
        <w:rPr>
          <w:sz w:val="28"/>
          <w:szCs w:val="28"/>
        </w:rPr>
        <w:t>по муниципальным маршрутам регулярных</w:t>
      </w:r>
      <w:r>
        <w:rPr>
          <w:sz w:val="28"/>
          <w:szCs w:val="28"/>
        </w:rPr>
        <w:t xml:space="preserve"> перевозок на территории города Р</w:t>
      </w:r>
      <w:r w:rsidRPr="00DB1B8B">
        <w:rPr>
          <w:sz w:val="28"/>
          <w:szCs w:val="28"/>
        </w:rPr>
        <w:t>убцовска Алтайского края</w:t>
      </w:r>
      <w:r>
        <w:rPr>
          <w:sz w:val="28"/>
          <w:szCs w:val="28"/>
        </w:rPr>
        <w:t xml:space="preserve"> </w:t>
      </w:r>
      <w:r w:rsidRPr="00DB1B8B">
        <w:rPr>
          <w:sz w:val="28"/>
          <w:szCs w:val="28"/>
        </w:rPr>
        <w:t>по нерегулируемым тарифам</w:t>
      </w:r>
      <w:r w:rsidRPr="00C84741">
        <w:rPr>
          <w:sz w:val="28"/>
          <w:szCs w:val="28"/>
        </w:rPr>
        <w:t>.</w:t>
      </w:r>
    </w:p>
    <w:p w:rsidR="00D832A9" w:rsidRPr="00C84741" w:rsidRDefault="00D832A9" w:rsidP="00517B77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D832A9" w:rsidRPr="00C84741" w:rsidRDefault="00D832A9" w:rsidP="00517B77">
      <w:pPr>
        <w:tabs>
          <w:tab w:val="left" w:pos="851"/>
        </w:tabs>
        <w:ind w:firstLine="709"/>
        <w:jc w:val="center"/>
        <w:rPr>
          <w:sz w:val="28"/>
          <w:szCs w:val="28"/>
        </w:rPr>
      </w:pPr>
      <w:r w:rsidRPr="00C84741">
        <w:rPr>
          <w:sz w:val="28"/>
          <w:szCs w:val="28"/>
        </w:rPr>
        <w:t>1. Общие положения</w:t>
      </w:r>
    </w:p>
    <w:p w:rsidR="00D832A9" w:rsidRPr="00C84741" w:rsidRDefault="00D832A9" w:rsidP="00DE62C4">
      <w:pPr>
        <w:pStyle w:val="ConsPlusNormal"/>
        <w:tabs>
          <w:tab w:val="left" w:pos="0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C84741">
        <w:rPr>
          <w:sz w:val="28"/>
          <w:szCs w:val="28"/>
        </w:rPr>
        <w:t>Организация регулярных перевозок по муниципальным маршрутам регулярных перевозок на территории города Рубцовска Алтайского края по нерегулируемым тарифам</w:t>
      </w:r>
      <w:r>
        <w:rPr>
          <w:sz w:val="28"/>
          <w:szCs w:val="28"/>
        </w:rPr>
        <w:t xml:space="preserve"> осуществляется в соответствии с </w:t>
      </w:r>
      <w:r w:rsidRPr="00373F5C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73F5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73F5C">
        <w:rPr>
          <w:sz w:val="28"/>
          <w:szCs w:val="28"/>
        </w:rPr>
        <w:t xml:space="preserve">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Законом Алтайского края от 05.05.2016 № 32-ЗС «Об организации транспортного обслуживания населения в Алтайском крае», п</w:t>
      </w:r>
      <w:r w:rsidRPr="00373F5C">
        <w:rPr>
          <w:sz w:val="28"/>
          <w:szCs w:val="28"/>
        </w:rPr>
        <w:t>остановлением Администрации города Рубцовска Алтайского края от 18.12.2015 № 5420 «Об утверждении Положения об организации регулярных перевозок пассажиров и багажа по муниципальным маршрутам на территории города Рубцовска Алтайского края»</w:t>
      </w:r>
      <w:r w:rsidRPr="0002641B">
        <w:rPr>
          <w:sz w:val="28"/>
          <w:szCs w:val="28"/>
        </w:rPr>
        <w:t>,</w:t>
      </w:r>
      <w:r w:rsidRPr="009B769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73F5C">
        <w:rPr>
          <w:sz w:val="28"/>
          <w:szCs w:val="28"/>
        </w:rPr>
        <w:t>остановлением Администрации города Рубцовска Алтайского края от 1</w:t>
      </w:r>
      <w:r>
        <w:rPr>
          <w:sz w:val="28"/>
          <w:szCs w:val="28"/>
        </w:rPr>
        <w:t xml:space="preserve">1.01.2016 № </w:t>
      </w:r>
      <w:r w:rsidRPr="00373F5C">
        <w:rPr>
          <w:sz w:val="28"/>
          <w:szCs w:val="28"/>
        </w:rPr>
        <w:t xml:space="preserve">2 «Об утверждении </w:t>
      </w:r>
      <w:r>
        <w:rPr>
          <w:sz w:val="28"/>
          <w:szCs w:val="28"/>
        </w:rPr>
        <w:t>реестра</w:t>
      </w:r>
      <w:r w:rsidRPr="00373F5C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 маршрутов</w:t>
      </w:r>
      <w:r w:rsidRPr="00373F5C">
        <w:rPr>
          <w:sz w:val="28"/>
          <w:szCs w:val="28"/>
        </w:rPr>
        <w:t xml:space="preserve"> регулярных перевозок </w:t>
      </w:r>
      <w:r>
        <w:rPr>
          <w:sz w:val="28"/>
          <w:szCs w:val="28"/>
        </w:rPr>
        <w:t>в</w:t>
      </w:r>
      <w:r w:rsidRPr="00373F5C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е</w:t>
      </w:r>
      <w:r w:rsidRPr="00373F5C">
        <w:rPr>
          <w:sz w:val="28"/>
          <w:szCs w:val="28"/>
        </w:rPr>
        <w:t xml:space="preserve"> Рубцовск</w:t>
      </w:r>
      <w:r>
        <w:rPr>
          <w:sz w:val="28"/>
          <w:szCs w:val="28"/>
        </w:rPr>
        <w:t>е</w:t>
      </w:r>
      <w:r w:rsidRPr="00373F5C">
        <w:rPr>
          <w:sz w:val="28"/>
          <w:szCs w:val="28"/>
        </w:rPr>
        <w:t xml:space="preserve"> Алтайского края»</w:t>
      </w:r>
      <w:r>
        <w:rPr>
          <w:sz w:val="28"/>
          <w:szCs w:val="28"/>
        </w:rPr>
        <w:t>,</w:t>
      </w:r>
      <w:r w:rsidRPr="00AD02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73F5C">
        <w:rPr>
          <w:sz w:val="28"/>
          <w:szCs w:val="28"/>
        </w:rPr>
        <w:t xml:space="preserve">остановлением Администрации города Рубцовска Алтайского края от </w:t>
      </w:r>
      <w:r>
        <w:rPr>
          <w:sz w:val="28"/>
          <w:szCs w:val="28"/>
        </w:rPr>
        <w:t>25</w:t>
      </w:r>
      <w:r w:rsidRPr="00373F5C">
        <w:rPr>
          <w:sz w:val="28"/>
          <w:szCs w:val="28"/>
        </w:rPr>
        <w:t>.12.2015 № 5</w:t>
      </w:r>
      <w:r>
        <w:rPr>
          <w:sz w:val="28"/>
          <w:szCs w:val="28"/>
        </w:rPr>
        <w:t>5</w:t>
      </w:r>
      <w:r w:rsidRPr="00373F5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73F5C">
        <w:rPr>
          <w:sz w:val="28"/>
          <w:szCs w:val="28"/>
        </w:rPr>
        <w:t xml:space="preserve"> «Об </w:t>
      </w:r>
      <w:r>
        <w:rPr>
          <w:sz w:val="28"/>
          <w:szCs w:val="28"/>
        </w:rPr>
        <w:t>осуществлении</w:t>
      </w:r>
      <w:r w:rsidRPr="00373F5C">
        <w:rPr>
          <w:sz w:val="28"/>
          <w:szCs w:val="28"/>
        </w:rPr>
        <w:t xml:space="preserve"> регулярных перевозок пассажиров </w:t>
      </w:r>
      <w:r>
        <w:rPr>
          <w:sz w:val="28"/>
          <w:szCs w:val="28"/>
        </w:rPr>
        <w:t xml:space="preserve">по нерегулируемым тарифам </w:t>
      </w:r>
      <w:r w:rsidRPr="00373F5C">
        <w:rPr>
          <w:sz w:val="28"/>
          <w:szCs w:val="28"/>
        </w:rPr>
        <w:t>по муниципальным маршрутам на территории города Рубцовска»</w:t>
      </w:r>
      <w:r w:rsidRPr="00AD02CD">
        <w:rPr>
          <w:sz w:val="28"/>
          <w:szCs w:val="28"/>
        </w:rPr>
        <w:t>.</w:t>
      </w:r>
    </w:p>
    <w:p w:rsidR="00D832A9" w:rsidRPr="001E71AE" w:rsidRDefault="00D832A9" w:rsidP="00DE62C4">
      <w:pPr>
        <w:pStyle w:val="ConsPlusNormal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под р</w:t>
      </w:r>
      <w:r w:rsidRPr="001E71AE">
        <w:rPr>
          <w:sz w:val="28"/>
          <w:szCs w:val="28"/>
        </w:rPr>
        <w:t>егулярны</w:t>
      </w:r>
      <w:r>
        <w:rPr>
          <w:sz w:val="28"/>
          <w:szCs w:val="28"/>
        </w:rPr>
        <w:t>ми</w:t>
      </w:r>
      <w:r w:rsidRPr="001E71AE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ами</w:t>
      </w:r>
      <w:r w:rsidRPr="001E71AE">
        <w:rPr>
          <w:sz w:val="28"/>
          <w:szCs w:val="28"/>
        </w:rPr>
        <w:t xml:space="preserve"> по нерегулируемым тарифам</w:t>
      </w:r>
      <w:r>
        <w:rPr>
          <w:sz w:val="28"/>
          <w:szCs w:val="28"/>
        </w:rPr>
        <w:t>, в настоящем положении, понимается</w:t>
      </w:r>
      <w:r w:rsidRPr="001E71AE">
        <w:rPr>
          <w:sz w:val="28"/>
          <w:szCs w:val="28"/>
        </w:rPr>
        <w:t xml:space="preserve"> - регулярные перевозки, осуществляемые с применением тарифов, установленных перевозчиком.</w:t>
      </w:r>
    </w:p>
    <w:p w:rsidR="00D832A9" w:rsidRPr="00C84741" w:rsidRDefault="00D832A9" w:rsidP="00517B77">
      <w:pPr>
        <w:pStyle w:val="ConsPlusNormal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832A9" w:rsidRDefault="00D832A9" w:rsidP="00517B77">
      <w:pPr>
        <w:tabs>
          <w:tab w:val="left" w:pos="851"/>
        </w:tabs>
        <w:ind w:firstLine="709"/>
        <w:jc w:val="center"/>
        <w:rPr>
          <w:sz w:val="28"/>
          <w:szCs w:val="28"/>
        </w:rPr>
      </w:pPr>
      <w:r w:rsidRPr="00C84741">
        <w:rPr>
          <w:sz w:val="28"/>
          <w:szCs w:val="28"/>
        </w:rPr>
        <w:t>2. Об</w:t>
      </w:r>
      <w:r>
        <w:rPr>
          <w:sz w:val="28"/>
          <w:szCs w:val="28"/>
        </w:rPr>
        <w:t>язанности перевозчика</w:t>
      </w:r>
    </w:p>
    <w:p w:rsidR="00D832A9" w:rsidRPr="00C84741" w:rsidRDefault="00D832A9" w:rsidP="00517B77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D832A9" w:rsidRPr="00C84741" w:rsidRDefault="00D832A9" w:rsidP="00DE62C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Ю</w:t>
      </w:r>
      <w:r w:rsidRPr="005C6570">
        <w:rPr>
          <w:sz w:val="28"/>
          <w:szCs w:val="28"/>
        </w:rPr>
        <w:t>ридическ</w:t>
      </w:r>
      <w:r>
        <w:rPr>
          <w:sz w:val="28"/>
          <w:szCs w:val="28"/>
        </w:rPr>
        <w:t>ое</w:t>
      </w:r>
      <w:r w:rsidRPr="005C6570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5C6570">
        <w:rPr>
          <w:sz w:val="28"/>
          <w:szCs w:val="28"/>
        </w:rPr>
        <w:t>, индивидуальн</w:t>
      </w:r>
      <w:r>
        <w:rPr>
          <w:sz w:val="28"/>
          <w:szCs w:val="28"/>
        </w:rPr>
        <w:t>ый</w:t>
      </w:r>
      <w:r w:rsidRPr="005C6570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 w:rsidRPr="005C6570">
        <w:rPr>
          <w:sz w:val="28"/>
          <w:szCs w:val="28"/>
        </w:rPr>
        <w:t>, участник договора простого товарищества</w:t>
      </w:r>
      <w:r>
        <w:rPr>
          <w:sz w:val="28"/>
          <w:szCs w:val="28"/>
        </w:rPr>
        <w:t xml:space="preserve"> (далее перевозчик),</w:t>
      </w:r>
      <w:r w:rsidRPr="00C84741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</w:t>
      </w:r>
      <w:r w:rsidRPr="00C84741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и</w:t>
      </w:r>
      <w:r w:rsidRPr="00C84741">
        <w:rPr>
          <w:sz w:val="28"/>
          <w:szCs w:val="28"/>
        </w:rPr>
        <w:t xml:space="preserve"> по муниципальным маршрутам регулярных перевозок на территории города Рубцовска Алтайского края по нерегулируемым тарифам</w:t>
      </w:r>
      <w:r>
        <w:rPr>
          <w:sz w:val="28"/>
          <w:szCs w:val="28"/>
        </w:rPr>
        <w:t xml:space="preserve"> </w:t>
      </w:r>
      <w:r w:rsidRPr="00C84741">
        <w:rPr>
          <w:sz w:val="28"/>
          <w:szCs w:val="28"/>
        </w:rPr>
        <w:t>обязан</w:t>
      </w:r>
      <w:r>
        <w:rPr>
          <w:sz w:val="28"/>
          <w:szCs w:val="28"/>
        </w:rPr>
        <w:t>ы</w:t>
      </w:r>
      <w:r w:rsidRPr="00C84741">
        <w:rPr>
          <w:sz w:val="28"/>
          <w:szCs w:val="28"/>
        </w:rPr>
        <w:t>:</w:t>
      </w:r>
    </w:p>
    <w:p w:rsidR="00D832A9" w:rsidRPr="00C84741" w:rsidRDefault="00D832A9" w:rsidP="00DE62C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Pr="00C8474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84741">
        <w:rPr>
          <w:sz w:val="28"/>
          <w:szCs w:val="28"/>
        </w:rPr>
        <w:t xml:space="preserve">беспечить наличие </w:t>
      </w:r>
      <w:r>
        <w:rPr>
          <w:sz w:val="28"/>
          <w:szCs w:val="28"/>
        </w:rPr>
        <w:t>транспортных средств</w:t>
      </w:r>
      <w:r w:rsidRPr="00C84741">
        <w:rPr>
          <w:sz w:val="28"/>
          <w:szCs w:val="28"/>
        </w:rPr>
        <w:t>, трудовых, материальных и организационных ресурсов в объеме, достаточном для гарантированного выполнения расписания движения на муниципально</w:t>
      </w:r>
      <w:r>
        <w:rPr>
          <w:sz w:val="28"/>
          <w:szCs w:val="28"/>
        </w:rPr>
        <w:t>м маршруте регулярных перевозок.</w:t>
      </w:r>
    </w:p>
    <w:p w:rsidR="00D832A9" w:rsidRPr="001E71AE" w:rsidRDefault="00D832A9" w:rsidP="00DE62C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Pr="00C8474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84741">
        <w:rPr>
          <w:sz w:val="28"/>
          <w:szCs w:val="28"/>
        </w:rPr>
        <w:t xml:space="preserve">казывать услуги населению по регулярной перевозке пассажиров и багажа в соответствии с расписанием </w:t>
      </w:r>
      <w:r>
        <w:rPr>
          <w:sz w:val="28"/>
          <w:szCs w:val="28"/>
        </w:rPr>
        <w:t xml:space="preserve">и схемой </w:t>
      </w:r>
      <w:r w:rsidRPr="00C84741">
        <w:rPr>
          <w:sz w:val="28"/>
          <w:szCs w:val="28"/>
        </w:rPr>
        <w:t>движения</w:t>
      </w:r>
      <w:r>
        <w:rPr>
          <w:sz w:val="28"/>
          <w:szCs w:val="28"/>
        </w:rPr>
        <w:t>,</w:t>
      </w:r>
      <w:r w:rsidRPr="00C84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согласованными с </w:t>
      </w:r>
      <w:r w:rsidRPr="001E71AE">
        <w:rPr>
          <w:sz w:val="28"/>
          <w:szCs w:val="28"/>
        </w:rPr>
        <w:t>Администрацией города Рубцовска Алтайского края.</w:t>
      </w:r>
    </w:p>
    <w:p w:rsidR="00D832A9" w:rsidRPr="00640C45" w:rsidRDefault="00D832A9" w:rsidP="00DE62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</w:t>
      </w:r>
      <w:r w:rsidRPr="00640C4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40C45">
        <w:rPr>
          <w:sz w:val="28"/>
          <w:szCs w:val="28"/>
        </w:rPr>
        <w:t>существлять ежедневный технический осмотр транспортных средств и обеспечить выпуск на маршрут только технически исправных и соответствующих установленным требованиям транспортных средств.</w:t>
      </w:r>
    </w:p>
    <w:p w:rsidR="00D832A9" w:rsidRDefault="00D832A9" w:rsidP="00DE62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2.4.</w:t>
      </w:r>
      <w:r w:rsidRPr="00640C4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40C45">
        <w:rPr>
          <w:sz w:val="28"/>
          <w:szCs w:val="28"/>
        </w:rPr>
        <w:t>беспечить ежедневн</w:t>
      </w:r>
      <w:r>
        <w:rPr>
          <w:sz w:val="28"/>
          <w:szCs w:val="28"/>
        </w:rPr>
        <w:t>ое</w:t>
      </w:r>
      <w:r w:rsidRPr="00640C45">
        <w:rPr>
          <w:sz w:val="28"/>
          <w:szCs w:val="28"/>
        </w:rPr>
        <w:t xml:space="preserve"> </w:t>
      </w:r>
      <w:r w:rsidRPr="00C84741">
        <w:rPr>
          <w:sz w:val="28"/>
          <w:szCs w:val="28"/>
        </w:rPr>
        <w:t>проведение предрейсовых и послерейсовых медицинских осмотров</w:t>
      </w:r>
      <w:r>
        <w:rPr>
          <w:sz w:val="28"/>
          <w:szCs w:val="28"/>
        </w:rPr>
        <w:t>.</w:t>
      </w:r>
    </w:p>
    <w:p w:rsidR="00D832A9" w:rsidRPr="00640C45" w:rsidRDefault="00D832A9" w:rsidP="00DE62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2.5.</w:t>
      </w:r>
      <w:r w:rsidRPr="00193E1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84741">
        <w:rPr>
          <w:sz w:val="28"/>
          <w:szCs w:val="28"/>
        </w:rPr>
        <w:t xml:space="preserve">беспечить соблюдение водителями установленного законодательством Российской </w:t>
      </w:r>
      <w:r>
        <w:rPr>
          <w:sz w:val="28"/>
          <w:szCs w:val="28"/>
        </w:rPr>
        <w:t>Федерации режима труда и отдыха.</w:t>
      </w:r>
    </w:p>
    <w:p w:rsidR="00D832A9" w:rsidRPr="00CE2B3F" w:rsidRDefault="00D832A9" w:rsidP="00DE62C4">
      <w:pPr>
        <w:ind w:firstLine="708"/>
        <w:jc w:val="both"/>
        <w:rPr>
          <w:b/>
          <w:sz w:val="28"/>
          <w:szCs w:val="28"/>
        </w:rPr>
      </w:pPr>
      <w:r w:rsidRPr="00193E14">
        <w:rPr>
          <w:sz w:val="28"/>
          <w:szCs w:val="28"/>
        </w:rPr>
        <w:t>2.6.</w:t>
      </w:r>
      <w:r>
        <w:rPr>
          <w:sz w:val="28"/>
          <w:szCs w:val="28"/>
        </w:rPr>
        <w:t xml:space="preserve"> О</w:t>
      </w:r>
      <w:r w:rsidRPr="00367B8F">
        <w:rPr>
          <w:sz w:val="28"/>
          <w:szCs w:val="28"/>
        </w:rPr>
        <w:t>беспечить</w:t>
      </w:r>
      <w:r w:rsidRPr="00D70ACC">
        <w:rPr>
          <w:sz w:val="28"/>
          <w:szCs w:val="28"/>
        </w:rPr>
        <w:t xml:space="preserve"> </w:t>
      </w:r>
      <w:r w:rsidRPr="00CE2B3F">
        <w:rPr>
          <w:sz w:val="28"/>
          <w:szCs w:val="28"/>
        </w:rPr>
        <w:t xml:space="preserve">работу на маршрутах транспортных средств, оборудованных бортовыми навигационными спутниковыми терминалами, интегрированными протоколами обмена данными с программным обеспечением </w:t>
      </w:r>
      <w:r>
        <w:rPr>
          <w:sz w:val="28"/>
          <w:szCs w:val="28"/>
        </w:rPr>
        <w:t xml:space="preserve">автоматизированной системы управления пассажирских перевозок  (далее </w:t>
      </w:r>
      <w:r w:rsidRPr="00CE2B3F">
        <w:rPr>
          <w:sz w:val="28"/>
          <w:szCs w:val="28"/>
        </w:rPr>
        <w:t>АСУ ПП</w:t>
      </w:r>
      <w:r>
        <w:rPr>
          <w:sz w:val="28"/>
          <w:szCs w:val="28"/>
        </w:rPr>
        <w:t>)</w:t>
      </w:r>
      <w:r w:rsidRPr="00367B8F">
        <w:rPr>
          <w:sz w:val="28"/>
          <w:szCs w:val="28"/>
        </w:rPr>
        <w:t>, в соответствии</w:t>
      </w:r>
      <w:r>
        <w:rPr>
          <w:b/>
          <w:sz w:val="28"/>
          <w:szCs w:val="28"/>
        </w:rPr>
        <w:t xml:space="preserve"> </w:t>
      </w:r>
      <w:r w:rsidRPr="007A2485">
        <w:rPr>
          <w:sz w:val="28"/>
          <w:szCs w:val="28"/>
        </w:rPr>
        <w:t>с Федеральны</w:t>
      </w:r>
      <w:r>
        <w:rPr>
          <w:sz w:val="28"/>
          <w:szCs w:val="28"/>
        </w:rPr>
        <w:t>м</w:t>
      </w:r>
      <w:r w:rsidRPr="007A248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A2485">
        <w:rPr>
          <w:sz w:val="28"/>
          <w:szCs w:val="28"/>
        </w:rPr>
        <w:t xml:space="preserve"> от 14 февраля </w:t>
      </w:r>
      <w:smartTag w:uri="urn:schemas-microsoft-com:office:smarttags" w:element="metricconverter">
        <w:smartTagPr>
          <w:attr w:name="ProductID" w:val="2009 г"/>
        </w:smartTagPr>
        <w:r w:rsidRPr="007A2485">
          <w:rPr>
            <w:sz w:val="28"/>
            <w:szCs w:val="28"/>
          </w:rPr>
          <w:t>2009 г</w:t>
        </w:r>
      </w:smartTag>
      <w:r w:rsidRPr="007A2485">
        <w:rPr>
          <w:sz w:val="28"/>
          <w:szCs w:val="28"/>
        </w:rPr>
        <w:t>. </w:t>
      </w:r>
      <w:r>
        <w:rPr>
          <w:sz w:val="28"/>
          <w:szCs w:val="28"/>
        </w:rPr>
        <w:t>№</w:t>
      </w:r>
      <w:r w:rsidRPr="007A2485">
        <w:rPr>
          <w:sz w:val="28"/>
          <w:szCs w:val="28"/>
        </w:rPr>
        <w:t> 22-ФЗ</w:t>
      </w:r>
      <w:r>
        <w:rPr>
          <w:sz w:val="28"/>
          <w:szCs w:val="28"/>
        </w:rPr>
        <w:t xml:space="preserve"> </w:t>
      </w:r>
      <w:r w:rsidRPr="007A2485">
        <w:rPr>
          <w:sz w:val="28"/>
          <w:szCs w:val="28"/>
        </w:rPr>
        <w:t>"О навигационной деятельности"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367B8F">
        <w:rPr>
          <w:sz w:val="28"/>
          <w:szCs w:val="28"/>
        </w:rPr>
        <w:t xml:space="preserve">с постановлением </w:t>
      </w:r>
      <w:r>
        <w:rPr>
          <w:sz w:val="28"/>
          <w:szCs w:val="28"/>
        </w:rPr>
        <w:t>П</w:t>
      </w:r>
      <w:r w:rsidRPr="00367B8F">
        <w:rPr>
          <w:sz w:val="28"/>
          <w:szCs w:val="28"/>
        </w:rPr>
        <w:t xml:space="preserve">равительства от 25.08.2008 </w:t>
      </w:r>
      <w:r w:rsidRPr="00D70AC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70ACC">
        <w:rPr>
          <w:sz w:val="28"/>
          <w:szCs w:val="28"/>
        </w:rPr>
        <w:t>641 «</w:t>
      </w:r>
      <w:r w:rsidRPr="00367B8F">
        <w:rPr>
          <w:sz w:val="28"/>
          <w:szCs w:val="28"/>
        </w:rPr>
        <w:t>Об оснащении транспортных, технических средств и систем аппаратурой спутниковой навигации ГЛОНАСС или ГЛОНАСС/GPS»</w:t>
      </w:r>
      <w:r>
        <w:rPr>
          <w:sz w:val="28"/>
          <w:szCs w:val="28"/>
        </w:rPr>
        <w:t>, п</w:t>
      </w:r>
      <w:r w:rsidRPr="00367B8F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367B8F">
        <w:rPr>
          <w:sz w:val="28"/>
          <w:szCs w:val="28"/>
        </w:rPr>
        <w:t xml:space="preserve"> Минтранса РФ от 9 марта </w:t>
      </w:r>
      <w:smartTag w:uri="urn:schemas-microsoft-com:office:smarttags" w:element="metricconverter">
        <w:smartTagPr>
          <w:attr w:name="ProductID" w:val="2010 г"/>
        </w:smartTagPr>
        <w:r w:rsidRPr="00367B8F">
          <w:rPr>
            <w:sz w:val="28"/>
            <w:szCs w:val="28"/>
          </w:rPr>
          <w:t>2010 г</w:t>
        </w:r>
      </w:smartTag>
      <w:r w:rsidRPr="00367B8F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367B8F">
        <w:rPr>
          <w:sz w:val="28"/>
          <w:szCs w:val="28"/>
        </w:rPr>
        <w:t xml:space="preserve"> 55 "Об утверждении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ГЛОНАСС/GPS"</w:t>
      </w:r>
      <w:r w:rsidRPr="00CE2B3F">
        <w:rPr>
          <w:sz w:val="28"/>
          <w:szCs w:val="28"/>
        </w:rPr>
        <w:t>. Средства навигации должны соответствовать требованиям приказа Минтранса от 31.07.2013 № 285 «Об утверждении требований к средствам навигации, функционирующим с использованием навигационных сигналов системы ГЛОНАСС</w:t>
      </w:r>
      <w:r w:rsidRPr="00367B8F">
        <w:rPr>
          <w:sz w:val="28"/>
          <w:szCs w:val="28"/>
        </w:rPr>
        <w:t xml:space="preserve"> или ГЛОНАСС/GPS и предназначенным для обязательного оснащения транспортных средств категории М, используемых для коммерческих перевозок пассажиров, и категории N, используемых для перевозки опасных грузов». Подвижной состав, поступающий на обслуживание маршрута, должен быть </w:t>
      </w:r>
      <w:r w:rsidRPr="00CE2B3F">
        <w:rPr>
          <w:sz w:val="28"/>
          <w:szCs w:val="28"/>
        </w:rPr>
        <w:t>оснащен и подключен к АС</w:t>
      </w:r>
      <w:r>
        <w:rPr>
          <w:sz w:val="28"/>
          <w:szCs w:val="28"/>
        </w:rPr>
        <w:t>У ПП, с момента выхода на линию.</w:t>
      </w:r>
    </w:p>
    <w:p w:rsidR="00D832A9" w:rsidRPr="00367B8F" w:rsidRDefault="00D832A9" w:rsidP="00DE62C4">
      <w:pPr>
        <w:pStyle w:val="Heading1"/>
        <w:tabs>
          <w:tab w:val="left" w:pos="0"/>
        </w:tabs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2.7.</w:t>
      </w:r>
      <w:r w:rsidRPr="00367B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</w:t>
      </w:r>
      <w:r w:rsidRPr="00367B8F">
        <w:rPr>
          <w:b w:val="0"/>
          <w:sz w:val="28"/>
          <w:szCs w:val="28"/>
        </w:rPr>
        <w:t>беспечить необходимый уровень квалификации водителей</w:t>
      </w:r>
      <w:r>
        <w:rPr>
          <w:b w:val="0"/>
          <w:sz w:val="28"/>
          <w:szCs w:val="28"/>
        </w:rPr>
        <w:t xml:space="preserve"> при приеме на работу.</w:t>
      </w:r>
    </w:p>
    <w:p w:rsidR="00D832A9" w:rsidRDefault="00D832A9" w:rsidP="00DE62C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2.8. О</w:t>
      </w:r>
      <w:r w:rsidRPr="00640C45">
        <w:rPr>
          <w:sz w:val="28"/>
          <w:szCs w:val="28"/>
        </w:rPr>
        <w:t>беспечить соответствие состояния транспортных средств, используемых для перевозки пассажиров, санитарным и иным обяза</w:t>
      </w:r>
      <w:r>
        <w:rPr>
          <w:sz w:val="28"/>
          <w:szCs w:val="28"/>
        </w:rPr>
        <w:t>тельным нормативным требованиям.</w:t>
      </w:r>
    </w:p>
    <w:p w:rsidR="00D832A9" w:rsidRPr="00C84741" w:rsidRDefault="00D832A9" w:rsidP="00DE62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2.9.</w:t>
      </w:r>
      <w:r w:rsidRPr="00C84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</w:t>
      </w:r>
      <w:r w:rsidRPr="00C84741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C84741">
        <w:rPr>
          <w:sz w:val="28"/>
          <w:szCs w:val="28"/>
        </w:rPr>
        <w:t xml:space="preserve"> стоимости проезда по муниципальным маршрутам регулярных перевозок на территории города Рубцовска Алтайского края по нерегулируемым тарифам</w:t>
      </w:r>
      <w:r>
        <w:rPr>
          <w:sz w:val="28"/>
          <w:szCs w:val="28"/>
        </w:rPr>
        <w:t>,</w:t>
      </w:r>
      <w:r w:rsidRPr="00C8474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84741">
        <w:rPr>
          <w:sz w:val="28"/>
          <w:szCs w:val="28"/>
        </w:rPr>
        <w:t>ведом</w:t>
      </w:r>
      <w:r>
        <w:rPr>
          <w:sz w:val="28"/>
          <w:szCs w:val="28"/>
        </w:rPr>
        <w:t>и</w:t>
      </w:r>
      <w:r w:rsidRPr="00C84741">
        <w:rPr>
          <w:sz w:val="28"/>
          <w:szCs w:val="28"/>
        </w:rPr>
        <w:t>ть Администрацию</w:t>
      </w:r>
      <w:r w:rsidRPr="0047385F">
        <w:rPr>
          <w:sz w:val="28"/>
          <w:szCs w:val="28"/>
        </w:rPr>
        <w:t xml:space="preserve"> </w:t>
      </w:r>
      <w:r w:rsidRPr="00C84741">
        <w:rPr>
          <w:sz w:val="28"/>
          <w:szCs w:val="28"/>
        </w:rPr>
        <w:t>города Рубцовска Алтайского края не менее</w:t>
      </w:r>
      <w:r>
        <w:rPr>
          <w:sz w:val="28"/>
          <w:szCs w:val="28"/>
        </w:rPr>
        <w:t>,</w:t>
      </w:r>
      <w:r w:rsidRPr="00C84741">
        <w:rPr>
          <w:sz w:val="28"/>
          <w:szCs w:val="28"/>
        </w:rPr>
        <w:t xml:space="preserve"> чем за десять дней до даты изменения тарифа</w:t>
      </w:r>
      <w:r>
        <w:rPr>
          <w:sz w:val="28"/>
          <w:szCs w:val="28"/>
        </w:rPr>
        <w:t>.</w:t>
      </w:r>
    </w:p>
    <w:p w:rsidR="00D832A9" w:rsidRPr="00AD0592" w:rsidRDefault="00D832A9" w:rsidP="00DE62C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 </w:t>
      </w:r>
      <w:r w:rsidRPr="00AD0592">
        <w:rPr>
          <w:sz w:val="28"/>
          <w:szCs w:val="28"/>
        </w:rPr>
        <w:t>Перевозчик не вправе без письменног</w:t>
      </w:r>
      <w:r>
        <w:rPr>
          <w:sz w:val="28"/>
          <w:szCs w:val="28"/>
        </w:rPr>
        <w:t xml:space="preserve">о согласия Администрации города </w:t>
      </w:r>
      <w:r w:rsidRPr="00AD0592">
        <w:rPr>
          <w:sz w:val="28"/>
          <w:szCs w:val="28"/>
        </w:rPr>
        <w:t>Рубцовска Алтайского края отменить назначенные на муниципальном маршруте регулярных перевозок рейсы, изменить расписание движения автобусов, прио</w:t>
      </w:r>
      <w:r>
        <w:rPr>
          <w:sz w:val="28"/>
          <w:szCs w:val="28"/>
        </w:rPr>
        <w:t>становить регулярные перевозки.</w:t>
      </w:r>
    </w:p>
    <w:p w:rsidR="00D832A9" w:rsidRDefault="00D832A9" w:rsidP="00DE62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2.11. Предоставлять информацию по запросу Администрации города </w:t>
      </w:r>
      <w:r w:rsidRPr="00AD0592">
        <w:rPr>
          <w:sz w:val="28"/>
          <w:szCs w:val="28"/>
        </w:rPr>
        <w:t>Рубцовска Алтайского края</w:t>
      </w:r>
      <w:r>
        <w:rPr>
          <w:sz w:val="28"/>
          <w:szCs w:val="28"/>
        </w:rPr>
        <w:t xml:space="preserve"> в связи с рассмотрением обращений граждан либо иным обстоятельствам.</w:t>
      </w:r>
    </w:p>
    <w:p w:rsidR="00D832A9" w:rsidRPr="009B7691" w:rsidRDefault="00D832A9" w:rsidP="00425E5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832A9" w:rsidRDefault="00D832A9" w:rsidP="00517B77">
      <w:pPr>
        <w:tabs>
          <w:tab w:val="left" w:pos="851"/>
        </w:tabs>
        <w:ind w:firstLine="709"/>
        <w:jc w:val="center"/>
        <w:rPr>
          <w:sz w:val="28"/>
          <w:szCs w:val="28"/>
        </w:rPr>
      </w:pPr>
      <w:r w:rsidRPr="009B769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B7691">
        <w:rPr>
          <w:sz w:val="28"/>
          <w:szCs w:val="28"/>
        </w:rPr>
        <w:t>Порядок осуществления контроля и меры по качественному исполнению обязанностей по транспортному обслуживанию населения</w:t>
      </w:r>
    </w:p>
    <w:p w:rsidR="00D832A9" w:rsidRPr="009B7691" w:rsidRDefault="00D832A9" w:rsidP="00517B77">
      <w:pPr>
        <w:tabs>
          <w:tab w:val="left" w:pos="851"/>
        </w:tabs>
        <w:ind w:firstLine="709"/>
        <w:jc w:val="center"/>
        <w:rPr>
          <w:sz w:val="28"/>
          <w:szCs w:val="28"/>
        </w:rPr>
      </w:pPr>
      <w:r w:rsidRPr="009B7691">
        <w:rPr>
          <w:sz w:val="28"/>
          <w:szCs w:val="28"/>
        </w:rPr>
        <w:t xml:space="preserve"> города  Рубцовска Алтайского края</w:t>
      </w:r>
    </w:p>
    <w:p w:rsidR="00D832A9" w:rsidRPr="00367B8F" w:rsidRDefault="00D832A9" w:rsidP="00517B77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D832A9" w:rsidRDefault="00D832A9" w:rsidP="00DE62C4">
      <w:pPr>
        <w:pStyle w:val="ConsPlusNormal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 </w:t>
      </w:r>
      <w:r w:rsidRPr="00367B8F">
        <w:rPr>
          <w:sz w:val="28"/>
          <w:szCs w:val="28"/>
        </w:rPr>
        <w:t>Уполномоченный орган м</w:t>
      </w:r>
      <w:r>
        <w:rPr>
          <w:sz w:val="28"/>
          <w:szCs w:val="28"/>
        </w:rPr>
        <w:t>естного самоуправления, выдавший</w:t>
      </w:r>
      <w:r w:rsidRPr="00367B8F">
        <w:rPr>
          <w:sz w:val="28"/>
          <w:szCs w:val="28"/>
        </w:rPr>
        <w:t xml:space="preserve"> свидетельство</w:t>
      </w:r>
      <w:r w:rsidRPr="00B434E0">
        <w:rPr>
          <w:sz w:val="28"/>
          <w:szCs w:val="28"/>
        </w:rPr>
        <w:t xml:space="preserve"> </w:t>
      </w:r>
      <w:r w:rsidRPr="00367B8F">
        <w:rPr>
          <w:sz w:val="28"/>
          <w:szCs w:val="28"/>
        </w:rPr>
        <w:t>об осуществлении перевозок по маршруту регулярных перевозок</w:t>
      </w:r>
      <w:r w:rsidRPr="00C84741">
        <w:rPr>
          <w:sz w:val="28"/>
          <w:szCs w:val="28"/>
        </w:rPr>
        <w:t xml:space="preserve"> по нерегулируемым тарифам</w:t>
      </w:r>
      <w:r>
        <w:rPr>
          <w:sz w:val="28"/>
          <w:szCs w:val="28"/>
        </w:rPr>
        <w:t xml:space="preserve">, при наличии оснований, предусмотренных статьей 29 </w:t>
      </w:r>
      <w:r w:rsidRPr="00373F5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73F5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73F5C">
        <w:rPr>
          <w:sz w:val="28"/>
          <w:szCs w:val="28"/>
        </w:rPr>
        <w:t xml:space="preserve">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руководствуется порядком </w:t>
      </w:r>
      <w:r w:rsidRPr="00367B8F">
        <w:rPr>
          <w:sz w:val="28"/>
          <w:szCs w:val="28"/>
        </w:rPr>
        <w:t>прекращени</w:t>
      </w:r>
      <w:r>
        <w:rPr>
          <w:sz w:val="28"/>
          <w:szCs w:val="28"/>
        </w:rPr>
        <w:t>я</w:t>
      </w:r>
      <w:r w:rsidRPr="00367B8F">
        <w:rPr>
          <w:sz w:val="28"/>
          <w:szCs w:val="28"/>
        </w:rPr>
        <w:t xml:space="preserve"> действия свидетельства</w:t>
      </w:r>
      <w:r>
        <w:rPr>
          <w:sz w:val="28"/>
          <w:szCs w:val="28"/>
        </w:rPr>
        <w:t xml:space="preserve"> определенным п</w:t>
      </w:r>
      <w:r w:rsidRPr="00373F5C">
        <w:rPr>
          <w:sz w:val="28"/>
          <w:szCs w:val="28"/>
        </w:rPr>
        <w:t>остановлением Администрации города Рубцовска Алтайского края от 18.12.2015 № 5420 «Об утверждении Положения об организации регулярных перевозок пассажиров и багажа по муниципальным маршрутам на территории города Рубцовска Алтайского края»</w:t>
      </w:r>
      <w:r>
        <w:rPr>
          <w:sz w:val="28"/>
          <w:szCs w:val="28"/>
        </w:rPr>
        <w:t xml:space="preserve">, Законом Алтайского края от 05.05.2016 № 32-ЗС «Об организации транспортного обслуживания населения в Алтайском крае». </w:t>
      </w:r>
    </w:p>
    <w:p w:rsidR="00D832A9" w:rsidRDefault="00D832A9" w:rsidP="00DE62C4">
      <w:pPr>
        <w:pStyle w:val="ConsPlusNormal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Помимо оснований, указанных в пункте 3.1. настоящего положения, у</w:t>
      </w:r>
      <w:r w:rsidRPr="00367B8F">
        <w:rPr>
          <w:sz w:val="28"/>
          <w:szCs w:val="28"/>
        </w:rPr>
        <w:t>полномоченный орган м</w:t>
      </w:r>
      <w:r>
        <w:rPr>
          <w:sz w:val="28"/>
          <w:szCs w:val="28"/>
        </w:rPr>
        <w:t>естного самоуправления, выдавший</w:t>
      </w:r>
      <w:r w:rsidRPr="00367B8F">
        <w:rPr>
          <w:sz w:val="28"/>
          <w:szCs w:val="28"/>
        </w:rPr>
        <w:t xml:space="preserve"> свидетельство</w:t>
      </w:r>
      <w:r w:rsidRPr="00B434E0">
        <w:rPr>
          <w:sz w:val="28"/>
          <w:szCs w:val="28"/>
        </w:rPr>
        <w:t xml:space="preserve"> </w:t>
      </w:r>
      <w:r w:rsidRPr="00367B8F">
        <w:rPr>
          <w:sz w:val="28"/>
          <w:szCs w:val="28"/>
        </w:rPr>
        <w:t>об осуществлении перевозок по маршруту регулярных перевозок</w:t>
      </w:r>
      <w:r w:rsidRPr="00C84741">
        <w:rPr>
          <w:sz w:val="28"/>
          <w:szCs w:val="28"/>
        </w:rPr>
        <w:t xml:space="preserve"> по нерегулируемым тарифам</w:t>
      </w:r>
      <w:r>
        <w:rPr>
          <w:sz w:val="28"/>
          <w:szCs w:val="28"/>
        </w:rPr>
        <w:t xml:space="preserve">, </w:t>
      </w:r>
      <w:r w:rsidRPr="00367B8F">
        <w:rPr>
          <w:sz w:val="28"/>
          <w:szCs w:val="28"/>
        </w:rPr>
        <w:t>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обстоятельств:</w:t>
      </w:r>
    </w:p>
    <w:p w:rsidR="00D832A9" w:rsidRPr="00367B8F" w:rsidRDefault="00D832A9" w:rsidP="00DE62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367B8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67B8F">
        <w:rPr>
          <w:sz w:val="28"/>
          <w:szCs w:val="28"/>
        </w:rPr>
        <w:t xml:space="preserve">еоднократное в течение одного </w:t>
      </w:r>
      <w:r>
        <w:rPr>
          <w:sz w:val="28"/>
          <w:szCs w:val="28"/>
        </w:rPr>
        <w:t xml:space="preserve">календарного </w:t>
      </w:r>
      <w:r w:rsidRPr="00367B8F">
        <w:rPr>
          <w:sz w:val="28"/>
          <w:szCs w:val="28"/>
        </w:rPr>
        <w:t xml:space="preserve">года привлечение </w:t>
      </w:r>
      <w:r>
        <w:rPr>
          <w:sz w:val="28"/>
          <w:szCs w:val="28"/>
        </w:rPr>
        <w:t>перевозчика</w:t>
      </w:r>
      <w:r w:rsidRPr="00367B8F">
        <w:rPr>
          <w:sz w:val="28"/>
          <w:szCs w:val="28"/>
        </w:rPr>
        <w:t>, котор</w:t>
      </w:r>
      <w:r>
        <w:rPr>
          <w:sz w:val="28"/>
          <w:szCs w:val="28"/>
        </w:rPr>
        <w:t>ому</w:t>
      </w:r>
      <w:r w:rsidRPr="00367B8F">
        <w:rPr>
          <w:sz w:val="28"/>
          <w:szCs w:val="28"/>
        </w:rPr>
        <w:t xml:space="preserve"> выдано данное свидетельство</w:t>
      </w:r>
      <w:r w:rsidRPr="00DA2EE5">
        <w:rPr>
          <w:sz w:val="28"/>
          <w:szCs w:val="28"/>
        </w:rPr>
        <w:t xml:space="preserve"> </w:t>
      </w:r>
      <w:r>
        <w:rPr>
          <w:sz w:val="28"/>
          <w:szCs w:val="28"/>
        </w:rPr>
        <w:t>или их водителя</w:t>
      </w:r>
      <w:r w:rsidRPr="00367B8F">
        <w:rPr>
          <w:sz w:val="28"/>
          <w:szCs w:val="28"/>
        </w:rPr>
        <w:t xml:space="preserve">, к административной ответственности </w:t>
      </w:r>
      <w:r>
        <w:rPr>
          <w:sz w:val="28"/>
          <w:szCs w:val="28"/>
        </w:rPr>
        <w:t xml:space="preserve">в соответствии с </w:t>
      </w:r>
      <w:r w:rsidRPr="00367B8F">
        <w:rPr>
          <w:sz w:val="28"/>
          <w:szCs w:val="28"/>
        </w:rPr>
        <w:t>частя</w:t>
      </w:r>
      <w:r>
        <w:rPr>
          <w:sz w:val="28"/>
          <w:szCs w:val="28"/>
        </w:rPr>
        <w:t>ми</w:t>
      </w:r>
      <w:r w:rsidRPr="00367B8F">
        <w:rPr>
          <w:sz w:val="28"/>
          <w:szCs w:val="28"/>
        </w:rPr>
        <w:t xml:space="preserve"> 3-5 статьи 11.33 </w:t>
      </w:r>
      <w:hyperlink r:id="rId7" w:tooltip="&quot;Кодекс Российской Федерации об административных правонарушениях&quot; от 30.12.2001 N 195-ФЗ (ред. от 29.06.2015, с изм. от 14.07.2015) (с изм. и доп., вступ. в силу с 11.07.2015){КонсультантПлюс}" w:history="1">
        <w:r w:rsidRPr="00367B8F">
          <w:rPr>
            <w:sz w:val="28"/>
            <w:szCs w:val="28"/>
          </w:rPr>
          <w:t>Кодекса</w:t>
        </w:r>
      </w:hyperlink>
      <w:r w:rsidRPr="00367B8F">
        <w:rPr>
          <w:sz w:val="28"/>
          <w:szCs w:val="28"/>
        </w:rPr>
        <w:t xml:space="preserve"> Российской Федерации об а</w:t>
      </w:r>
      <w:r>
        <w:rPr>
          <w:sz w:val="28"/>
          <w:szCs w:val="28"/>
        </w:rPr>
        <w:t>дминистративных правонарушениях.</w:t>
      </w:r>
    </w:p>
    <w:p w:rsidR="00D832A9" w:rsidRPr="00367B8F" w:rsidRDefault="00D832A9" w:rsidP="006A21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367B8F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перевозчиком правил безопасности перевозок, в результате которого произошло дорожно-транспортное происшествие, повлекшее гибель или причинение тяжкого вреда здоровью пассажиров.</w:t>
      </w:r>
    </w:p>
    <w:p w:rsidR="00D832A9" w:rsidRDefault="00D832A9" w:rsidP="00DE62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367B8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67B8F">
        <w:rPr>
          <w:sz w:val="28"/>
          <w:szCs w:val="28"/>
        </w:rPr>
        <w:t xml:space="preserve"> случае систематического нарушения перевозчиком </w:t>
      </w:r>
      <w:r>
        <w:rPr>
          <w:sz w:val="28"/>
          <w:szCs w:val="28"/>
        </w:rPr>
        <w:t xml:space="preserve">или их водителем </w:t>
      </w:r>
      <w:r w:rsidRPr="00367B8F">
        <w:rPr>
          <w:sz w:val="28"/>
          <w:szCs w:val="28"/>
        </w:rPr>
        <w:t xml:space="preserve">требований Правил дорожного движения в части, устанавливающей ограничение скорости движения. Систематическим нарушением применительно к данному пункту считается привлечение водителей перевозчика к административной ответственности по статье 12.9 </w:t>
      </w:r>
      <w:hyperlink r:id="rId8" w:tooltip="&quot;Кодекс Российской Федерации об административных правонарушениях&quot; от 30.12.2001 N 195-ФЗ (ред. от 29.06.2015, с изм. от 14.07.2015) (с изм. и доп., вступ. в силу с 11.07.2015){КонсультантПлюс}" w:history="1">
        <w:r w:rsidRPr="00367B8F">
          <w:rPr>
            <w:sz w:val="28"/>
            <w:szCs w:val="28"/>
          </w:rPr>
          <w:t>Кодекса</w:t>
        </w:r>
      </w:hyperlink>
      <w:r w:rsidRPr="00367B8F">
        <w:rPr>
          <w:sz w:val="28"/>
          <w:szCs w:val="28"/>
        </w:rPr>
        <w:t xml:space="preserve"> Российской Федерации об административных правонарушениях три и более раза в </w:t>
      </w:r>
      <w:r w:rsidRPr="00367B8F">
        <w:rPr>
          <w:i/>
          <w:sz w:val="28"/>
          <w:szCs w:val="28"/>
        </w:rPr>
        <w:t xml:space="preserve"> </w:t>
      </w:r>
      <w:r w:rsidRPr="00367B8F">
        <w:rPr>
          <w:sz w:val="28"/>
          <w:szCs w:val="28"/>
        </w:rPr>
        <w:t>течени</w:t>
      </w:r>
      <w:r>
        <w:rPr>
          <w:sz w:val="28"/>
          <w:szCs w:val="28"/>
        </w:rPr>
        <w:t>е</w:t>
      </w:r>
      <w:r w:rsidRPr="00367B8F">
        <w:rPr>
          <w:color w:val="FF0000"/>
          <w:sz w:val="28"/>
          <w:szCs w:val="28"/>
        </w:rPr>
        <w:t xml:space="preserve"> </w:t>
      </w:r>
      <w:r w:rsidRPr="0005422B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>текущего</w:t>
      </w:r>
      <w:r w:rsidRPr="0005422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момента привлечения к административной ответственности в первый раз.</w:t>
      </w:r>
    </w:p>
    <w:p w:rsidR="00D832A9" w:rsidRDefault="00D832A9" w:rsidP="00DE62C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367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перевозок с регулярностью движения автобусов на маршруте менее девяноста процентов от планового количества рейсов, определённых расписанием движения, в течение двух месяцев подряд при отсутствии причин, не зависящих от перевозчика. </w:t>
      </w:r>
    </w:p>
    <w:p w:rsidR="00D832A9" w:rsidRDefault="00D832A9" w:rsidP="00DE62C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Регулярность движения подтверждается </w:t>
      </w:r>
      <w:r w:rsidRPr="00CE2B3F">
        <w:rPr>
          <w:sz w:val="28"/>
          <w:szCs w:val="28"/>
        </w:rPr>
        <w:t>данны</w:t>
      </w:r>
      <w:r>
        <w:rPr>
          <w:sz w:val="28"/>
          <w:szCs w:val="28"/>
        </w:rPr>
        <w:t>ми</w:t>
      </w:r>
      <w:r w:rsidRPr="00CE2B3F">
        <w:rPr>
          <w:sz w:val="28"/>
          <w:szCs w:val="28"/>
        </w:rPr>
        <w:t xml:space="preserve"> АСУ ПП.</w:t>
      </w:r>
    </w:p>
    <w:p w:rsidR="00D832A9" w:rsidRDefault="00D832A9" w:rsidP="00DE62C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исполнением рейсов понимается отсутствие транспортного средства на маршруте более одного кругорейса (промежутка времени, в течении которого маршрутное транспортное средство совершает движение по маршруту в прямом и обратном направлении). Процент выполнения рейсов учитывается на каждом маршруте в отдельности.</w:t>
      </w:r>
    </w:p>
    <w:p w:rsidR="00D832A9" w:rsidRDefault="00D832A9" w:rsidP="00DE62C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Неоднократное  (два и более раза) нарушение перевозчиком Правил перевозок пассажиров и багажа автомобильным транспортом и городским наземным электрическим транспортом, утверждённых постановлением Правительства Российской Федерации от 14.02.2009 № 112.</w:t>
      </w:r>
    </w:p>
    <w:p w:rsidR="00D832A9" w:rsidRPr="00CE2B3F" w:rsidRDefault="00D832A9" w:rsidP="00DE62C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Использование на маршруте транспортных средств, не соответствующих виду перевозок и (или) не предусмотренных свидетельством об осуществлении перевозок, более чем в трёх процентах случаев  от планового количества рейсов в течение календарного месяца.</w:t>
      </w:r>
    </w:p>
    <w:p w:rsidR="00D832A9" w:rsidRDefault="00D832A9" w:rsidP="00CE2B3F">
      <w:pPr>
        <w:jc w:val="both"/>
        <w:rPr>
          <w:sz w:val="28"/>
          <w:szCs w:val="28"/>
        </w:rPr>
      </w:pPr>
    </w:p>
    <w:p w:rsidR="00D832A9" w:rsidRDefault="00D832A9" w:rsidP="00CE2B3F">
      <w:pPr>
        <w:jc w:val="both"/>
        <w:rPr>
          <w:sz w:val="28"/>
          <w:szCs w:val="28"/>
        </w:rPr>
      </w:pPr>
    </w:p>
    <w:p w:rsidR="00D832A9" w:rsidRDefault="00D832A9" w:rsidP="00CE2B3F">
      <w:pPr>
        <w:jc w:val="both"/>
        <w:rPr>
          <w:sz w:val="28"/>
          <w:szCs w:val="28"/>
        </w:rPr>
      </w:pPr>
      <w:r w:rsidRPr="00CE2B3F">
        <w:rPr>
          <w:sz w:val="28"/>
          <w:szCs w:val="28"/>
        </w:rPr>
        <w:t xml:space="preserve">Начальник отдела по организации </w:t>
      </w:r>
    </w:p>
    <w:p w:rsidR="00D832A9" w:rsidRPr="00CE2B3F" w:rsidRDefault="00D832A9" w:rsidP="00CE2B3F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E2B3F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CE2B3F">
        <w:rPr>
          <w:sz w:val="28"/>
          <w:szCs w:val="28"/>
        </w:rPr>
        <w:t xml:space="preserve">и работе с обращениями                       </w:t>
      </w:r>
      <w:r>
        <w:rPr>
          <w:sz w:val="28"/>
          <w:szCs w:val="28"/>
        </w:rPr>
        <w:t xml:space="preserve"> </w:t>
      </w:r>
      <w:r w:rsidRPr="00CE2B3F">
        <w:rPr>
          <w:sz w:val="28"/>
          <w:szCs w:val="28"/>
        </w:rPr>
        <w:t xml:space="preserve">                 Т.Д. Платонцева</w:t>
      </w:r>
    </w:p>
    <w:p w:rsidR="00D832A9" w:rsidRPr="00367B8F" w:rsidRDefault="00D832A9" w:rsidP="009B7691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D832A9" w:rsidRDefault="00D832A9" w:rsidP="00FE3780">
      <w:pPr>
        <w:ind w:firstLine="720"/>
        <w:jc w:val="center"/>
      </w:pPr>
    </w:p>
    <w:p w:rsidR="00D832A9" w:rsidRDefault="00D832A9" w:rsidP="00FE3780">
      <w:pPr>
        <w:ind w:firstLine="720"/>
        <w:jc w:val="center"/>
      </w:pPr>
    </w:p>
    <w:p w:rsidR="00D832A9" w:rsidRDefault="00D832A9" w:rsidP="00FE3780">
      <w:pPr>
        <w:ind w:firstLine="720"/>
        <w:jc w:val="center"/>
      </w:pPr>
    </w:p>
    <w:p w:rsidR="00D832A9" w:rsidRDefault="00D832A9" w:rsidP="00FE3780">
      <w:pPr>
        <w:ind w:firstLine="720"/>
        <w:jc w:val="center"/>
      </w:pPr>
    </w:p>
    <w:p w:rsidR="00D832A9" w:rsidRDefault="00D832A9" w:rsidP="00FE3780">
      <w:pPr>
        <w:ind w:firstLine="720"/>
        <w:jc w:val="center"/>
      </w:pPr>
    </w:p>
    <w:p w:rsidR="00D832A9" w:rsidRDefault="00D832A9" w:rsidP="00FE3780">
      <w:pPr>
        <w:ind w:firstLine="720"/>
        <w:jc w:val="center"/>
      </w:pPr>
    </w:p>
    <w:p w:rsidR="00D832A9" w:rsidRDefault="00D832A9" w:rsidP="00FE3780">
      <w:pPr>
        <w:ind w:firstLine="720"/>
        <w:jc w:val="center"/>
      </w:pPr>
    </w:p>
    <w:p w:rsidR="00D832A9" w:rsidRDefault="00D832A9" w:rsidP="00F420E2">
      <w:pPr>
        <w:rPr>
          <w:sz w:val="28"/>
          <w:szCs w:val="28"/>
        </w:rPr>
      </w:pPr>
    </w:p>
    <w:sectPr w:rsidR="00D832A9" w:rsidSect="009A64A4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2A9" w:rsidRDefault="00D832A9" w:rsidP="00420D89">
      <w:r>
        <w:separator/>
      </w:r>
    </w:p>
  </w:endnote>
  <w:endnote w:type="continuationSeparator" w:id="1">
    <w:p w:rsidR="00D832A9" w:rsidRDefault="00D832A9" w:rsidP="00420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2A9" w:rsidRDefault="00D832A9" w:rsidP="00420D89">
      <w:r>
        <w:separator/>
      </w:r>
    </w:p>
  </w:footnote>
  <w:footnote w:type="continuationSeparator" w:id="1">
    <w:p w:rsidR="00D832A9" w:rsidRDefault="00D832A9" w:rsidP="00420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FF6"/>
    <w:rsid w:val="00000B15"/>
    <w:rsid w:val="000031EB"/>
    <w:rsid w:val="000039D2"/>
    <w:rsid w:val="00010174"/>
    <w:rsid w:val="000134EC"/>
    <w:rsid w:val="0002641B"/>
    <w:rsid w:val="00027072"/>
    <w:rsid w:val="0002719E"/>
    <w:rsid w:val="0003315A"/>
    <w:rsid w:val="000348C9"/>
    <w:rsid w:val="00035D56"/>
    <w:rsid w:val="0004112B"/>
    <w:rsid w:val="00051C09"/>
    <w:rsid w:val="00054178"/>
    <w:rsid w:val="0005422B"/>
    <w:rsid w:val="00055B10"/>
    <w:rsid w:val="00062A0F"/>
    <w:rsid w:val="00064356"/>
    <w:rsid w:val="00072F4E"/>
    <w:rsid w:val="00074D59"/>
    <w:rsid w:val="00077D19"/>
    <w:rsid w:val="0008022D"/>
    <w:rsid w:val="000802F4"/>
    <w:rsid w:val="00083A96"/>
    <w:rsid w:val="000842AA"/>
    <w:rsid w:val="000855DC"/>
    <w:rsid w:val="000A0B4B"/>
    <w:rsid w:val="000A5C66"/>
    <w:rsid w:val="000B025E"/>
    <w:rsid w:val="000D07D0"/>
    <w:rsid w:val="000D0DDF"/>
    <w:rsid w:val="000D0FCF"/>
    <w:rsid w:val="000F46B5"/>
    <w:rsid w:val="001000DF"/>
    <w:rsid w:val="001171D9"/>
    <w:rsid w:val="001215F8"/>
    <w:rsid w:val="001247D8"/>
    <w:rsid w:val="00124874"/>
    <w:rsid w:val="00135968"/>
    <w:rsid w:val="00150BF1"/>
    <w:rsid w:val="00151D59"/>
    <w:rsid w:val="00152815"/>
    <w:rsid w:val="001562C3"/>
    <w:rsid w:val="00164B74"/>
    <w:rsid w:val="001923CE"/>
    <w:rsid w:val="00192F98"/>
    <w:rsid w:val="00193E14"/>
    <w:rsid w:val="001945D4"/>
    <w:rsid w:val="001B6D1A"/>
    <w:rsid w:val="001C37E4"/>
    <w:rsid w:val="001C7B46"/>
    <w:rsid w:val="001C7B6F"/>
    <w:rsid w:val="001D222A"/>
    <w:rsid w:val="001D3766"/>
    <w:rsid w:val="001D7EC9"/>
    <w:rsid w:val="001E71AE"/>
    <w:rsid w:val="001F734E"/>
    <w:rsid w:val="00202B0B"/>
    <w:rsid w:val="00206ED5"/>
    <w:rsid w:val="002100F2"/>
    <w:rsid w:val="0021462C"/>
    <w:rsid w:val="00221DC3"/>
    <w:rsid w:val="002328C9"/>
    <w:rsid w:val="002355FE"/>
    <w:rsid w:val="00240264"/>
    <w:rsid w:val="00260AAC"/>
    <w:rsid w:val="002617DA"/>
    <w:rsid w:val="0026430E"/>
    <w:rsid w:val="0027112F"/>
    <w:rsid w:val="002714C6"/>
    <w:rsid w:val="002731F0"/>
    <w:rsid w:val="0027334C"/>
    <w:rsid w:val="0027589C"/>
    <w:rsid w:val="00283607"/>
    <w:rsid w:val="002967D3"/>
    <w:rsid w:val="00296833"/>
    <w:rsid w:val="002A7590"/>
    <w:rsid w:val="002B0011"/>
    <w:rsid w:val="002B3413"/>
    <w:rsid w:val="002B71EE"/>
    <w:rsid w:val="002C3D9D"/>
    <w:rsid w:val="002C4A2B"/>
    <w:rsid w:val="002D4012"/>
    <w:rsid w:val="002E1B34"/>
    <w:rsid w:val="002E2DAB"/>
    <w:rsid w:val="002E5B7C"/>
    <w:rsid w:val="002E6B27"/>
    <w:rsid w:val="002F0A96"/>
    <w:rsid w:val="002F3EA1"/>
    <w:rsid w:val="002F6F0D"/>
    <w:rsid w:val="00304515"/>
    <w:rsid w:val="003108F3"/>
    <w:rsid w:val="00311B8E"/>
    <w:rsid w:val="00316C43"/>
    <w:rsid w:val="003306FA"/>
    <w:rsid w:val="00335EAB"/>
    <w:rsid w:val="00336618"/>
    <w:rsid w:val="003478FE"/>
    <w:rsid w:val="003548A9"/>
    <w:rsid w:val="00355DD4"/>
    <w:rsid w:val="003675CF"/>
    <w:rsid w:val="00367B8F"/>
    <w:rsid w:val="0037085B"/>
    <w:rsid w:val="0037222C"/>
    <w:rsid w:val="00373F5C"/>
    <w:rsid w:val="003757DD"/>
    <w:rsid w:val="003810D0"/>
    <w:rsid w:val="0038379D"/>
    <w:rsid w:val="003838C7"/>
    <w:rsid w:val="00383C7E"/>
    <w:rsid w:val="00391F7E"/>
    <w:rsid w:val="00395742"/>
    <w:rsid w:val="00395AE3"/>
    <w:rsid w:val="00396B03"/>
    <w:rsid w:val="00397C0F"/>
    <w:rsid w:val="003B22BF"/>
    <w:rsid w:val="003B2696"/>
    <w:rsid w:val="003B32D4"/>
    <w:rsid w:val="003B4E99"/>
    <w:rsid w:val="003C00BA"/>
    <w:rsid w:val="003C1DFA"/>
    <w:rsid w:val="003C43F1"/>
    <w:rsid w:val="003D7390"/>
    <w:rsid w:val="003E1ED5"/>
    <w:rsid w:val="003E35B4"/>
    <w:rsid w:val="003F3C98"/>
    <w:rsid w:val="0040412D"/>
    <w:rsid w:val="00405F09"/>
    <w:rsid w:val="00414CFD"/>
    <w:rsid w:val="00420D89"/>
    <w:rsid w:val="0042202E"/>
    <w:rsid w:val="00425E5C"/>
    <w:rsid w:val="00432700"/>
    <w:rsid w:val="00432CFC"/>
    <w:rsid w:val="00435EE9"/>
    <w:rsid w:val="00440A20"/>
    <w:rsid w:val="00440C9D"/>
    <w:rsid w:val="00446630"/>
    <w:rsid w:val="00446FB1"/>
    <w:rsid w:val="00454702"/>
    <w:rsid w:val="0046110D"/>
    <w:rsid w:val="00461232"/>
    <w:rsid w:val="0047385F"/>
    <w:rsid w:val="00476B7C"/>
    <w:rsid w:val="004871AD"/>
    <w:rsid w:val="0049338E"/>
    <w:rsid w:val="004A1CA0"/>
    <w:rsid w:val="004A7B00"/>
    <w:rsid w:val="004C0E78"/>
    <w:rsid w:val="004C0EFA"/>
    <w:rsid w:val="004E085F"/>
    <w:rsid w:val="004E25F8"/>
    <w:rsid w:val="004F003C"/>
    <w:rsid w:val="00510C42"/>
    <w:rsid w:val="00513C74"/>
    <w:rsid w:val="005174EA"/>
    <w:rsid w:val="00517B77"/>
    <w:rsid w:val="00520BEE"/>
    <w:rsid w:val="00530318"/>
    <w:rsid w:val="00530688"/>
    <w:rsid w:val="005325E4"/>
    <w:rsid w:val="00533FFF"/>
    <w:rsid w:val="00544D14"/>
    <w:rsid w:val="00551C8B"/>
    <w:rsid w:val="0056678A"/>
    <w:rsid w:val="005764D2"/>
    <w:rsid w:val="00577E57"/>
    <w:rsid w:val="00597E71"/>
    <w:rsid w:val="005A3463"/>
    <w:rsid w:val="005A5F8C"/>
    <w:rsid w:val="005C0620"/>
    <w:rsid w:val="005C11B9"/>
    <w:rsid w:val="005C4410"/>
    <w:rsid w:val="005C5979"/>
    <w:rsid w:val="005C6570"/>
    <w:rsid w:val="005D0E5D"/>
    <w:rsid w:val="005D4288"/>
    <w:rsid w:val="005E2CDE"/>
    <w:rsid w:val="005E36AC"/>
    <w:rsid w:val="005F2A66"/>
    <w:rsid w:val="00607029"/>
    <w:rsid w:val="00607D64"/>
    <w:rsid w:val="00613112"/>
    <w:rsid w:val="00613148"/>
    <w:rsid w:val="00621274"/>
    <w:rsid w:val="00623A23"/>
    <w:rsid w:val="00630650"/>
    <w:rsid w:val="00630D68"/>
    <w:rsid w:val="00634C6B"/>
    <w:rsid w:val="00634F7F"/>
    <w:rsid w:val="00640C45"/>
    <w:rsid w:val="006577EC"/>
    <w:rsid w:val="00663AEF"/>
    <w:rsid w:val="0067105F"/>
    <w:rsid w:val="0067663E"/>
    <w:rsid w:val="00677665"/>
    <w:rsid w:val="006848AA"/>
    <w:rsid w:val="0068669B"/>
    <w:rsid w:val="006874BC"/>
    <w:rsid w:val="00691EB3"/>
    <w:rsid w:val="006929F1"/>
    <w:rsid w:val="00692BFE"/>
    <w:rsid w:val="006A2187"/>
    <w:rsid w:val="006B4728"/>
    <w:rsid w:val="006B5107"/>
    <w:rsid w:val="006C7202"/>
    <w:rsid w:val="006D1010"/>
    <w:rsid w:val="006D12AC"/>
    <w:rsid w:val="006E6058"/>
    <w:rsid w:val="006F02CC"/>
    <w:rsid w:val="006F1C7D"/>
    <w:rsid w:val="006F66C7"/>
    <w:rsid w:val="006F70E6"/>
    <w:rsid w:val="006F7236"/>
    <w:rsid w:val="00700139"/>
    <w:rsid w:val="0071171F"/>
    <w:rsid w:val="00713CB7"/>
    <w:rsid w:val="00717884"/>
    <w:rsid w:val="00732E6E"/>
    <w:rsid w:val="00733434"/>
    <w:rsid w:val="007349D3"/>
    <w:rsid w:val="00735D02"/>
    <w:rsid w:val="00742051"/>
    <w:rsid w:val="0075017E"/>
    <w:rsid w:val="007533A0"/>
    <w:rsid w:val="00755239"/>
    <w:rsid w:val="00764518"/>
    <w:rsid w:val="00770480"/>
    <w:rsid w:val="00772811"/>
    <w:rsid w:val="0078182D"/>
    <w:rsid w:val="007918EB"/>
    <w:rsid w:val="007933A3"/>
    <w:rsid w:val="00797FCF"/>
    <w:rsid w:val="007A2485"/>
    <w:rsid w:val="007A3DC3"/>
    <w:rsid w:val="007B5A41"/>
    <w:rsid w:val="007B5AC2"/>
    <w:rsid w:val="007B6559"/>
    <w:rsid w:val="007C51DB"/>
    <w:rsid w:val="007D2E60"/>
    <w:rsid w:val="007D3E67"/>
    <w:rsid w:val="007D687C"/>
    <w:rsid w:val="007D6F79"/>
    <w:rsid w:val="007F26AD"/>
    <w:rsid w:val="00802C07"/>
    <w:rsid w:val="00805AF8"/>
    <w:rsid w:val="00814467"/>
    <w:rsid w:val="00815C07"/>
    <w:rsid w:val="00825693"/>
    <w:rsid w:val="00835031"/>
    <w:rsid w:val="0083658F"/>
    <w:rsid w:val="008411C5"/>
    <w:rsid w:val="00855099"/>
    <w:rsid w:val="00871882"/>
    <w:rsid w:val="0087227F"/>
    <w:rsid w:val="00876DDD"/>
    <w:rsid w:val="00881CCC"/>
    <w:rsid w:val="00893EC1"/>
    <w:rsid w:val="008A274A"/>
    <w:rsid w:val="008A64F3"/>
    <w:rsid w:val="008A6C0E"/>
    <w:rsid w:val="008B12FA"/>
    <w:rsid w:val="008B4387"/>
    <w:rsid w:val="008B5E19"/>
    <w:rsid w:val="008C33E1"/>
    <w:rsid w:val="008C677F"/>
    <w:rsid w:val="008C7CA0"/>
    <w:rsid w:val="008D7AB0"/>
    <w:rsid w:val="008F5390"/>
    <w:rsid w:val="00912682"/>
    <w:rsid w:val="00916DEA"/>
    <w:rsid w:val="00920476"/>
    <w:rsid w:val="00921979"/>
    <w:rsid w:val="00922C6B"/>
    <w:rsid w:val="00924468"/>
    <w:rsid w:val="009273CC"/>
    <w:rsid w:val="0092745A"/>
    <w:rsid w:val="00932260"/>
    <w:rsid w:val="0094131D"/>
    <w:rsid w:val="00956E82"/>
    <w:rsid w:val="009579A2"/>
    <w:rsid w:val="00960470"/>
    <w:rsid w:val="00960D79"/>
    <w:rsid w:val="00963C95"/>
    <w:rsid w:val="009709EA"/>
    <w:rsid w:val="00971BFD"/>
    <w:rsid w:val="0097348C"/>
    <w:rsid w:val="00974070"/>
    <w:rsid w:val="009750FB"/>
    <w:rsid w:val="009832D1"/>
    <w:rsid w:val="00995F8F"/>
    <w:rsid w:val="009A08A5"/>
    <w:rsid w:val="009A64A4"/>
    <w:rsid w:val="009B3D9F"/>
    <w:rsid w:val="009B7691"/>
    <w:rsid w:val="009C111C"/>
    <w:rsid w:val="009C1513"/>
    <w:rsid w:val="009C2105"/>
    <w:rsid w:val="009C439A"/>
    <w:rsid w:val="009D2094"/>
    <w:rsid w:val="009D4181"/>
    <w:rsid w:val="009D63C2"/>
    <w:rsid w:val="009E1F1F"/>
    <w:rsid w:val="009E34D7"/>
    <w:rsid w:val="009E3DEC"/>
    <w:rsid w:val="00A078CF"/>
    <w:rsid w:val="00A16441"/>
    <w:rsid w:val="00A16DD9"/>
    <w:rsid w:val="00A20D8C"/>
    <w:rsid w:val="00A24983"/>
    <w:rsid w:val="00A41BA5"/>
    <w:rsid w:val="00A7259A"/>
    <w:rsid w:val="00A81CC2"/>
    <w:rsid w:val="00A83879"/>
    <w:rsid w:val="00A90C7C"/>
    <w:rsid w:val="00A925AD"/>
    <w:rsid w:val="00A92B81"/>
    <w:rsid w:val="00A94D5D"/>
    <w:rsid w:val="00A96ED3"/>
    <w:rsid w:val="00A97ADA"/>
    <w:rsid w:val="00AA319D"/>
    <w:rsid w:val="00AB511E"/>
    <w:rsid w:val="00AC35BE"/>
    <w:rsid w:val="00AD02CD"/>
    <w:rsid w:val="00AD0592"/>
    <w:rsid w:val="00AD2540"/>
    <w:rsid w:val="00AD4F08"/>
    <w:rsid w:val="00AE504C"/>
    <w:rsid w:val="00AE5F74"/>
    <w:rsid w:val="00AF395D"/>
    <w:rsid w:val="00AF4BA4"/>
    <w:rsid w:val="00AF5DD8"/>
    <w:rsid w:val="00B058B7"/>
    <w:rsid w:val="00B07835"/>
    <w:rsid w:val="00B07B93"/>
    <w:rsid w:val="00B1029A"/>
    <w:rsid w:val="00B176ED"/>
    <w:rsid w:val="00B17B81"/>
    <w:rsid w:val="00B20304"/>
    <w:rsid w:val="00B23E34"/>
    <w:rsid w:val="00B23FF6"/>
    <w:rsid w:val="00B27024"/>
    <w:rsid w:val="00B30766"/>
    <w:rsid w:val="00B420FE"/>
    <w:rsid w:val="00B434E0"/>
    <w:rsid w:val="00B4415F"/>
    <w:rsid w:val="00B84187"/>
    <w:rsid w:val="00B932CC"/>
    <w:rsid w:val="00BA0DE8"/>
    <w:rsid w:val="00BA39E7"/>
    <w:rsid w:val="00BA5B68"/>
    <w:rsid w:val="00BB01AF"/>
    <w:rsid w:val="00BB1B45"/>
    <w:rsid w:val="00BB1BC0"/>
    <w:rsid w:val="00BB1E98"/>
    <w:rsid w:val="00BB400A"/>
    <w:rsid w:val="00BC0E8F"/>
    <w:rsid w:val="00BC28CE"/>
    <w:rsid w:val="00BC61F0"/>
    <w:rsid w:val="00BE03B0"/>
    <w:rsid w:val="00BE29EF"/>
    <w:rsid w:val="00BE483F"/>
    <w:rsid w:val="00C05B7E"/>
    <w:rsid w:val="00C247F5"/>
    <w:rsid w:val="00C3273F"/>
    <w:rsid w:val="00C32789"/>
    <w:rsid w:val="00C33ED4"/>
    <w:rsid w:val="00C35960"/>
    <w:rsid w:val="00C359D6"/>
    <w:rsid w:val="00C37C11"/>
    <w:rsid w:val="00C50FB0"/>
    <w:rsid w:val="00C57E2D"/>
    <w:rsid w:val="00C74F85"/>
    <w:rsid w:val="00C8115C"/>
    <w:rsid w:val="00C84741"/>
    <w:rsid w:val="00C9525C"/>
    <w:rsid w:val="00CB1CE3"/>
    <w:rsid w:val="00CC30C4"/>
    <w:rsid w:val="00CC73D3"/>
    <w:rsid w:val="00CD5D54"/>
    <w:rsid w:val="00CE2B3F"/>
    <w:rsid w:val="00CE47CF"/>
    <w:rsid w:val="00D03471"/>
    <w:rsid w:val="00D10600"/>
    <w:rsid w:val="00D1593B"/>
    <w:rsid w:val="00D2003E"/>
    <w:rsid w:val="00D3135D"/>
    <w:rsid w:val="00D316DA"/>
    <w:rsid w:val="00D46562"/>
    <w:rsid w:val="00D5574B"/>
    <w:rsid w:val="00D60EF5"/>
    <w:rsid w:val="00D6290C"/>
    <w:rsid w:val="00D63430"/>
    <w:rsid w:val="00D70ACC"/>
    <w:rsid w:val="00D7440F"/>
    <w:rsid w:val="00D832A9"/>
    <w:rsid w:val="00D86D3C"/>
    <w:rsid w:val="00D90BFE"/>
    <w:rsid w:val="00D91ADB"/>
    <w:rsid w:val="00D93874"/>
    <w:rsid w:val="00DA0A85"/>
    <w:rsid w:val="00DA1736"/>
    <w:rsid w:val="00DA2EE5"/>
    <w:rsid w:val="00DA368C"/>
    <w:rsid w:val="00DA44B2"/>
    <w:rsid w:val="00DA5064"/>
    <w:rsid w:val="00DA6094"/>
    <w:rsid w:val="00DA6657"/>
    <w:rsid w:val="00DA6B4C"/>
    <w:rsid w:val="00DB1B8B"/>
    <w:rsid w:val="00DC2136"/>
    <w:rsid w:val="00DD6F61"/>
    <w:rsid w:val="00DE62C4"/>
    <w:rsid w:val="00DE650D"/>
    <w:rsid w:val="00DF6BFC"/>
    <w:rsid w:val="00E06651"/>
    <w:rsid w:val="00E110FB"/>
    <w:rsid w:val="00E131D8"/>
    <w:rsid w:val="00E13BE1"/>
    <w:rsid w:val="00E1422B"/>
    <w:rsid w:val="00E178E9"/>
    <w:rsid w:val="00E2218C"/>
    <w:rsid w:val="00E23CA1"/>
    <w:rsid w:val="00E332A4"/>
    <w:rsid w:val="00E43CE1"/>
    <w:rsid w:val="00E46D51"/>
    <w:rsid w:val="00E64DCD"/>
    <w:rsid w:val="00E66735"/>
    <w:rsid w:val="00E8259D"/>
    <w:rsid w:val="00E8697C"/>
    <w:rsid w:val="00E91A6A"/>
    <w:rsid w:val="00EA0E8B"/>
    <w:rsid w:val="00EC2A0F"/>
    <w:rsid w:val="00ED1017"/>
    <w:rsid w:val="00ED60B4"/>
    <w:rsid w:val="00EF22FD"/>
    <w:rsid w:val="00EF3447"/>
    <w:rsid w:val="00EF4825"/>
    <w:rsid w:val="00EF68DD"/>
    <w:rsid w:val="00EF7EB1"/>
    <w:rsid w:val="00F036FD"/>
    <w:rsid w:val="00F0634B"/>
    <w:rsid w:val="00F32224"/>
    <w:rsid w:val="00F40CC6"/>
    <w:rsid w:val="00F41028"/>
    <w:rsid w:val="00F420E2"/>
    <w:rsid w:val="00F4483D"/>
    <w:rsid w:val="00F506C4"/>
    <w:rsid w:val="00F5490B"/>
    <w:rsid w:val="00F61385"/>
    <w:rsid w:val="00F63633"/>
    <w:rsid w:val="00F63814"/>
    <w:rsid w:val="00F72DEF"/>
    <w:rsid w:val="00F73DA8"/>
    <w:rsid w:val="00F742FA"/>
    <w:rsid w:val="00F87005"/>
    <w:rsid w:val="00F9182D"/>
    <w:rsid w:val="00FA7AA8"/>
    <w:rsid w:val="00FB0EB4"/>
    <w:rsid w:val="00FC0D47"/>
    <w:rsid w:val="00FC2D5E"/>
    <w:rsid w:val="00FD283F"/>
    <w:rsid w:val="00FD3755"/>
    <w:rsid w:val="00FD637E"/>
    <w:rsid w:val="00FE02C1"/>
    <w:rsid w:val="00FE124D"/>
    <w:rsid w:val="00FE271B"/>
    <w:rsid w:val="00FE3780"/>
    <w:rsid w:val="00FE4FB6"/>
    <w:rsid w:val="00FE56D9"/>
    <w:rsid w:val="00FE5E0B"/>
    <w:rsid w:val="00FE5E98"/>
    <w:rsid w:val="00FE6836"/>
    <w:rsid w:val="00FF3A23"/>
    <w:rsid w:val="00FF4D0D"/>
    <w:rsid w:val="00FF5F1F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63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67B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7B8F"/>
    <w:rPr>
      <w:rFonts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3045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35031"/>
    <w:pPr>
      <w:autoSpaceDE w:val="0"/>
      <w:autoSpaceDN w:val="0"/>
      <w:adjustRightInd w:val="0"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420D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D8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0D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D89"/>
    <w:rPr>
      <w:rFonts w:cs="Times New Roman"/>
      <w:sz w:val="24"/>
      <w:szCs w:val="24"/>
    </w:rPr>
  </w:style>
  <w:style w:type="paragraph" w:customStyle="1" w:styleId="p18">
    <w:name w:val="p18"/>
    <w:basedOn w:val="Normal"/>
    <w:uiPriority w:val="99"/>
    <w:rsid w:val="00B420FE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rsid w:val="00E8697C"/>
    <w:pPr>
      <w:ind w:firstLine="851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8697C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440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40C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67B8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8EBCDD4C6955C4F8AC5608616F71FAC3E09C200BDC94277871013681UFp6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8EBCDD4C6955C4F8AC5608616F71FAC3E09C200BDC94277871013681UFp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934</TotalTime>
  <Pages>5</Pages>
  <Words>1704</Words>
  <Characters>9717</Characters>
  <Application>Microsoft Office Outlook</Application>
  <DocSecurity>0</DocSecurity>
  <Lines>0</Lines>
  <Paragraphs>0</Paragraphs>
  <ScaleCrop>false</ScaleCrop>
  <Company>AAA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stativko</dc:creator>
  <cp:keywords/>
  <dc:description/>
  <cp:lastModifiedBy>ptd</cp:lastModifiedBy>
  <cp:revision>23</cp:revision>
  <cp:lastPrinted>2016-05-18T09:29:00Z</cp:lastPrinted>
  <dcterms:created xsi:type="dcterms:W3CDTF">2016-04-05T10:24:00Z</dcterms:created>
  <dcterms:modified xsi:type="dcterms:W3CDTF">2016-05-20T04:18:00Z</dcterms:modified>
</cp:coreProperties>
</file>