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D4" w:rsidRPr="00D86EF7" w:rsidRDefault="004857D4" w:rsidP="005A27E6">
      <w:pPr>
        <w:jc w:val="both"/>
      </w:pPr>
    </w:p>
    <w:p w:rsidR="004857D4" w:rsidRDefault="004857D4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4857D4" w:rsidRPr="00AC35BE" w:rsidRDefault="004857D4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857D4" w:rsidRPr="00AC35BE" w:rsidRDefault="004857D4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4857D4" w:rsidRDefault="004857D4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4857D4" w:rsidRPr="00396B03" w:rsidRDefault="004857D4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4857D4" w:rsidRPr="008B1046" w:rsidRDefault="004857D4" w:rsidP="005A27E6">
      <w:pPr>
        <w:spacing w:before="240"/>
        <w:jc w:val="center"/>
        <w:rPr>
          <w:sz w:val="28"/>
          <w:szCs w:val="28"/>
        </w:rPr>
      </w:pPr>
      <w:r w:rsidRPr="008B1046">
        <w:rPr>
          <w:sz w:val="28"/>
          <w:szCs w:val="28"/>
        </w:rPr>
        <w:t xml:space="preserve">25.05.2015  № 2495 </w:t>
      </w:r>
    </w:p>
    <w:p w:rsidR="004857D4" w:rsidRDefault="004857D4" w:rsidP="005A27E6">
      <w:pPr>
        <w:jc w:val="center"/>
      </w:pPr>
    </w:p>
    <w:p w:rsidR="004857D4" w:rsidRDefault="004857D4" w:rsidP="00192BA4">
      <w:pPr>
        <w:jc w:val="both"/>
        <w:rPr>
          <w:sz w:val="28"/>
          <w:szCs w:val="28"/>
        </w:rPr>
      </w:pPr>
    </w:p>
    <w:p w:rsidR="004857D4" w:rsidRDefault="004857D4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конкурсной </w:t>
      </w:r>
    </w:p>
    <w:p w:rsidR="004857D4" w:rsidRPr="00943ADB" w:rsidRDefault="004857D4" w:rsidP="005324B0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943ADB">
        <w:rPr>
          <w:sz w:val="28"/>
          <w:szCs w:val="28"/>
        </w:rPr>
        <w:t>омиссии по отбору управляющ</w:t>
      </w:r>
      <w:r>
        <w:rPr>
          <w:sz w:val="28"/>
          <w:szCs w:val="28"/>
        </w:rPr>
        <w:t>ей</w:t>
      </w:r>
    </w:p>
    <w:p w:rsidR="004857D4" w:rsidRPr="00943ADB" w:rsidRDefault="004857D4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для управления </w:t>
      </w:r>
    </w:p>
    <w:p w:rsidR="004857D4" w:rsidRDefault="004857D4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</w:p>
    <w:p w:rsidR="004857D4" w:rsidRPr="00943ADB" w:rsidRDefault="004857D4" w:rsidP="005324B0">
      <w:pPr>
        <w:rPr>
          <w:sz w:val="28"/>
          <w:szCs w:val="28"/>
        </w:rPr>
      </w:pPr>
      <w:r>
        <w:rPr>
          <w:sz w:val="28"/>
          <w:szCs w:val="28"/>
        </w:rPr>
        <w:t>города Рубцовска</w:t>
      </w:r>
    </w:p>
    <w:p w:rsidR="004857D4" w:rsidRPr="00943ADB" w:rsidRDefault="004857D4" w:rsidP="00192BA4">
      <w:pPr>
        <w:jc w:val="both"/>
        <w:rPr>
          <w:sz w:val="28"/>
          <w:szCs w:val="28"/>
        </w:rPr>
      </w:pPr>
    </w:p>
    <w:p w:rsidR="004857D4" w:rsidRPr="00943ADB" w:rsidRDefault="004857D4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943A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3ADB">
        <w:rPr>
          <w:sz w:val="28"/>
          <w:szCs w:val="28"/>
        </w:rPr>
        <w:t xml:space="preserve">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943ADB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>
        <w:rPr>
          <w:sz w:val="28"/>
          <w:szCs w:val="28"/>
        </w:rPr>
        <w:t xml:space="preserve">, руководствуясь распоряжением Администрации города Рубцовска Алтайского края  от </w:t>
      </w:r>
      <w:r w:rsidRPr="00AD3328">
        <w:rPr>
          <w:sz w:val="28"/>
          <w:szCs w:val="28"/>
        </w:rPr>
        <w:t>15.05.15 №352л,</w:t>
      </w:r>
      <w:r w:rsidRPr="00943AD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4857D4" w:rsidRDefault="004857D4" w:rsidP="005A27E6">
      <w:pPr>
        <w:ind w:firstLine="708"/>
        <w:jc w:val="both"/>
        <w:rPr>
          <w:sz w:val="28"/>
          <w:szCs w:val="28"/>
        </w:rPr>
      </w:pPr>
      <w:r w:rsidRPr="00943ADB">
        <w:rPr>
          <w:sz w:val="28"/>
          <w:szCs w:val="28"/>
        </w:rPr>
        <w:t xml:space="preserve">1. </w:t>
      </w:r>
      <w:r>
        <w:rPr>
          <w:sz w:val="28"/>
          <w:szCs w:val="28"/>
        </w:rPr>
        <w:t>Создать</w:t>
      </w:r>
      <w:r w:rsidRPr="00943ADB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943A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43ADB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и, в следующем составе</w:t>
      </w:r>
      <w:r w:rsidRPr="00943ADB">
        <w:rPr>
          <w:sz w:val="28"/>
          <w:szCs w:val="28"/>
        </w:rPr>
        <w:t>:</w:t>
      </w:r>
    </w:p>
    <w:tbl>
      <w:tblPr>
        <w:tblW w:w="0" w:type="auto"/>
        <w:tblLook w:val="00A0"/>
      </w:tblPr>
      <w:tblGrid>
        <w:gridCol w:w="3227"/>
        <w:gridCol w:w="6804"/>
      </w:tblGrid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Гусева О.И</w:t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начальник управления   Администрации города Рубцовска по жилищно-коммунальному, дорожному хозяйству  и  благоустройству.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 xml:space="preserve">Роот В.Н.   </w:t>
            </w:r>
            <w:r w:rsidRPr="00C04C2F">
              <w:rPr>
                <w:sz w:val="28"/>
                <w:szCs w:val="28"/>
              </w:rPr>
              <w:tab/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председатель комитета Администрации города Рубцовска по управлению  имуществом;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Холяпина Ю.В.</w:t>
            </w:r>
          </w:p>
        </w:tc>
        <w:tc>
          <w:tcPr>
            <w:tcW w:w="6804" w:type="dxa"/>
          </w:tcPr>
          <w:p w:rsidR="004857D4" w:rsidRPr="00C04C2F" w:rsidRDefault="004857D4" w:rsidP="00677925">
            <w:pPr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делопроизводитель правового  отдела  Администрации  города Рубцовска Алтайского края;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Беккер Ю.В.</w:t>
            </w:r>
          </w:p>
        </w:tc>
        <w:tc>
          <w:tcPr>
            <w:tcW w:w="6804" w:type="dxa"/>
          </w:tcPr>
          <w:p w:rsidR="004857D4" w:rsidRPr="00C04C2F" w:rsidRDefault="004857D4" w:rsidP="00677925">
            <w:pPr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 xml:space="preserve">- заместитель начальника управления   Администрации города   Рубцовска по  жилищно-коммунальному, дорожному хозяйству  и благоустройству;            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</w:p>
        </w:tc>
        <w:tc>
          <w:tcPr>
            <w:tcW w:w="6804" w:type="dxa"/>
          </w:tcPr>
          <w:p w:rsidR="004857D4" w:rsidRPr="00C04C2F" w:rsidRDefault="004857D4" w:rsidP="00677925">
            <w:pPr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 xml:space="preserve">- начальник отдела жилищно-коммунального хозяйства управления Администрации города Рубцовска по жилищно-коммунальному, дорожному хозяйству  и благоустройству; 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Чупин С.Б.</w:t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депутат Рубцовского городского Совета депутатов Алтайского края (по согласованию);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Кох И.О.</w:t>
            </w:r>
          </w:p>
        </w:tc>
        <w:tc>
          <w:tcPr>
            <w:tcW w:w="6804" w:type="dxa"/>
          </w:tcPr>
          <w:p w:rsidR="004857D4" w:rsidRPr="00C04C2F" w:rsidRDefault="004857D4" w:rsidP="00092596">
            <w:pPr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депутат Рубцовского городского Совета депутатов Алтайского края (по согласованию);</w:t>
            </w: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4857D4" w:rsidRPr="00C04C2F" w:rsidTr="00C04C2F">
        <w:tc>
          <w:tcPr>
            <w:tcW w:w="3227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Лямкина М.С.</w:t>
            </w:r>
          </w:p>
        </w:tc>
        <w:tc>
          <w:tcPr>
            <w:tcW w:w="6804" w:type="dxa"/>
          </w:tcPr>
          <w:p w:rsidR="004857D4" w:rsidRPr="00C04C2F" w:rsidRDefault="004857D4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- ведущий специалист отдела жилищно-коммунального хозяйства управления Администрации города Рубцовска по  жилищно-коммунальному, дорожному хозяйству  и благоустройству.</w:t>
            </w:r>
          </w:p>
        </w:tc>
      </w:tr>
    </w:tbl>
    <w:p w:rsidR="004857D4" w:rsidRPr="00943ADB" w:rsidRDefault="004857D4" w:rsidP="005A27E6">
      <w:pPr>
        <w:ind w:firstLine="708"/>
        <w:jc w:val="both"/>
        <w:rPr>
          <w:sz w:val="28"/>
          <w:szCs w:val="28"/>
        </w:rPr>
      </w:pPr>
      <w:r w:rsidRPr="00943ADB">
        <w:rPr>
          <w:sz w:val="28"/>
          <w:szCs w:val="28"/>
        </w:rPr>
        <w:t>2. Утвердить Положение о порядке работы конкурсной комиссии по отбору управляющ</w:t>
      </w:r>
      <w:r>
        <w:rPr>
          <w:sz w:val="28"/>
          <w:szCs w:val="28"/>
        </w:rPr>
        <w:t xml:space="preserve">ей </w:t>
      </w: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 (</w:t>
      </w:r>
      <w:r w:rsidRPr="00943ADB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Pr="00943ADB">
        <w:rPr>
          <w:sz w:val="28"/>
          <w:szCs w:val="28"/>
        </w:rPr>
        <w:t>.</w:t>
      </w:r>
    </w:p>
    <w:p w:rsidR="004857D4" w:rsidRDefault="004857D4" w:rsidP="005A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3ADB">
        <w:rPr>
          <w:sz w:val="28"/>
          <w:szCs w:val="28"/>
        </w:rPr>
        <w:t>Пресс-службе Админис</w:t>
      </w:r>
      <w:r>
        <w:rPr>
          <w:sz w:val="28"/>
          <w:szCs w:val="28"/>
        </w:rPr>
        <w:t>трации города Рубцовска (Мещерякова</w:t>
      </w:r>
      <w:r w:rsidRPr="00943ADB">
        <w:rPr>
          <w:sz w:val="28"/>
          <w:szCs w:val="28"/>
        </w:rPr>
        <w:t xml:space="preserve"> Н.А.) опубликовать настоящее постановление в газете «Местное</w:t>
      </w:r>
      <w:r>
        <w:rPr>
          <w:sz w:val="28"/>
          <w:szCs w:val="28"/>
        </w:rPr>
        <w:t xml:space="preserve"> время» и разместить на официальном сайте Администрации города Рубцовска в сети интернет.</w:t>
      </w:r>
    </w:p>
    <w:p w:rsidR="004857D4" w:rsidRDefault="004857D4" w:rsidP="005A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настоящего постановления возложить на заместителя Главы Администрации города Рубцовска О.Г. Обуховича.  </w:t>
      </w:r>
    </w:p>
    <w:p w:rsidR="004857D4" w:rsidRDefault="004857D4" w:rsidP="00192BA4">
      <w:pPr>
        <w:ind w:left="360"/>
        <w:jc w:val="both"/>
        <w:rPr>
          <w:sz w:val="28"/>
          <w:szCs w:val="28"/>
        </w:rPr>
      </w:pPr>
    </w:p>
    <w:p w:rsidR="004857D4" w:rsidRDefault="004857D4" w:rsidP="00192BA4">
      <w:pPr>
        <w:ind w:left="360"/>
        <w:jc w:val="both"/>
        <w:rPr>
          <w:sz w:val="28"/>
          <w:szCs w:val="28"/>
        </w:rPr>
      </w:pPr>
    </w:p>
    <w:p w:rsidR="004857D4" w:rsidRDefault="004857D4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4857D4" w:rsidRDefault="004857D4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Д.З. Фельдман</w:t>
      </w:r>
    </w:p>
    <w:p w:rsidR="004857D4" w:rsidRDefault="004857D4" w:rsidP="00585A1C">
      <w:pPr>
        <w:ind w:firstLine="840"/>
        <w:jc w:val="both"/>
        <w:rPr>
          <w:color w:val="373932"/>
          <w:sz w:val="28"/>
          <w:szCs w:val="28"/>
        </w:rPr>
      </w:pPr>
    </w:p>
    <w:p w:rsidR="004857D4" w:rsidRDefault="004857D4" w:rsidP="0034567B">
      <w:pPr>
        <w:ind w:firstLine="840"/>
        <w:jc w:val="both"/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1F63FD">
      <w:pPr>
        <w:rPr>
          <w:sz w:val="28"/>
          <w:szCs w:val="28"/>
        </w:rPr>
      </w:pPr>
    </w:p>
    <w:p w:rsidR="004857D4" w:rsidRDefault="004857D4" w:rsidP="00943ADB">
      <w:pPr>
        <w:jc w:val="right"/>
        <w:rPr>
          <w:sz w:val="28"/>
          <w:szCs w:val="28"/>
        </w:rPr>
      </w:pPr>
    </w:p>
    <w:p w:rsidR="004857D4" w:rsidRDefault="004857D4" w:rsidP="00943ADB">
      <w:pPr>
        <w:jc w:val="right"/>
        <w:rPr>
          <w:sz w:val="28"/>
          <w:szCs w:val="28"/>
        </w:rPr>
      </w:pPr>
    </w:p>
    <w:p w:rsidR="004857D4" w:rsidRDefault="004857D4" w:rsidP="00943ADB">
      <w:pPr>
        <w:jc w:val="right"/>
        <w:rPr>
          <w:sz w:val="28"/>
          <w:szCs w:val="28"/>
        </w:rPr>
      </w:pPr>
    </w:p>
    <w:p w:rsidR="004857D4" w:rsidRDefault="004857D4" w:rsidP="00943ADB">
      <w:pPr>
        <w:jc w:val="right"/>
        <w:rPr>
          <w:sz w:val="28"/>
          <w:szCs w:val="28"/>
        </w:rPr>
      </w:pPr>
    </w:p>
    <w:p w:rsidR="004857D4" w:rsidRPr="004135F5" w:rsidRDefault="004857D4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 xml:space="preserve">Приложение </w:t>
      </w:r>
    </w:p>
    <w:p w:rsidR="004857D4" w:rsidRPr="004135F5" w:rsidRDefault="004857D4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 xml:space="preserve">к постановлению Администрации </w:t>
      </w:r>
    </w:p>
    <w:p w:rsidR="004857D4" w:rsidRPr="004135F5" w:rsidRDefault="004857D4" w:rsidP="005A27E6">
      <w:pPr>
        <w:ind w:left="5280"/>
        <w:rPr>
          <w:sz w:val="28"/>
          <w:szCs w:val="28"/>
        </w:rPr>
      </w:pPr>
      <w:r w:rsidRPr="004135F5">
        <w:rPr>
          <w:sz w:val="28"/>
          <w:szCs w:val="28"/>
        </w:rPr>
        <w:t>города Рубцовска</w:t>
      </w:r>
      <w:r>
        <w:rPr>
          <w:sz w:val="28"/>
          <w:szCs w:val="28"/>
        </w:rPr>
        <w:t xml:space="preserve"> Алтайского края</w:t>
      </w:r>
    </w:p>
    <w:p w:rsidR="004857D4" w:rsidRPr="004135F5" w:rsidRDefault="004857D4" w:rsidP="005A27E6">
      <w:pPr>
        <w:ind w:left="5280"/>
        <w:rPr>
          <w:sz w:val="28"/>
          <w:szCs w:val="28"/>
        </w:rPr>
      </w:pPr>
      <w:r>
        <w:rPr>
          <w:sz w:val="28"/>
          <w:szCs w:val="28"/>
        </w:rPr>
        <w:t xml:space="preserve">от 25.05.2015 </w:t>
      </w:r>
      <w:r w:rsidRPr="004135F5">
        <w:rPr>
          <w:sz w:val="28"/>
          <w:szCs w:val="28"/>
        </w:rPr>
        <w:t>№</w:t>
      </w:r>
      <w:r>
        <w:rPr>
          <w:sz w:val="28"/>
          <w:szCs w:val="28"/>
        </w:rPr>
        <w:t xml:space="preserve"> 2495</w:t>
      </w:r>
    </w:p>
    <w:p w:rsidR="004857D4" w:rsidRPr="004135F5" w:rsidRDefault="004857D4" w:rsidP="001F63FD">
      <w:pPr>
        <w:rPr>
          <w:sz w:val="28"/>
          <w:szCs w:val="28"/>
        </w:rPr>
      </w:pPr>
    </w:p>
    <w:p w:rsidR="004857D4" w:rsidRPr="004135F5" w:rsidRDefault="004857D4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ПОЛОЖЕНИЕ </w:t>
      </w:r>
    </w:p>
    <w:p w:rsidR="004857D4" w:rsidRPr="004135F5" w:rsidRDefault="004857D4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О ПОРЯДКЕ РАБОТЫ КОНКУРСНОЙ КОММИССИИ </w:t>
      </w:r>
    </w:p>
    <w:p w:rsidR="004857D4" w:rsidRPr="004135F5" w:rsidRDefault="004857D4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>ПО ОТБОРУ УПРАВЛЯЮЩЕЙ ОРГАНИЗАЦИИ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</w:t>
      </w:r>
    </w:p>
    <w:p w:rsidR="004857D4" w:rsidRPr="004135F5" w:rsidRDefault="004857D4" w:rsidP="00F0272E">
      <w:pPr>
        <w:tabs>
          <w:tab w:val="left" w:pos="7088"/>
        </w:tabs>
        <w:jc w:val="center"/>
        <w:rPr>
          <w:sz w:val="28"/>
          <w:szCs w:val="28"/>
        </w:rPr>
      </w:pPr>
    </w:p>
    <w:p w:rsidR="004857D4" w:rsidRDefault="004857D4" w:rsidP="007C661B">
      <w:pPr>
        <w:tabs>
          <w:tab w:val="left" w:pos="7088"/>
        </w:tabs>
        <w:jc w:val="center"/>
        <w:rPr>
          <w:sz w:val="28"/>
          <w:szCs w:val="28"/>
        </w:rPr>
      </w:pPr>
      <w:r w:rsidRPr="005A27E6">
        <w:rPr>
          <w:sz w:val="28"/>
          <w:szCs w:val="28"/>
        </w:rPr>
        <w:t>1.  Общие положения</w:t>
      </w:r>
    </w:p>
    <w:p w:rsidR="004857D4" w:rsidRPr="005A27E6" w:rsidRDefault="004857D4" w:rsidP="007C661B">
      <w:pPr>
        <w:tabs>
          <w:tab w:val="left" w:pos="7088"/>
        </w:tabs>
        <w:jc w:val="center"/>
        <w:rPr>
          <w:sz w:val="28"/>
          <w:szCs w:val="28"/>
        </w:rPr>
      </w:pP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домом", иными федеральными законами, нормативными правовыми актами Правительства Российской Федерации.</w:t>
      </w:r>
    </w:p>
    <w:p w:rsidR="004857D4" w:rsidRDefault="004857D4" w:rsidP="007C661B">
      <w:pPr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1.2. Настоящее Положение устанавливает порядок работы и полномочия конкурсной комиссии по отбору управляющ</w:t>
      </w:r>
      <w:r>
        <w:rPr>
          <w:sz w:val="28"/>
          <w:szCs w:val="28"/>
        </w:rPr>
        <w:t>их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4135F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>.</w:t>
      </w:r>
    </w:p>
    <w:p w:rsidR="004857D4" w:rsidRPr="004135F5" w:rsidRDefault="004857D4" w:rsidP="007C661B">
      <w:pPr>
        <w:jc w:val="both"/>
        <w:rPr>
          <w:sz w:val="28"/>
          <w:szCs w:val="28"/>
        </w:rPr>
      </w:pPr>
    </w:p>
    <w:p w:rsidR="004857D4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2. Цели и задачи конкурсной комиссии</w:t>
      </w:r>
    </w:p>
    <w:p w:rsidR="004857D4" w:rsidRPr="005A27E6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2.1. Конкурсная комиссия создается с целью соблюдения порядка подведения итогов и определения победителей конкурса по отбору управляющ</w:t>
      </w:r>
      <w:r>
        <w:rPr>
          <w:sz w:val="28"/>
          <w:szCs w:val="28"/>
        </w:rPr>
        <w:t>ей</w:t>
      </w:r>
      <w:r w:rsidRPr="004135F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 xml:space="preserve"> домам</w:t>
      </w:r>
      <w:r>
        <w:rPr>
          <w:sz w:val="28"/>
          <w:szCs w:val="28"/>
        </w:rPr>
        <w:t>и</w:t>
      </w:r>
      <w:r w:rsidRPr="004135F5">
        <w:rPr>
          <w:sz w:val="28"/>
          <w:szCs w:val="28"/>
        </w:rPr>
        <w:t>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2.2. Задачи конкурсной комиссии:</w:t>
      </w:r>
    </w:p>
    <w:p w:rsidR="004857D4" w:rsidRPr="004135F5" w:rsidRDefault="004857D4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4857D4" w:rsidRPr="004135F5" w:rsidRDefault="004857D4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обеспечение добросовестной конкуренции;</w:t>
      </w:r>
    </w:p>
    <w:p w:rsidR="004857D4" w:rsidRPr="004135F5" w:rsidRDefault="004857D4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4857D4" w:rsidRPr="004135F5" w:rsidRDefault="004857D4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обеспечение эффективности использования средств собственников помещений в многоквартирном доме в целях надлежащего содержания общего имущества дома.</w:t>
      </w:r>
    </w:p>
    <w:p w:rsidR="004857D4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3. Функции конкурсной комиссии</w:t>
      </w:r>
    </w:p>
    <w:p w:rsidR="004857D4" w:rsidRPr="005A27E6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3.1. Основными функциями конкурсной комиссии являются: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рассмотрение заявок на участие в конкурсе и проведение конкурса;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оценка и сопоставление заявок на участие в конкурсе;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определение победителя конкурса;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4857D4" w:rsidRDefault="004857D4" w:rsidP="007C661B">
      <w:pPr>
        <w:tabs>
          <w:tab w:val="left" w:pos="7088"/>
        </w:tabs>
        <w:jc w:val="center"/>
        <w:rPr>
          <w:rStyle w:val="Strong"/>
          <w:sz w:val="28"/>
          <w:szCs w:val="28"/>
        </w:rPr>
      </w:pPr>
    </w:p>
    <w:p w:rsidR="004857D4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4. Порядок работы конкурсной комиссии</w:t>
      </w:r>
    </w:p>
    <w:p w:rsidR="004857D4" w:rsidRPr="005A27E6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4.1. Работа конкурсной комиссии осуществляется на </w:t>
      </w:r>
      <w:r>
        <w:rPr>
          <w:sz w:val="28"/>
          <w:szCs w:val="28"/>
        </w:rPr>
        <w:t>постоянно действующей основе, сроком на два года.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4.2. Конкурсная комиссия в своей деятельности руководствуется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 и настоящим Положением.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4.3. Руководство конкурсной комиссией осуществляет председатель конкурсной комиссии.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4.4. Председатель конкурсной комиссии: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открывает и ведет заседание конкурсной комиссии;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объявляет состав конкурсной комиссии;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в случае отсутствия секретаря конкурсной комиссии назначает секретаря из членов комиссии, присутствующих на заседании;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определяет порядок рассмотрения обсуждаемых вопросов;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объявляет победителя конкурса;</w:t>
      </w:r>
    </w:p>
    <w:p w:rsidR="004857D4" w:rsidRPr="004135F5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- осуществляет иные действия в соответствии с законодательством Российской Федерации,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 и настоящим Положением.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4.5. Конкурсная комиссия правомочна, если на заседании присутствуют более 50 процентов общего числа ее членов.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4.6.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4.7. 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4857D4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 xml:space="preserve"> 4.8.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</w:p>
    <w:p w:rsidR="004857D4" w:rsidRPr="005A27E6" w:rsidRDefault="004857D4" w:rsidP="007C661B">
      <w:pPr>
        <w:tabs>
          <w:tab w:val="left" w:pos="7088"/>
        </w:tabs>
        <w:jc w:val="center"/>
        <w:rPr>
          <w:rStyle w:val="Strong"/>
          <w:b w:val="0"/>
          <w:sz w:val="28"/>
          <w:szCs w:val="28"/>
        </w:rPr>
      </w:pPr>
      <w:r w:rsidRPr="005A27E6">
        <w:rPr>
          <w:rStyle w:val="Strong"/>
          <w:b w:val="0"/>
          <w:sz w:val="28"/>
          <w:szCs w:val="28"/>
        </w:rPr>
        <w:t>5. Права и обязанности комиссии</w:t>
      </w:r>
    </w:p>
    <w:p w:rsidR="004857D4" w:rsidRPr="004135F5" w:rsidRDefault="004857D4" w:rsidP="007C661B">
      <w:pPr>
        <w:tabs>
          <w:tab w:val="left" w:pos="7088"/>
        </w:tabs>
        <w:jc w:val="center"/>
        <w:rPr>
          <w:rStyle w:val="Strong"/>
          <w:sz w:val="28"/>
          <w:szCs w:val="28"/>
        </w:rPr>
      </w:pP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</w:t>
      </w:r>
      <w:r>
        <w:rPr>
          <w:sz w:val="28"/>
          <w:szCs w:val="28"/>
        </w:rPr>
        <w:t xml:space="preserve">1. Конкурсная комиссия обязана </w:t>
      </w:r>
      <w:r w:rsidRPr="004135F5">
        <w:rPr>
          <w:sz w:val="28"/>
          <w:szCs w:val="28"/>
        </w:rPr>
        <w:t xml:space="preserve">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домом", настоящим Положением, проверять соответствие участников конкурса предъявляемым к ним требованиям, установленным постановлением Правительства Российской Федерации от 06.02.2006 </w:t>
      </w:r>
      <w:r>
        <w:rPr>
          <w:sz w:val="28"/>
          <w:szCs w:val="28"/>
        </w:rPr>
        <w:t>№</w:t>
      </w:r>
      <w:r w:rsidRPr="004135F5">
        <w:rPr>
          <w:sz w:val="28"/>
          <w:szCs w:val="28"/>
        </w:rPr>
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5.2. 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4857D4" w:rsidRPr="004135F5" w:rsidRDefault="004857D4" w:rsidP="005A27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5F5">
        <w:rPr>
          <w:sz w:val="28"/>
          <w:szCs w:val="28"/>
        </w:rPr>
        <w:t>5.3. Члены конкурсной комиссии вправе высказывать свое мнение по рассматриваемым вопросам на заседании конкурсной комиссии и  письменно изложить свое особое мнение, которое прилагается к протоколу.</w:t>
      </w:r>
    </w:p>
    <w:p w:rsidR="004857D4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4857D4" w:rsidRDefault="004857D4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4857D4" w:rsidRDefault="004857D4" w:rsidP="002925DE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организации</w:t>
      </w:r>
    </w:p>
    <w:p w:rsidR="004857D4" w:rsidRPr="00AA0384" w:rsidRDefault="004857D4" w:rsidP="002925DE">
      <w:pPr>
        <w:tabs>
          <w:tab w:val="left" w:pos="7088"/>
        </w:tabs>
        <w:jc w:val="both"/>
        <w:rPr>
          <w:sz w:val="26"/>
          <w:szCs w:val="26"/>
        </w:rPr>
      </w:pPr>
      <w:r>
        <w:rPr>
          <w:sz w:val="28"/>
          <w:szCs w:val="28"/>
        </w:rPr>
        <w:t>управления и работе с обращениями</w:t>
      </w:r>
      <w:r w:rsidRPr="004135F5">
        <w:rPr>
          <w:sz w:val="28"/>
          <w:szCs w:val="28"/>
        </w:rPr>
        <w:t xml:space="preserve">                                            Т.</w:t>
      </w:r>
      <w:r>
        <w:rPr>
          <w:sz w:val="28"/>
          <w:szCs w:val="28"/>
        </w:rPr>
        <w:t>Д</w:t>
      </w:r>
      <w:r w:rsidRPr="004135F5">
        <w:rPr>
          <w:sz w:val="28"/>
          <w:szCs w:val="28"/>
        </w:rPr>
        <w:t>.</w:t>
      </w:r>
      <w:r>
        <w:rPr>
          <w:sz w:val="28"/>
          <w:szCs w:val="28"/>
        </w:rPr>
        <w:t>Платонцева</w:t>
      </w:r>
    </w:p>
    <w:p w:rsidR="004857D4" w:rsidRPr="00AA0384" w:rsidRDefault="004857D4" w:rsidP="002754BA">
      <w:pPr>
        <w:tabs>
          <w:tab w:val="left" w:pos="7088"/>
        </w:tabs>
        <w:jc w:val="both"/>
        <w:rPr>
          <w:sz w:val="26"/>
          <w:szCs w:val="26"/>
        </w:rPr>
      </w:pPr>
    </w:p>
    <w:sectPr w:rsidR="004857D4" w:rsidRPr="00AA0384" w:rsidSect="00C04C2F">
      <w:pgSz w:w="11906" w:h="16838" w:code="9"/>
      <w:pgMar w:top="56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40438"/>
    <w:rsid w:val="000665D8"/>
    <w:rsid w:val="00075946"/>
    <w:rsid w:val="00087F4C"/>
    <w:rsid w:val="00092596"/>
    <w:rsid w:val="00096D82"/>
    <w:rsid w:val="00097D01"/>
    <w:rsid w:val="000A2322"/>
    <w:rsid w:val="000C147C"/>
    <w:rsid w:val="000C2FD0"/>
    <w:rsid w:val="0011492E"/>
    <w:rsid w:val="001219B1"/>
    <w:rsid w:val="00143FFA"/>
    <w:rsid w:val="001513A5"/>
    <w:rsid w:val="001614C9"/>
    <w:rsid w:val="00173046"/>
    <w:rsid w:val="00192BA4"/>
    <w:rsid w:val="001A6FBD"/>
    <w:rsid w:val="001B681E"/>
    <w:rsid w:val="001F63FD"/>
    <w:rsid w:val="002014D9"/>
    <w:rsid w:val="00222ED8"/>
    <w:rsid w:val="002535D1"/>
    <w:rsid w:val="00272B81"/>
    <w:rsid w:val="002754BA"/>
    <w:rsid w:val="002925DE"/>
    <w:rsid w:val="002B1F70"/>
    <w:rsid w:val="002C7FD2"/>
    <w:rsid w:val="002E14DC"/>
    <w:rsid w:val="0034567B"/>
    <w:rsid w:val="0038119B"/>
    <w:rsid w:val="003918FC"/>
    <w:rsid w:val="00395FB3"/>
    <w:rsid w:val="00396B03"/>
    <w:rsid w:val="003D3B14"/>
    <w:rsid w:val="003E459E"/>
    <w:rsid w:val="004135F5"/>
    <w:rsid w:val="00415F81"/>
    <w:rsid w:val="00432AFB"/>
    <w:rsid w:val="004336B3"/>
    <w:rsid w:val="00445F66"/>
    <w:rsid w:val="004857D4"/>
    <w:rsid w:val="004A0C92"/>
    <w:rsid w:val="004B70C7"/>
    <w:rsid w:val="004D6EB2"/>
    <w:rsid w:val="004E3859"/>
    <w:rsid w:val="00506ED1"/>
    <w:rsid w:val="0051638B"/>
    <w:rsid w:val="0052469E"/>
    <w:rsid w:val="00524D7B"/>
    <w:rsid w:val="005324B0"/>
    <w:rsid w:val="005836A3"/>
    <w:rsid w:val="00585A1C"/>
    <w:rsid w:val="00586B05"/>
    <w:rsid w:val="005A27E6"/>
    <w:rsid w:val="005B5D42"/>
    <w:rsid w:val="005D0E3B"/>
    <w:rsid w:val="005D6527"/>
    <w:rsid w:val="005E1CFE"/>
    <w:rsid w:val="005E72ED"/>
    <w:rsid w:val="00601194"/>
    <w:rsid w:val="00607878"/>
    <w:rsid w:val="00624882"/>
    <w:rsid w:val="00635036"/>
    <w:rsid w:val="006520A3"/>
    <w:rsid w:val="0066561A"/>
    <w:rsid w:val="00677925"/>
    <w:rsid w:val="006C210D"/>
    <w:rsid w:val="006D2567"/>
    <w:rsid w:val="006D604B"/>
    <w:rsid w:val="006D728C"/>
    <w:rsid w:val="006E1E04"/>
    <w:rsid w:val="007017DF"/>
    <w:rsid w:val="007141F6"/>
    <w:rsid w:val="00720B59"/>
    <w:rsid w:val="00734539"/>
    <w:rsid w:val="00760185"/>
    <w:rsid w:val="0077564F"/>
    <w:rsid w:val="007A1B1D"/>
    <w:rsid w:val="007A2F48"/>
    <w:rsid w:val="007A6265"/>
    <w:rsid w:val="007C661B"/>
    <w:rsid w:val="007C73BF"/>
    <w:rsid w:val="007E6039"/>
    <w:rsid w:val="007F0EBD"/>
    <w:rsid w:val="00803261"/>
    <w:rsid w:val="0082595F"/>
    <w:rsid w:val="00827397"/>
    <w:rsid w:val="00883458"/>
    <w:rsid w:val="008A12A4"/>
    <w:rsid w:val="008B0765"/>
    <w:rsid w:val="008B1046"/>
    <w:rsid w:val="008B1D28"/>
    <w:rsid w:val="008B4C71"/>
    <w:rsid w:val="00904EBF"/>
    <w:rsid w:val="00923DEC"/>
    <w:rsid w:val="00927E77"/>
    <w:rsid w:val="00943ADB"/>
    <w:rsid w:val="0094467C"/>
    <w:rsid w:val="00951804"/>
    <w:rsid w:val="0096081C"/>
    <w:rsid w:val="009A3EEA"/>
    <w:rsid w:val="009D7CF1"/>
    <w:rsid w:val="00A302BA"/>
    <w:rsid w:val="00A31467"/>
    <w:rsid w:val="00A4264A"/>
    <w:rsid w:val="00A44416"/>
    <w:rsid w:val="00A44E65"/>
    <w:rsid w:val="00A73A41"/>
    <w:rsid w:val="00A76928"/>
    <w:rsid w:val="00A8130C"/>
    <w:rsid w:val="00AA0384"/>
    <w:rsid w:val="00AB61F6"/>
    <w:rsid w:val="00AC35BE"/>
    <w:rsid w:val="00AD1FE8"/>
    <w:rsid w:val="00AD3328"/>
    <w:rsid w:val="00AF4960"/>
    <w:rsid w:val="00B00A38"/>
    <w:rsid w:val="00B01D19"/>
    <w:rsid w:val="00B238D8"/>
    <w:rsid w:val="00B6085C"/>
    <w:rsid w:val="00B77D2F"/>
    <w:rsid w:val="00BA7F3C"/>
    <w:rsid w:val="00BE6BB5"/>
    <w:rsid w:val="00BF3BD7"/>
    <w:rsid w:val="00C04C2F"/>
    <w:rsid w:val="00C1384E"/>
    <w:rsid w:val="00C329E8"/>
    <w:rsid w:val="00C4275C"/>
    <w:rsid w:val="00C543CC"/>
    <w:rsid w:val="00C54E8D"/>
    <w:rsid w:val="00C578CF"/>
    <w:rsid w:val="00C6251B"/>
    <w:rsid w:val="00C63BA2"/>
    <w:rsid w:val="00C6759E"/>
    <w:rsid w:val="00C7784E"/>
    <w:rsid w:val="00C87BA9"/>
    <w:rsid w:val="00CC2030"/>
    <w:rsid w:val="00CD17A5"/>
    <w:rsid w:val="00CD1D71"/>
    <w:rsid w:val="00CD21FA"/>
    <w:rsid w:val="00CD5269"/>
    <w:rsid w:val="00CE5077"/>
    <w:rsid w:val="00CF3074"/>
    <w:rsid w:val="00D02BF6"/>
    <w:rsid w:val="00D5127D"/>
    <w:rsid w:val="00D66345"/>
    <w:rsid w:val="00D75877"/>
    <w:rsid w:val="00D86503"/>
    <w:rsid w:val="00D86EF7"/>
    <w:rsid w:val="00DC4715"/>
    <w:rsid w:val="00DC74E9"/>
    <w:rsid w:val="00E03D10"/>
    <w:rsid w:val="00E1167E"/>
    <w:rsid w:val="00E131AA"/>
    <w:rsid w:val="00E21380"/>
    <w:rsid w:val="00E62738"/>
    <w:rsid w:val="00E63FAD"/>
    <w:rsid w:val="00E72940"/>
    <w:rsid w:val="00E73FE4"/>
    <w:rsid w:val="00E86B64"/>
    <w:rsid w:val="00E93859"/>
    <w:rsid w:val="00EA3C9C"/>
    <w:rsid w:val="00EC09F9"/>
    <w:rsid w:val="00EC300F"/>
    <w:rsid w:val="00EF0CEA"/>
    <w:rsid w:val="00F0272E"/>
    <w:rsid w:val="00F12E34"/>
    <w:rsid w:val="00F470E0"/>
    <w:rsid w:val="00F67A97"/>
    <w:rsid w:val="00F73500"/>
    <w:rsid w:val="00F94385"/>
    <w:rsid w:val="00FB3E0B"/>
    <w:rsid w:val="00FE130C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1228</TotalTime>
  <Pages>5</Pages>
  <Words>1134</Words>
  <Characters>6464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36</cp:revision>
  <cp:lastPrinted>2015-05-22T10:34:00Z</cp:lastPrinted>
  <dcterms:created xsi:type="dcterms:W3CDTF">2012-02-07T13:23:00Z</dcterms:created>
  <dcterms:modified xsi:type="dcterms:W3CDTF">2015-05-25T07:14:00Z</dcterms:modified>
</cp:coreProperties>
</file>