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34" w:rsidRDefault="00394534" w:rsidP="00A051C2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394534" w:rsidRDefault="00394534" w:rsidP="009F7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394534" w:rsidRDefault="00394534" w:rsidP="009F7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394534" w:rsidRPr="001A0163" w:rsidRDefault="00394534" w:rsidP="009F75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4"/>
        <w:gridCol w:w="5427"/>
      </w:tblGrid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Название номинации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Наименование предприятия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Данные об учредителе 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(-ях) предприятия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ФИО (полностью) руководителя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Контактные данные (телефоны для оперативной связи, в том числе мобильный, адрес электронной почты, ФИО (полностью) контактного лица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Фактическое местонахождение предприятия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Характеристика: </w:t>
            </w:r>
          </w:p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сфера деятельности, перечень вы-пускаемой продукции (выполняе-мых работ, оказываемых услуг), количество работников, обзорная информация о вкладе потенциаль-ного участника конкурса в социаль-но-экономическое развитие муни-ципального образования, в том числе о реализации наиболее зна-чимых проектов, с указанием их экономической и бюджетной эффективности, социальной ответ-свенности бизнеса, презентацион-ные материалы о деятельности потенциального участника конкур-са (публикации в СМИ,</w:t>
            </w: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1A01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фотоматериалы и пр.)</w:t>
            </w:r>
          </w:p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Описание экспортной деятельности *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394534" w:rsidRPr="001A0163" w:rsidTr="0004704B">
        <w:tc>
          <w:tcPr>
            <w:tcW w:w="4219" w:type="dxa"/>
          </w:tcPr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Описание деятельности семейно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-</w:t>
            </w: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го бизнеса или предпринима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-</w:t>
            </w:r>
            <w:r w:rsidRPr="001A016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тельской династии **</w:t>
            </w:r>
          </w:p>
          <w:p w:rsidR="00394534" w:rsidRPr="001A0163" w:rsidRDefault="00394534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36" w:type="dxa"/>
          </w:tcPr>
          <w:p w:rsidR="00394534" w:rsidRPr="001A0163" w:rsidRDefault="00394534" w:rsidP="00047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</w:tbl>
    <w:p w:rsidR="00394534" w:rsidRPr="001A0163" w:rsidRDefault="00394534" w:rsidP="009F75F6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 w:rsidP="009F75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534" w:rsidRDefault="00394534"/>
    <w:sectPr w:rsidR="00394534" w:rsidSect="0043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F6"/>
    <w:rsid w:val="0004704B"/>
    <w:rsid w:val="00066E72"/>
    <w:rsid w:val="00071281"/>
    <w:rsid w:val="001A0163"/>
    <w:rsid w:val="001F236B"/>
    <w:rsid w:val="00394534"/>
    <w:rsid w:val="003D5F58"/>
    <w:rsid w:val="00430E3C"/>
    <w:rsid w:val="005326F2"/>
    <w:rsid w:val="006E27DC"/>
    <w:rsid w:val="00720E6C"/>
    <w:rsid w:val="00780F95"/>
    <w:rsid w:val="009F75F6"/>
    <w:rsid w:val="00A051C2"/>
    <w:rsid w:val="00BC29FC"/>
    <w:rsid w:val="00C548C5"/>
    <w:rsid w:val="00DB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F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F75F6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75F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OOO</cp:lastModifiedBy>
  <cp:revision>2</cp:revision>
  <dcterms:created xsi:type="dcterms:W3CDTF">2018-04-09T06:54:00Z</dcterms:created>
  <dcterms:modified xsi:type="dcterms:W3CDTF">2018-04-10T05:01:00Z</dcterms:modified>
</cp:coreProperties>
</file>