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3F3" w:rsidRPr="00B40F65" w:rsidRDefault="000F23F3" w:rsidP="002806B7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49.5pt" fillcolor="window">
            <v:imagedata r:id="rId5" o:title="" gain="79922f" blacklevel="1966f"/>
          </v:shape>
        </w:pict>
      </w:r>
    </w:p>
    <w:p w:rsidR="000F23F3" w:rsidRPr="00B40F65" w:rsidRDefault="000F23F3" w:rsidP="002806B7">
      <w:pPr>
        <w:jc w:val="center"/>
        <w:rPr>
          <w:b/>
          <w:spacing w:val="20"/>
          <w:sz w:val="32"/>
          <w:szCs w:val="32"/>
        </w:rPr>
      </w:pPr>
      <w:r w:rsidRPr="00B40F65">
        <w:rPr>
          <w:b/>
          <w:spacing w:val="20"/>
          <w:sz w:val="32"/>
          <w:szCs w:val="32"/>
        </w:rPr>
        <w:t xml:space="preserve">Администрация города Рубцовска </w:t>
      </w:r>
    </w:p>
    <w:p w:rsidR="000F23F3" w:rsidRPr="00B40F65" w:rsidRDefault="000F23F3" w:rsidP="002806B7">
      <w:pPr>
        <w:jc w:val="center"/>
        <w:rPr>
          <w:b/>
          <w:spacing w:val="20"/>
          <w:sz w:val="32"/>
          <w:szCs w:val="32"/>
        </w:rPr>
      </w:pPr>
      <w:r w:rsidRPr="00B40F65">
        <w:rPr>
          <w:b/>
          <w:spacing w:val="20"/>
          <w:sz w:val="32"/>
          <w:szCs w:val="32"/>
        </w:rPr>
        <w:t>Алтайского края</w:t>
      </w:r>
    </w:p>
    <w:p w:rsidR="000F23F3" w:rsidRPr="00B40F65" w:rsidRDefault="000F23F3" w:rsidP="002806B7">
      <w:pPr>
        <w:jc w:val="center"/>
        <w:rPr>
          <w:b/>
          <w:sz w:val="28"/>
          <w:szCs w:val="28"/>
        </w:rPr>
      </w:pPr>
    </w:p>
    <w:p w:rsidR="000F23F3" w:rsidRPr="00B40F65" w:rsidRDefault="000F23F3" w:rsidP="002806B7">
      <w:pPr>
        <w:jc w:val="center"/>
        <w:rPr>
          <w:b/>
          <w:spacing w:val="20"/>
          <w:w w:val="150"/>
          <w:sz w:val="28"/>
          <w:szCs w:val="28"/>
        </w:rPr>
      </w:pPr>
      <w:r w:rsidRPr="00B40F65">
        <w:rPr>
          <w:b/>
          <w:spacing w:val="20"/>
          <w:w w:val="150"/>
          <w:sz w:val="28"/>
          <w:szCs w:val="28"/>
        </w:rPr>
        <w:t>ПОСТАНОВЛЕНИЕ</w:t>
      </w:r>
    </w:p>
    <w:p w:rsidR="000F23F3" w:rsidRPr="00306D91" w:rsidRDefault="000F23F3" w:rsidP="004F52CA">
      <w:pPr>
        <w:jc w:val="center"/>
        <w:rPr>
          <w:sz w:val="26"/>
          <w:szCs w:val="26"/>
        </w:rPr>
      </w:pPr>
      <w:r w:rsidRPr="00306D91">
        <w:rPr>
          <w:sz w:val="26"/>
          <w:szCs w:val="26"/>
        </w:rPr>
        <w:t>31.05.2021 № 1367</w:t>
      </w:r>
    </w:p>
    <w:p w:rsidR="000F23F3" w:rsidRDefault="000F23F3" w:rsidP="003E7CED">
      <w:pPr>
        <w:jc w:val="center"/>
        <w:rPr>
          <w:sz w:val="28"/>
          <w:szCs w:val="28"/>
        </w:rPr>
      </w:pPr>
    </w:p>
    <w:p w:rsidR="000F23F3" w:rsidRPr="003E7CED" w:rsidRDefault="000F23F3" w:rsidP="003E7CED">
      <w:pPr>
        <w:jc w:val="center"/>
        <w:rPr>
          <w:sz w:val="28"/>
          <w:szCs w:val="28"/>
        </w:rPr>
      </w:pPr>
    </w:p>
    <w:p w:rsidR="000F23F3" w:rsidRPr="00DC7A90" w:rsidRDefault="000F23F3" w:rsidP="00405765">
      <w:pPr>
        <w:tabs>
          <w:tab w:val="left" w:pos="5280"/>
          <w:tab w:val="left" w:pos="6240"/>
        </w:tabs>
        <w:ind w:right="4678"/>
        <w:jc w:val="both"/>
        <w:rPr>
          <w:sz w:val="26"/>
          <w:szCs w:val="26"/>
        </w:rPr>
      </w:pPr>
      <w:r w:rsidRPr="00DC7A90">
        <w:rPr>
          <w:sz w:val="26"/>
          <w:szCs w:val="26"/>
        </w:rPr>
        <w:t>О внесении изменений в постановление Администрации города Рубцовска Алтайского края от 11.02.2020 № 305 «О создании комиссии по установлению необходимости проведения капитального ремонта общего имущества в многоквартирных домах»</w:t>
      </w:r>
    </w:p>
    <w:p w:rsidR="000F23F3" w:rsidRPr="00B859D1" w:rsidRDefault="000F23F3" w:rsidP="00405765">
      <w:pPr>
        <w:tabs>
          <w:tab w:val="left" w:pos="5280"/>
          <w:tab w:val="left" w:pos="6240"/>
        </w:tabs>
        <w:ind w:right="4678"/>
        <w:jc w:val="both"/>
        <w:rPr>
          <w:sz w:val="27"/>
          <w:szCs w:val="27"/>
        </w:rPr>
      </w:pPr>
    </w:p>
    <w:p w:rsidR="000F23F3" w:rsidRPr="00B859D1" w:rsidRDefault="000F23F3" w:rsidP="00405765">
      <w:pPr>
        <w:tabs>
          <w:tab w:val="left" w:pos="5280"/>
          <w:tab w:val="left" w:pos="6240"/>
        </w:tabs>
        <w:ind w:right="4678"/>
        <w:jc w:val="both"/>
        <w:rPr>
          <w:sz w:val="27"/>
          <w:szCs w:val="27"/>
        </w:rPr>
      </w:pPr>
    </w:p>
    <w:p w:rsidR="000F23F3" w:rsidRPr="00DC7A90" w:rsidRDefault="000F23F3" w:rsidP="007B5A4B">
      <w:pPr>
        <w:ind w:firstLine="709"/>
        <w:jc w:val="both"/>
        <w:rPr>
          <w:sz w:val="26"/>
          <w:szCs w:val="26"/>
        </w:rPr>
      </w:pPr>
      <w:r w:rsidRPr="00DC7A90">
        <w:rPr>
          <w:sz w:val="26"/>
          <w:szCs w:val="26"/>
        </w:rPr>
        <w:t xml:space="preserve">В соответствии с Жилищным кодексом Российской Федерации, законом Алтайского края от 28.06.2013 №37-ЗС «О регулировании некоторых отношений по организации проведения капитального ремонта общего имущества в многоквартирных домах, расположенных на территории Алтайского края», постановлением Администрации Алтайского края от 31.12.2014 № 599 «Об утверждении порядка установления необходимости проведения капитального ремонта общего имущества в многоквартирном доме», руководствуясь распоряжением Администрации города Рубцовска Алтайского края от 13.05.2021 № </w:t>
      </w:r>
      <w:smartTag w:uri="urn:schemas-microsoft-com:office:smarttags" w:element="metricconverter">
        <w:smartTagPr>
          <w:attr w:name="ProductID" w:val="288 л"/>
        </w:smartTagPr>
        <w:r w:rsidRPr="00DC7A90">
          <w:rPr>
            <w:sz w:val="26"/>
            <w:szCs w:val="26"/>
          </w:rPr>
          <w:t>288 л</w:t>
        </w:r>
      </w:smartTag>
      <w:r w:rsidRPr="00DC7A90">
        <w:rPr>
          <w:sz w:val="26"/>
          <w:szCs w:val="26"/>
        </w:rPr>
        <w:t>, ПОСТАНОВЛЯЮ:</w:t>
      </w:r>
    </w:p>
    <w:p w:rsidR="000F23F3" w:rsidRPr="00DC7A90" w:rsidRDefault="000F23F3" w:rsidP="007B5A4B">
      <w:pPr>
        <w:widowControl w:val="0"/>
        <w:numPr>
          <w:ilvl w:val="0"/>
          <w:numId w:val="5"/>
        </w:numPr>
        <w:tabs>
          <w:tab w:val="left" w:pos="1080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DC7A90">
        <w:rPr>
          <w:sz w:val="26"/>
          <w:szCs w:val="26"/>
        </w:rPr>
        <w:t>Внести в</w:t>
      </w:r>
      <w:r>
        <w:rPr>
          <w:sz w:val="26"/>
          <w:szCs w:val="26"/>
        </w:rPr>
        <w:t xml:space="preserve"> </w:t>
      </w:r>
      <w:r w:rsidRPr="00DC7A90">
        <w:rPr>
          <w:sz w:val="26"/>
          <w:szCs w:val="26"/>
        </w:rPr>
        <w:t>постановление Администрации города Рубцовска Алтайского края от 11.02.2020 № 305 «О создании комиссии по установлению необходимости проведения капитального ремонта общего имущества в многоквартирных домах»(с изменениями, внесенными постановлениями Администрации города Рубцовска Алтайского края от 16.06.2020 № 1478, от 15.07.2020 № 1692, от20.01.2021 № 87, от 29.03.2021 № 740) следующее изменение, изложив приложение к постановлению в новой редакции (приложение).</w:t>
      </w:r>
    </w:p>
    <w:p w:rsidR="000F23F3" w:rsidRPr="00DC7A90" w:rsidRDefault="000F23F3" w:rsidP="007B5A4B">
      <w:pPr>
        <w:numPr>
          <w:ilvl w:val="0"/>
          <w:numId w:val="5"/>
        </w:numPr>
        <w:ind w:left="0" w:firstLine="709"/>
        <w:jc w:val="both"/>
        <w:rPr>
          <w:sz w:val="26"/>
          <w:szCs w:val="26"/>
        </w:rPr>
      </w:pPr>
      <w:r w:rsidRPr="00DC7A90">
        <w:rPr>
          <w:sz w:val="26"/>
          <w:szCs w:val="26"/>
        </w:rPr>
        <w:t xml:space="preserve">Разместить настоящее постановление на официальном сайте Администрации города Рубцовска Алтайского края в информационно-телекоммуникационной сети «Интернет». </w:t>
      </w:r>
    </w:p>
    <w:p w:rsidR="000F23F3" w:rsidRPr="00DC7A90" w:rsidRDefault="000F23F3" w:rsidP="007B5A4B">
      <w:pPr>
        <w:numPr>
          <w:ilvl w:val="0"/>
          <w:numId w:val="5"/>
        </w:numPr>
        <w:tabs>
          <w:tab w:val="num" w:pos="0"/>
          <w:tab w:val="left" w:pos="360"/>
          <w:tab w:val="left" w:pos="1080"/>
        </w:tabs>
        <w:ind w:left="0" w:firstLine="709"/>
        <w:jc w:val="both"/>
        <w:rPr>
          <w:sz w:val="26"/>
          <w:szCs w:val="26"/>
        </w:rPr>
      </w:pPr>
      <w:r w:rsidRPr="00DC7A90">
        <w:rPr>
          <w:sz w:val="26"/>
          <w:szCs w:val="26"/>
        </w:rPr>
        <w:t>Контроль за исполнением настоящего постановления возложить на заместителя Главы Администрации города Рубцовска курирующего деятельность управления Администрации города Рубцовска по жилищно-коммунальному хозяйству и экологии.</w:t>
      </w:r>
    </w:p>
    <w:p w:rsidR="000F23F3" w:rsidRPr="00DC7A90" w:rsidRDefault="000F23F3" w:rsidP="007B5A4B">
      <w:pPr>
        <w:tabs>
          <w:tab w:val="left" w:pos="360"/>
          <w:tab w:val="left" w:pos="1080"/>
        </w:tabs>
        <w:ind w:left="709"/>
        <w:jc w:val="both"/>
        <w:rPr>
          <w:sz w:val="26"/>
          <w:szCs w:val="26"/>
        </w:rPr>
      </w:pPr>
    </w:p>
    <w:p w:rsidR="000F23F3" w:rsidRPr="00DC7A90" w:rsidRDefault="000F23F3" w:rsidP="007B5A4B">
      <w:pPr>
        <w:tabs>
          <w:tab w:val="left" w:pos="709"/>
        </w:tabs>
        <w:jc w:val="both"/>
        <w:rPr>
          <w:sz w:val="26"/>
          <w:szCs w:val="26"/>
        </w:rPr>
      </w:pPr>
      <w:r w:rsidRPr="00DC7A90">
        <w:rPr>
          <w:sz w:val="26"/>
          <w:szCs w:val="26"/>
        </w:rPr>
        <w:t xml:space="preserve">Первый заместитель Главы </w:t>
      </w:r>
    </w:p>
    <w:p w:rsidR="000F23F3" w:rsidRPr="00DC7A90" w:rsidRDefault="000F23F3" w:rsidP="007B5A4B">
      <w:pPr>
        <w:tabs>
          <w:tab w:val="left" w:pos="709"/>
        </w:tabs>
        <w:jc w:val="both"/>
        <w:rPr>
          <w:sz w:val="26"/>
          <w:szCs w:val="26"/>
        </w:rPr>
      </w:pPr>
      <w:r w:rsidRPr="00DC7A90">
        <w:rPr>
          <w:sz w:val="26"/>
          <w:szCs w:val="26"/>
        </w:rPr>
        <w:t xml:space="preserve">Администрации города Рубцовска – </w:t>
      </w:r>
    </w:p>
    <w:p w:rsidR="000F23F3" w:rsidRPr="00DC7A90" w:rsidRDefault="000F23F3" w:rsidP="007B5A4B">
      <w:pPr>
        <w:tabs>
          <w:tab w:val="left" w:pos="709"/>
        </w:tabs>
        <w:jc w:val="both"/>
        <w:rPr>
          <w:sz w:val="26"/>
          <w:szCs w:val="26"/>
        </w:rPr>
      </w:pPr>
      <w:r w:rsidRPr="00DC7A90">
        <w:rPr>
          <w:sz w:val="26"/>
          <w:szCs w:val="26"/>
        </w:rPr>
        <w:t>председатель комитета по финансам,</w:t>
      </w:r>
    </w:p>
    <w:p w:rsidR="000F23F3" w:rsidRPr="00DC7A90" w:rsidRDefault="000F23F3" w:rsidP="007B5A4B">
      <w:pPr>
        <w:tabs>
          <w:tab w:val="left" w:pos="709"/>
        </w:tabs>
        <w:jc w:val="both"/>
        <w:rPr>
          <w:sz w:val="26"/>
          <w:szCs w:val="26"/>
        </w:rPr>
      </w:pPr>
      <w:r w:rsidRPr="00DC7A90">
        <w:rPr>
          <w:sz w:val="26"/>
          <w:szCs w:val="26"/>
        </w:rPr>
        <w:t>налоговой и кредитной политике                                                          В.И. Пьянков</w:t>
      </w:r>
    </w:p>
    <w:p w:rsidR="000F23F3" w:rsidRPr="00DC7A90" w:rsidRDefault="000F23F3" w:rsidP="00DC7A90">
      <w:pPr>
        <w:ind w:left="4962"/>
        <w:jc w:val="both"/>
        <w:rPr>
          <w:sz w:val="26"/>
          <w:szCs w:val="26"/>
        </w:rPr>
      </w:pPr>
      <w:r>
        <w:rPr>
          <w:sz w:val="27"/>
          <w:szCs w:val="27"/>
        </w:rPr>
        <w:br w:type="page"/>
      </w:r>
      <w:r w:rsidRPr="00DC7A90">
        <w:rPr>
          <w:sz w:val="26"/>
          <w:szCs w:val="26"/>
        </w:rPr>
        <w:t xml:space="preserve">ПРИЛОЖЕНИЕ </w:t>
      </w:r>
      <w:r w:rsidRPr="00DC7A90">
        <w:rPr>
          <w:sz w:val="26"/>
          <w:szCs w:val="26"/>
        </w:rPr>
        <w:br/>
        <w:t>к постановлению Администрации</w:t>
      </w:r>
    </w:p>
    <w:p w:rsidR="000F23F3" w:rsidRPr="00DC7A90" w:rsidRDefault="000F23F3" w:rsidP="007B5A4B">
      <w:pPr>
        <w:ind w:left="4920"/>
        <w:jc w:val="both"/>
        <w:rPr>
          <w:sz w:val="26"/>
          <w:szCs w:val="26"/>
        </w:rPr>
      </w:pPr>
      <w:r w:rsidRPr="00DC7A90">
        <w:rPr>
          <w:sz w:val="26"/>
          <w:szCs w:val="26"/>
        </w:rPr>
        <w:t>города Рубцовска Алтайского края</w:t>
      </w:r>
    </w:p>
    <w:p w:rsidR="000F23F3" w:rsidRPr="00DC7A90" w:rsidRDefault="000F23F3" w:rsidP="007B5A4B">
      <w:pPr>
        <w:ind w:left="4920"/>
        <w:jc w:val="both"/>
        <w:rPr>
          <w:sz w:val="26"/>
          <w:szCs w:val="26"/>
        </w:rPr>
      </w:pPr>
      <w:r w:rsidRPr="00DC7A90">
        <w:rPr>
          <w:sz w:val="26"/>
          <w:szCs w:val="26"/>
        </w:rPr>
        <w:t xml:space="preserve">от </w:t>
      </w:r>
      <w:r>
        <w:rPr>
          <w:sz w:val="26"/>
          <w:szCs w:val="26"/>
        </w:rPr>
        <w:t>31.05.2021</w:t>
      </w:r>
      <w:r w:rsidRPr="00DC7A90">
        <w:rPr>
          <w:sz w:val="26"/>
          <w:szCs w:val="26"/>
        </w:rPr>
        <w:t xml:space="preserve"> №</w:t>
      </w:r>
      <w:r>
        <w:rPr>
          <w:sz w:val="26"/>
          <w:szCs w:val="26"/>
        </w:rPr>
        <w:t xml:space="preserve"> 1367</w:t>
      </w:r>
    </w:p>
    <w:p w:rsidR="000F23F3" w:rsidRPr="00DC7A90" w:rsidRDefault="000F23F3" w:rsidP="00C77E43">
      <w:pPr>
        <w:rPr>
          <w:sz w:val="26"/>
          <w:szCs w:val="26"/>
        </w:rPr>
      </w:pPr>
    </w:p>
    <w:p w:rsidR="000F23F3" w:rsidRPr="00DC7A90" w:rsidRDefault="000F23F3" w:rsidP="00CA3700">
      <w:pPr>
        <w:ind w:left="4920"/>
        <w:jc w:val="both"/>
        <w:rPr>
          <w:sz w:val="26"/>
          <w:szCs w:val="26"/>
        </w:rPr>
      </w:pPr>
      <w:r w:rsidRPr="00DC7A90">
        <w:rPr>
          <w:sz w:val="26"/>
          <w:szCs w:val="26"/>
        </w:rPr>
        <w:t xml:space="preserve">«ПРИЛОЖЕНИЕ </w:t>
      </w:r>
      <w:r w:rsidRPr="00DC7A90">
        <w:rPr>
          <w:sz w:val="26"/>
          <w:szCs w:val="26"/>
        </w:rPr>
        <w:br/>
        <w:t>к постановлению Администрации</w:t>
      </w:r>
    </w:p>
    <w:p w:rsidR="000F23F3" w:rsidRPr="00DC7A90" w:rsidRDefault="000F23F3" w:rsidP="00CA3700">
      <w:pPr>
        <w:ind w:left="4920"/>
        <w:jc w:val="both"/>
        <w:rPr>
          <w:sz w:val="26"/>
          <w:szCs w:val="26"/>
        </w:rPr>
      </w:pPr>
      <w:r w:rsidRPr="00DC7A90">
        <w:rPr>
          <w:sz w:val="26"/>
          <w:szCs w:val="26"/>
        </w:rPr>
        <w:t>города Рубцовска Алтайского края</w:t>
      </w:r>
    </w:p>
    <w:p w:rsidR="000F23F3" w:rsidRPr="00DC7A90" w:rsidRDefault="000F23F3" w:rsidP="00CA3700">
      <w:pPr>
        <w:ind w:left="4920"/>
        <w:jc w:val="both"/>
        <w:rPr>
          <w:sz w:val="26"/>
          <w:szCs w:val="26"/>
        </w:rPr>
      </w:pPr>
      <w:r w:rsidRPr="00DC7A90">
        <w:rPr>
          <w:sz w:val="26"/>
          <w:szCs w:val="26"/>
        </w:rPr>
        <w:t>от 11.02.2020 № 305</w:t>
      </w:r>
    </w:p>
    <w:p w:rsidR="000F23F3" w:rsidRDefault="000F23F3" w:rsidP="00CA3700">
      <w:pPr>
        <w:ind w:firstLine="4820"/>
        <w:rPr>
          <w:sz w:val="27"/>
          <w:szCs w:val="27"/>
        </w:rPr>
      </w:pPr>
    </w:p>
    <w:p w:rsidR="000F23F3" w:rsidRDefault="000F23F3" w:rsidP="00C77E43">
      <w:pPr>
        <w:rPr>
          <w:sz w:val="27"/>
          <w:szCs w:val="27"/>
        </w:rPr>
      </w:pPr>
    </w:p>
    <w:p w:rsidR="000F23F3" w:rsidRPr="00DC7A90" w:rsidRDefault="000F23F3" w:rsidP="00C77E43">
      <w:pPr>
        <w:jc w:val="center"/>
        <w:rPr>
          <w:sz w:val="26"/>
          <w:szCs w:val="26"/>
        </w:rPr>
      </w:pPr>
      <w:r w:rsidRPr="00DC7A90">
        <w:rPr>
          <w:sz w:val="26"/>
          <w:szCs w:val="26"/>
        </w:rPr>
        <w:t xml:space="preserve">СОСТАВ </w:t>
      </w:r>
      <w:r w:rsidRPr="00DC7A90">
        <w:rPr>
          <w:sz w:val="26"/>
          <w:szCs w:val="26"/>
        </w:rPr>
        <w:br/>
        <w:t>комиссии по установлению необходимости проведения капитального ремонта общего имущества в многоквартирных домах</w:t>
      </w:r>
    </w:p>
    <w:p w:rsidR="000F23F3" w:rsidRPr="00DC7A90" w:rsidRDefault="000F23F3" w:rsidP="00C77E43">
      <w:pPr>
        <w:jc w:val="center"/>
        <w:rPr>
          <w:sz w:val="26"/>
          <w:szCs w:val="26"/>
        </w:rPr>
      </w:pPr>
    </w:p>
    <w:tbl>
      <w:tblPr>
        <w:tblW w:w="9781" w:type="dxa"/>
        <w:tblLook w:val="01E0"/>
      </w:tblPr>
      <w:tblGrid>
        <w:gridCol w:w="3188"/>
        <w:gridCol w:w="466"/>
        <w:gridCol w:w="6127"/>
      </w:tblGrid>
      <w:tr w:rsidR="000F23F3" w:rsidRPr="00DC7A90" w:rsidTr="00DC7A90">
        <w:trPr>
          <w:trHeight w:val="1028"/>
        </w:trPr>
        <w:tc>
          <w:tcPr>
            <w:tcW w:w="3188" w:type="dxa"/>
          </w:tcPr>
          <w:p w:rsidR="000F23F3" w:rsidRPr="00DC7A90" w:rsidRDefault="000F23F3" w:rsidP="0017100E">
            <w:pPr>
              <w:rPr>
                <w:sz w:val="26"/>
                <w:szCs w:val="26"/>
              </w:rPr>
            </w:pPr>
            <w:r w:rsidRPr="00DC7A90">
              <w:rPr>
                <w:sz w:val="26"/>
                <w:szCs w:val="26"/>
              </w:rPr>
              <w:t>Председатель комиссии:</w:t>
            </w:r>
          </w:p>
          <w:p w:rsidR="000F23F3" w:rsidRPr="00DC7A90" w:rsidRDefault="000F23F3" w:rsidP="0017100E">
            <w:pPr>
              <w:rPr>
                <w:sz w:val="26"/>
                <w:szCs w:val="26"/>
              </w:rPr>
            </w:pPr>
            <w:r w:rsidRPr="00DC7A90">
              <w:rPr>
                <w:sz w:val="26"/>
                <w:szCs w:val="26"/>
              </w:rPr>
              <w:t>Обухович Олег Геннадьевич</w:t>
            </w:r>
          </w:p>
        </w:tc>
        <w:tc>
          <w:tcPr>
            <w:tcW w:w="466" w:type="dxa"/>
          </w:tcPr>
          <w:p w:rsidR="000F23F3" w:rsidRPr="00DC7A90" w:rsidRDefault="000F23F3" w:rsidP="0017100E">
            <w:pPr>
              <w:ind w:right="144"/>
              <w:rPr>
                <w:sz w:val="26"/>
                <w:szCs w:val="26"/>
              </w:rPr>
            </w:pPr>
          </w:p>
          <w:p w:rsidR="000F23F3" w:rsidRPr="00DC7A90" w:rsidRDefault="000F23F3" w:rsidP="0017100E">
            <w:pPr>
              <w:ind w:right="144"/>
              <w:rPr>
                <w:sz w:val="26"/>
                <w:szCs w:val="26"/>
              </w:rPr>
            </w:pPr>
            <w:r w:rsidRPr="00DC7A90">
              <w:rPr>
                <w:sz w:val="26"/>
                <w:szCs w:val="26"/>
              </w:rPr>
              <w:t>-</w:t>
            </w:r>
          </w:p>
        </w:tc>
        <w:tc>
          <w:tcPr>
            <w:tcW w:w="6127" w:type="dxa"/>
          </w:tcPr>
          <w:p w:rsidR="000F23F3" w:rsidRPr="00DC7A90" w:rsidRDefault="000F23F3" w:rsidP="000020E1">
            <w:pPr>
              <w:ind w:right="144"/>
              <w:jc w:val="both"/>
              <w:rPr>
                <w:sz w:val="26"/>
                <w:szCs w:val="26"/>
              </w:rPr>
            </w:pPr>
          </w:p>
          <w:p w:rsidR="000F23F3" w:rsidRPr="00DC7A90" w:rsidRDefault="000F23F3" w:rsidP="000020E1">
            <w:pPr>
              <w:ind w:right="144"/>
              <w:jc w:val="both"/>
              <w:rPr>
                <w:sz w:val="26"/>
                <w:szCs w:val="26"/>
              </w:rPr>
            </w:pPr>
            <w:r w:rsidRPr="00DC7A90">
              <w:rPr>
                <w:sz w:val="26"/>
                <w:szCs w:val="26"/>
              </w:rPr>
              <w:t>заместитель Главы Администрации города Рубцовска.</w:t>
            </w:r>
          </w:p>
          <w:p w:rsidR="000F23F3" w:rsidRPr="00DC7A90" w:rsidRDefault="000F23F3" w:rsidP="000020E1">
            <w:pPr>
              <w:ind w:right="144"/>
              <w:jc w:val="both"/>
              <w:rPr>
                <w:sz w:val="26"/>
                <w:szCs w:val="26"/>
              </w:rPr>
            </w:pPr>
          </w:p>
        </w:tc>
      </w:tr>
      <w:tr w:rsidR="000F23F3" w:rsidRPr="00DC7A90" w:rsidTr="00DC7A90">
        <w:trPr>
          <w:trHeight w:val="676"/>
        </w:trPr>
        <w:tc>
          <w:tcPr>
            <w:tcW w:w="3188" w:type="dxa"/>
          </w:tcPr>
          <w:p w:rsidR="000F23F3" w:rsidRPr="00DC7A90" w:rsidRDefault="000F23F3" w:rsidP="0017100E">
            <w:pPr>
              <w:rPr>
                <w:sz w:val="26"/>
                <w:szCs w:val="26"/>
              </w:rPr>
            </w:pPr>
            <w:r w:rsidRPr="00DC7A90">
              <w:rPr>
                <w:sz w:val="26"/>
                <w:szCs w:val="26"/>
              </w:rPr>
              <w:t>Заместитель председателя комиссии:</w:t>
            </w:r>
          </w:p>
        </w:tc>
        <w:tc>
          <w:tcPr>
            <w:tcW w:w="466" w:type="dxa"/>
          </w:tcPr>
          <w:p w:rsidR="000F23F3" w:rsidRPr="00DC7A90" w:rsidRDefault="000F23F3" w:rsidP="0017100E">
            <w:pPr>
              <w:ind w:right="144"/>
              <w:rPr>
                <w:sz w:val="26"/>
                <w:szCs w:val="26"/>
              </w:rPr>
            </w:pPr>
          </w:p>
        </w:tc>
        <w:tc>
          <w:tcPr>
            <w:tcW w:w="6127" w:type="dxa"/>
          </w:tcPr>
          <w:p w:rsidR="000F23F3" w:rsidRPr="00DC7A90" w:rsidRDefault="000F23F3" w:rsidP="000020E1">
            <w:pPr>
              <w:ind w:right="144"/>
              <w:jc w:val="both"/>
              <w:rPr>
                <w:sz w:val="26"/>
                <w:szCs w:val="26"/>
              </w:rPr>
            </w:pPr>
          </w:p>
        </w:tc>
      </w:tr>
      <w:tr w:rsidR="000F23F3" w:rsidRPr="00DC7A90" w:rsidTr="00DC7A90">
        <w:trPr>
          <w:trHeight w:val="1099"/>
        </w:trPr>
        <w:tc>
          <w:tcPr>
            <w:tcW w:w="3188" w:type="dxa"/>
          </w:tcPr>
          <w:p w:rsidR="000F23F3" w:rsidRPr="00DC7A90" w:rsidRDefault="000F23F3" w:rsidP="0017100E">
            <w:pPr>
              <w:rPr>
                <w:sz w:val="26"/>
                <w:szCs w:val="26"/>
              </w:rPr>
            </w:pPr>
            <w:r w:rsidRPr="00DC7A90">
              <w:rPr>
                <w:sz w:val="26"/>
                <w:szCs w:val="26"/>
              </w:rPr>
              <w:t>Торгов Анатолий Сергеевич</w:t>
            </w:r>
          </w:p>
        </w:tc>
        <w:tc>
          <w:tcPr>
            <w:tcW w:w="466" w:type="dxa"/>
          </w:tcPr>
          <w:p w:rsidR="000F23F3" w:rsidRPr="00DC7A90" w:rsidRDefault="000F23F3" w:rsidP="0017100E">
            <w:pPr>
              <w:ind w:right="144"/>
              <w:rPr>
                <w:sz w:val="26"/>
                <w:szCs w:val="26"/>
              </w:rPr>
            </w:pPr>
            <w:r w:rsidRPr="00DC7A90">
              <w:rPr>
                <w:sz w:val="26"/>
                <w:szCs w:val="26"/>
              </w:rPr>
              <w:t>-</w:t>
            </w:r>
          </w:p>
        </w:tc>
        <w:tc>
          <w:tcPr>
            <w:tcW w:w="6127" w:type="dxa"/>
          </w:tcPr>
          <w:p w:rsidR="000F23F3" w:rsidRPr="00DC7A90" w:rsidRDefault="000F23F3" w:rsidP="000020E1">
            <w:pPr>
              <w:ind w:right="144"/>
              <w:jc w:val="both"/>
              <w:rPr>
                <w:sz w:val="26"/>
                <w:szCs w:val="26"/>
              </w:rPr>
            </w:pPr>
            <w:r w:rsidRPr="00DC7A90">
              <w:rPr>
                <w:sz w:val="26"/>
                <w:szCs w:val="26"/>
              </w:rPr>
              <w:t>заместительначальника управления Администрации города Рубцовска по жилищно-коммунальному хозяйству и экологии.</w:t>
            </w:r>
          </w:p>
        </w:tc>
      </w:tr>
      <w:tr w:rsidR="000F23F3" w:rsidRPr="00DC7A90" w:rsidTr="00A12641">
        <w:tc>
          <w:tcPr>
            <w:tcW w:w="9781" w:type="dxa"/>
            <w:gridSpan w:val="3"/>
          </w:tcPr>
          <w:p w:rsidR="000F23F3" w:rsidRPr="00DC7A90" w:rsidRDefault="000F23F3" w:rsidP="000020E1">
            <w:pPr>
              <w:jc w:val="both"/>
              <w:rPr>
                <w:sz w:val="26"/>
                <w:szCs w:val="26"/>
              </w:rPr>
            </w:pPr>
            <w:r w:rsidRPr="00DC7A90">
              <w:rPr>
                <w:sz w:val="26"/>
                <w:szCs w:val="26"/>
              </w:rPr>
              <w:t>Члены комиссии:</w:t>
            </w:r>
          </w:p>
        </w:tc>
      </w:tr>
      <w:tr w:rsidR="000F23F3" w:rsidRPr="00DC7A90" w:rsidTr="00A12641">
        <w:tc>
          <w:tcPr>
            <w:tcW w:w="3188" w:type="dxa"/>
          </w:tcPr>
          <w:p w:rsidR="000F23F3" w:rsidRPr="00DC7A90" w:rsidRDefault="000F23F3" w:rsidP="000020E1">
            <w:pPr>
              <w:rPr>
                <w:sz w:val="26"/>
                <w:szCs w:val="26"/>
              </w:rPr>
            </w:pPr>
            <w:r w:rsidRPr="00DC7A90">
              <w:rPr>
                <w:sz w:val="26"/>
                <w:szCs w:val="26"/>
              </w:rPr>
              <w:t>Кусаинова Алена Николаевна</w:t>
            </w:r>
          </w:p>
        </w:tc>
        <w:tc>
          <w:tcPr>
            <w:tcW w:w="466" w:type="dxa"/>
          </w:tcPr>
          <w:p w:rsidR="000F23F3" w:rsidRPr="00DC7A90" w:rsidRDefault="000F23F3" w:rsidP="000020E1">
            <w:pPr>
              <w:ind w:right="114"/>
              <w:rPr>
                <w:sz w:val="26"/>
                <w:szCs w:val="26"/>
              </w:rPr>
            </w:pPr>
            <w:r w:rsidRPr="00DC7A90">
              <w:rPr>
                <w:sz w:val="26"/>
                <w:szCs w:val="26"/>
              </w:rPr>
              <w:t>-</w:t>
            </w:r>
          </w:p>
        </w:tc>
        <w:tc>
          <w:tcPr>
            <w:tcW w:w="6127" w:type="dxa"/>
          </w:tcPr>
          <w:p w:rsidR="000F23F3" w:rsidRPr="00DC7A90" w:rsidRDefault="000F23F3" w:rsidP="00A12641">
            <w:pPr>
              <w:ind w:right="114"/>
              <w:jc w:val="both"/>
              <w:rPr>
                <w:sz w:val="26"/>
                <w:szCs w:val="26"/>
              </w:rPr>
            </w:pPr>
            <w:r w:rsidRPr="00DC7A90">
              <w:rPr>
                <w:sz w:val="26"/>
                <w:szCs w:val="26"/>
              </w:rPr>
              <w:t xml:space="preserve">директор ООО «УК «Легион» (по согласованию); </w:t>
            </w:r>
          </w:p>
        </w:tc>
      </w:tr>
      <w:tr w:rsidR="000F23F3" w:rsidRPr="00DC7A90" w:rsidTr="00A12641">
        <w:tc>
          <w:tcPr>
            <w:tcW w:w="3188" w:type="dxa"/>
          </w:tcPr>
          <w:p w:rsidR="000F23F3" w:rsidRPr="00DC7A90" w:rsidRDefault="000F23F3" w:rsidP="000020E1">
            <w:pPr>
              <w:rPr>
                <w:sz w:val="26"/>
                <w:szCs w:val="26"/>
              </w:rPr>
            </w:pPr>
            <w:r w:rsidRPr="00DC7A90">
              <w:rPr>
                <w:sz w:val="26"/>
                <w:szCs w:val="26"/>
              </w:rPr>
              <w:t>Поломошнова Наталья Владимировна</w:t>
            </w:r>
          </w:p>
        </w:tc>
        <w:tc>
          <w:tcPr>
            <w:tcW w:w="466" w:type="dxa"/>
          </w:tcPr>
          <w:p w:rsidR="000F23F3" w:rsidRPr="00DC7A90" w:rsidRDefault="000F23F3" w:rsidP="000020E1">
            <w:pPr>
              <w:ind w:right="114"/>
              <w:rPr>
                <w:sz w:val="26"/>
                <w:szCs w:val="26"/>
              </w:rPr>
            </w:pPr>
            <w:r w:rsidRPr="00DC7A90">
              <w:rPr>
                <w:sz w:val="26"/>
                <w:szCs w:val="26"/>
              </w:rPr>
              <w:t>-</w:t>
            </w:r>
          </w:p>
        </w:tc>
        <w:tc>
          <w:tcPr>
            <w:tcW w:w="6127" w:type="dxa"/>
          </w:tcPr>
          <w:p w:rsidR="000F23F3" w:rsidRPr="00DC7A90" w:rsidRDefault="000F23F3" w:rsidP="00A12641">
            <w:pPr>
              <w:ind w:right="114"/>
              <w:jc w:val="both"/>
              <w:rPr>
                <w:sz w:val="26"/>
                <w:szCs w:val="26"/>
              </w:rPr>
            </w:pPr>
            <w:r w:rsidRPr="00DC7A90">
              <w:rPr>
                <w:sz w:val="26"/>
                <w:szCs w:val="26"/>
              </w:rPr>
              <w:t>и.о. директора ООО «УК «Светлова» (по согласованию);</w:t>
            </w:r>
          </w:p>
        </w:tc>
      </w:tr>
      <w:tr w:rsidR="000F23F3" w:rsidRPr="00DC7A90" w:rsidTr="00A12641">
        <w:tc>
          <w:tcPr>
            <w:tcW w:w="3188" w:type="dxa"/>
          </w:tcPr>
          <w:p w:rsidR="000F23F3" w:rsidRPr="00DC7A90" w:rsidRDefault="000F23F3" w:rsidP="000020E1">
            <w:pPr>
              <w:rPr>
                <w:sz w:val="26"/>
                <w:szCs w:val="26"/>
              </w:rPr>
            </w:pPr>
            <w:r w:rsidRPr="00DC7A90">
              <w:rPr>
                <w:sz w:val="26"/>
                <w:szCs w:val="26"/>
              </w:rPr>
              <w:t>Ледовских Валерий Александрович</w:t>
            </w:r>
          </w:p>
        </w:tc>
        <w:tc>
          <w:tcPr>
            <w:tcW w:w="466" w:type="dxa"/>
          </w:tcPr>
          <w:p w:rsidR="000F23F3" w:rsidRPr="00DC7A90" w:rsidRDefault="000F23F3" w:rsidP="000020E1">
            <w:pPr>
              <w:ind w:right="114"/>
              <w:rPr>
                <w:sz w:val="26"/>
                <w:szCs w:val="26"/>
              </w:rPr>
            </w:pPr>
            <w:r w:rsidRPr="00DC7A90">
              <w:rPr>
                <w:sz w:val="26"/>
                <w:szCs w:val="26"/>
              </w:rPr>
              <w:t>-</w:t>
            </w:r>
          </w:p>
        </w:tc>
        <w:tc>
          <w:tcPr>
            <w:tcW w:w="6127" w:type="dxa"/>
          </w:tcPr>
          <w:p w:rsidR="000F23F3" w:rsidRPr="00DC7A90" w:rsidRDefault="000F23F3" w:rsidP="00A12641">
            <w:pPr>
              <w:ind w:right="114"/>
              <w:jc w:val="both"/>
              <w:rPr>
                <w:sz w:val="26"/>
                <w:szCs w:val="26"/>
              </w:rPr>
            </w:pPr>
            <w:r w:rsidRPr="00DC7A90">
              <w:rPr>
                <w:sz w:val="26"/>
                <w:szCs w:val="26"/>
              </w:rPr>
              <w:t>главный инженер ООО «УК «Светлова» (по согласованию);</w:t>
            </w:r>
          </w:p>
        </w:tc>
      </w:tr>
      <w:tr w:rsidR="000F23F3" w:rsidRPr="00DC7A90" w:rsidTr="00A12641">
        <w:tc>
          <w:tcPr>
            <w:tcW w:w="3188" w:type="dxa"/>
          </w:tcPr>
          <w:p w:rsidR="000F23F3" w:rsidRPr="00DC7A90" w:rsidRDefault="000F23F3" w:rsidP="000020E1">
            <w:pPr>
              <w:rPr>
                <w:sz w:val="26"/>
                <w:szCs w:val="26"/>
              </w:rPr>
            </w:pPr>
            <w:r w:rsidRPr="00DC7A90">
              <w:rPr>
                <w:sz w:val="26"/>
                <w:szCs w:val="26"/>
              </w:rPr>
              <w:t>Евграфов Иван Эмильевич</w:t>
            </w:r>
          </w:p>
        </w:tc>
        <w:tc>
          <w:tcPr>
            <w:tcW w:w="466" w:type="dxa"/>
          </w:tcPr>
          <w:p w:rsidR="000F23F3" w:rsidRPr="00DC7A90" w:rsidRDefault="000F23F3" w:rsidP="000020E1">
            <w:pPr>
              <w:ind w:right="114"/>
              <w:rPr>
                <w:sz w:val="26"/>
                <w:szCs w:val="26"/>
              </w:rPr>
            </w:pPr>
            <w:r w:rsidRPr="00DC7A90">
              <w:rPr>
                <w:sz w:val="26"/>
                <w:szCs w:val="26"/>
              </w:rPr>
              <w:t>-</w:t>
            </w:r>
          </w:p>
        </w:tc>
        <w:tc>
          <w:tcPr>
            <w:tcW w:w="6127" w:type="dxa"/>
          </w:tcPr>
          <w:p w:rsidR="000F23F3" w:rsidRPr="00DC7A90" w:rsidRDefault="000F23F3" w:rsidP="000020E1">
            <w:pPr>
              <w:ind w:right="114"/>
              <w:jc w:val="both"/>
              <w:rPr>
                <w:sz w:val="26"/>
                <w:szCs w:val="26"/>
              </w:rPr>
            </w:pPr>
            <w:r w:rsidRPr="00DC7A90">
              <w:rPr>
                <w:sz w:val="26"/>
                <w:szCs w:val="26"/>
              </w:rPr>
              <w:t xml:space="preserve">директор ООО «Восток 18» (по согласованию); </w:t>
            </w:r>
          </w:p>
        </w:tc>
      </w:tr>
      <w:tr w:rsidR="000F23F3" w:rsidRPr="00DC7A90" w:rsidTr="00A12641">
        <w:tc>
          <w:tcPr>
            <w:tcW w:w="3188" w:type="dxa"/>
          </w:tcPr>
          <w:p w:rsidR="000F23F3" w:rsidRPr="00DC7A90" w:rsidRDefault="000F23F3" w:rsidP="000020E1">
            <w:pPr>
              <w:rPr>
                <w:sz w:val="26"/>
                <w:szCs w:val="26"/>
              </w:rPr>
            </w:pPr>
            <w:r w:rsidRPr="00DC7A90">
              <w:rPr>
                <w:sz w:val="26"/>
                <w:szCs w:val="26"/>
              </w:rPr>
              <w:t>Макиенко Надежда Николаевна</w:t>
            </w:r>
          </w:p>
        </w:tc>
        <w:tc>
          <w:tcPr>
            <w:tcW w:w="466" w:type="dxa"/>
          </w:tcPr>
          <w:p w:rsidR="000F23F3" w:rsidRPr="00DC7A90" w:rsidRDefault="000F23F3" w:rsidP="000020E1">
            <w:pPr>
              <w:ind w:right="114"/>
              <w:rPr>
                <w:sz w:val="26"/>
                <w:szCs w:val="26"/>
              </w:rPr>
            </w:pPr>
            <w:r w:rsidRPr="00DC7A90">
              <w:rPr>
                <w:sz w:val="26"/>
                <w:szCs w:val="26"/>
              </w:rPr>
              <w:t>-</w:t>
            </w:r>
          </w:p>
        </w:tc>
        <w:tc>
          <w:tcPr>
            <w:tcW w:w="6127" w:type="dxa"/>
          </w:tcPr>
          <w:p w:rsidR="000F23F3" w:rsidRPr="00DC7A90" w:rsidRDefault="000F23F3" w:rsidP="000020E1">
            <w:pPr>
              <w:ind w:right="114"/>
              <w:jc w:val="both"/>
              <w:rPr>
                <w:sz w:val="26"/>
                <w:szCs w:val="26"/>
              </w:rPr>
            </w:pPr>
            <w:r w:rsidRPr="00DC7A90">
              <w:rPr>
                <w:sz w:val="26"/>
                <w:szCs w:val="26"/>
              </w:rPr>
              <w:t>заместитель директора ООО «УК «Надежда» (по согласованию);</w:t>
            </w:r>
          </w:p>
        </w:tc>
      </w:tr>
      <w:tr w:rsidR="000F23F3" w:rsidRPr="00DC7A90" w:rsidTr="00A12641">
        <w:tc>
          <w:tcPr>
            <w:tcW w:w="3188" w:type="dxa"/>
          </w:tcPr>
          <w:p w:rsidR="000F23F3" w:rsidRPr="00DC7A90" w:rsidRDefault="000F23F3" w:rsidP="000020E1">
            <w:pPr>
              <w:rPr>
                <w:sz w:val="26"/>
                <w:szCs w:val="26"/>
              </w:rPr>
            </w:pPr>
            <w:r w:rsidRPr="00DC7A90">
              <w:rPr>
                <w:sz w:val="26"/>
                <w:szCs w:val="26"/>
              </w:rPr>
              <w:t>Образцова Марина Александровна</w:t>
            </w:r>
          </w:p>
        </w:tc>
        <w:tc>
          <w:tcPr>
            <w:tcW w:w="466" w:type="dxa"/>
          </w:tcPr>
          <w:p w:rsidR="000F23F3" w:rsidRPr="00DC7A90" w:rsidRDefault="000F23F3" w:rsidP="000020E1">
            <w:pPr>
              <w:ind w:right="114"/>
              <w:rPr>
                <w:sz w:val="26"/>
                <w:szCs w:val="26"/>
              </w:rPr>
            </w:pPr>
            <w:r w:rsidRPr="00DC7A90">
              <w:rPr>
                <w:sz w:val="26"/>
                <w:szCs w:val="26"/>
              </w:rPr>
              <w:t>-</w:t>
            </w:r>
          </w:p>
        </w:tc>
        <w:tc>
          <w:tcPr>
            <w:tcW w:w="6127" w:type="dxa"/>
          </w:tcPr>
          <w:p w:rsidR="000F23F3" w:rsidRPr="00DC7A90" w:rsidRDefault="000F23F3" w:rsidP="00A12641">
            <w:pPr>
              <w:ind w:right="114"/>
              <w:jc w:val="both"/>
              <w:rPr>
                <w:sz w:val="26"/>
                <w:szCs w:val="26"/>
              </w:rPr>
            </w:pPr>
            <w:r w:rsidRPr="00DC7A90">
              <w:rPr>
                <w:sz w:val="26"/>
                <w:szCs w:val="26"/>
              </w:rPr>
              <w:t>главный специалист ООО «УК «Надежда»(по согласованию);</w:t>
            </w:r>
          </w:p>
        </w:tc>
      </w:tr>
      <w:tr w:rsidR="000F23F3" w:rsidRPr="00DC7A90" w:rsidTr="00A12641">
        <w:tc>
          <w:tcPr>
            <w:tcW w:w="3188" w:type="dxa"/>
          </w:tcPr>
          <w:p w:rsidR="000F23F3" w:rsidRPr="00DC7A90" w:rsidRDefault="000F23F3" w:rsidP="000020E1">
            <w:pPr>
              <w:ind w:right="116"/>
              <w:rPr>
                <w:sz w:val="26"/>
                <w:szCs w:val="26"/>
              </w:rPr>
            </w:pPr>
            <w:r w:rsidRPr="00DC7A90">
              <w:rPr>
                <w:sz w:val="26"/>
                <w:szCs w:val="26"/>
              </w:rPr>
              <w:t>Семенов Владимир Александрович</w:t>
            </w:r>
          </w:p>
        </w:tc>
        <w:tc>
          <w:tcPr>
            <w:tcW w:w="466" w:type="dxa"/>
          </w:tcPr>
          <w:p w:rsidR="000F23F3" w:rsidRPr="00DC7A90" w:rsidRDefault="000F23F3" w:rsidP="000020E1">
            <w:pPr>
              <w:ind w:right="114"/>
              <w:rPr>
                <w:sz w:val="26"/>
                <w:szCs w:val="26"/>
              </w:rPr>
            </w:pPr>
            <w:r w:rsidRPr="00DC7A90">
              <w:rPr>
                <w:sz w:val="26"/>
                <w:szCs w:val="26"/>
              </w:rPr>
              <w:t>-</w:t>
            </w:r>
          </w:p>
        </w:tc>
        <w:tc>
          <w:tcPr>
            <w:tcW w:w="6127" w:type="dxa"/>
          </w:tcPr>
          <w:p w:rsidR="000F23F3" w:rsidRPr="00DC7A90" w:rsidRDefault="000F23F3" w:rsidP="000020E1">
            <w:pPr>
              <w:jc w:val="both"/>
              <w:rPr>
                <w:sz w:val="26"/>
                <w:szCs w:val="26"/>
              </w:rPr>
            </w:pPr>
            <w:r w:rsidRPr="00DC7A90">
              <w:rPr>
                <w:sz w:val="26"/>
                <w:szCs w:val="26"/>
              </w:rPr>
              <w:t>директор «УК «Продолжение» (по согласованию);</w:t>
            </w:r>
          </w:p>
        </w:tc>
      </w:tr>
      <w:tr w:rsidR="000F23F3" w:rsidRPr="00DC7A90" w:rsidTr="00A12641">
        <w:tc>
          <w:tcPr>
            <w:tcW w:w="3188" w:type="dxa"/>
          </w:tcPr>
          <w:p w:rsidR="000F23F3" w:rsidRPr="00DC7A90" w:rsidRDefault="000F23F3" w:rsidP="000020E1">
            <w:pPr>
              <w:rPr>
                <w:sz w:val="26"/>
                <w:szCs w:val="26"/>
              </w:rPr>
            </w:pPr>
            <w:r w:rsidRPr="00DC7A90">
              <w:rPr>
                <w:sz w:val="26"/>
                <w:szCs w:val="26"/>
              </w:rPr>
              <w:t>Маликова Светлана Юрьевна</w:t>
            </w:r>
          </w:p>
        </w:tc>
        <w:tc>
          <w:tcPr>
            <w:tcW w:w="466" w:type="dxa"/>
          </w:tcPr>
          <w:p w:rsidR="000F23F3" w:rsidRPr="00DC7A90" w:rsidRDefault="000F23F3" w:rsidP="000020E1">
            <w:pPr>
              <w:ind w:right="114"/>
              <w:rPr>
                <w:sz w:val="26"/>
                <w:szCs w:val="26"/>
              </w:rPr>
            </w:pPr>
            <w:r w:rsidRPr="00DC7A90">
              <w:rPr>
                <w:sz w:val="26"/>
                <w:szCs w:val="26"/>
              </w:rPr>
              <w:t>-</w:t>
            </w:r>
          </w:p>
        </w:tc>
        <w:tc>
          <w:tcPr>
            <w:tcW w:w="6127" w:type="dxa"/>
          </w:tcPr>
          <w:p w:rsidR="000F23F3" w:rsidRPr="00DC7A90" w:rsidRDefault="000F23F3" w:rsidP="00595A33">
            <w:pPr>
              <w:ind w:right="114"/>
              <w:jc w:val="both"/>
              <w:rPr>
                <w:sz w:val="26"/>
                <w:szCs w:val="26"/>
              </w:rPr>
            </w:pPr>
            <w:r w:rsidRPr="00DC7A90">
              <w:rPr>
                <w:sz w:val="26"/>
                <w:szCs w:val="26"/>
              </w:rPr>
              <w:t>начальник Рубцовского производственного участка Юго-Восточного отделения Сибирского филиала АО «Ростехинвентаризация - Федеральное БТИ» (по согласованию);</w:t>
            </w:r>
          </w:p>
        </w:tc>
      </w:tr>
      <w:tr w:rsidR="000F23F3" w:rsidRPr="00DC7A90" w:rsidTr="00A12641">
        <w:trPr>
          <w:trHeight w:val="184"/>
        </w:trPr>
        <w:tc>
          <w:tcPr>
            <w:tcW w:w="3188" w:type="dxa"/>
          </w:tcPr>
          <w:p w:rsidR="000F23F3" w:rsidRPr="00DC7A90" w:rsidRDefault="000F23F3" w:rsidP="000020E1">
            <w:pPr>
              <w:rPr>
                <w:sz w:val="26"/>
                <w:szCs w:val="26"/>
              </w:rPr>
            </w:pPr>
            <w:r w:rsidRPr="00DC7A90">
              <w:rPr>
                <w:sz w:val="26"/>
                <w:szCs w:val="26"/>
              </w:rPr>
              <w:t>Точилова Анастасия Николаевна</w:t>
            </w:r>
          </w:p>
        </w:tc>
        <w:tc>
          <w:tcPr>
            <w:tcW w:w="466" w:type="dxa"/>
          </w:tcPr>
          <w:p w:rsidR="000F23F3" w:rsidRPr="00DC7A90" w:rsidRDefault="000F23F3" w:rsidP="000020E1">
            <w:pPr>
              <w:ind w:right="114"/>
              <w:rPr>
                <w:sz w:val="26"/>
                <w:szCs w:val="26"/>
              </w:rPr>
            </w:pPr>
            <w:r w:rsidRPr="00DC7A90">
              <w:rPr>
                <w:sz w:val="26"/>
                <w:szCs w:val="26"/>
              </w:rPr>
              <w:t>-</w:t>
            </w:r>
          </w:p>
        </w:tc>
        <w:tc>
          <w:tcPr>
            <w:tcW w:w="6127" w:type="dxa"/>
          </w:tcPr>
          <w:p w:rsidR="000F23F3" w:rsidRPr="00DC7A90" w:rsidRDefault="000F23F3" w:rsidP="00595A33">
            <w:pPr>
              <w:ind w:right="114"/>
              <w:jc w:val="both"/>
              <w:rPr>
                <w:sz w:val="26"/>
                <w:szCs w:val="26"/>
              </w:rPr>
            </w:pPr>
            <w:r w:rsidRPr="00DC7A90">
              <w:rPr>
                <w:sz w:val="26"/>
                <w:szCs w:val="26"/>
              </w:rPr>
              <w:t>главный специалист 11 разряда ЕТС отдела надзора за содержанием и эксплуатацией жилищного фонда по г. Рубцовску, г. Славгороду Госинспекции Алтайского края (по согласованию);</w:t>
            </w:r>
          </w:p>
        </w:tc>
      </w:tr>
      <w:tr w:rsidR="000F23F3" w:rsidRPr="00DC7A90" w:rsidTr="00A12641">
        <w:tc>
          <w:tcPr>
            <w:tcW w:w="3188" w:type="dxa"/>
          </w:tcPr>
          <w:p w:rsidR="000F23F3" w:rsidRPr="00DC7A90" w:rsidRDefault="000F23F3" w:rsidP="000020E1">
            <w:pPr>
              <w:rPr>
                <w:sz w:val="26"/>
                <w:szCs w:val="26"/>
              </w:rPr>
            </w:pPr>
            <w:r w:rsidRPr="00DC7A90">
              <w:rPr>
                <w:sz w:val="26"/>
                <w:szCs w:val="26"/>
              </w:rPr>
              <w:t>Егиазарян Марина Дмитриевна</w:t>
            </w:r>
          </w:p>
        </w:tc>
        <w:tc>
          <w:tcPr>
            <w:tcW w:w="466" w:type="dxa"/>
          </w:tcPr>
          <w:p w:rsidR="000F23F3" w:rsidRPr="00DC7A90" w:rsidRDefault="000F23F3" w:rsidP="000020E1">
            <w:pPr>
              <w:ind w:right="114"/>
              <w:rPr>
                <w:spacing w:val="2"/>
                <w:sz w:val="26"/>
                <w:szCs w:val="26"/>
                <w:shd w:val="clear" w:color="auto" w:fill="FFFFFF"/>
              </w:rPr>
            </w:pPr>
            <w:r w:rsidRPr="00DC7A90">
              <w:rPr>
                <w:spacing w:val="2"/>
                <w:sz w:val="26"/>
                <w:szCs w:val="26"/>
                <w:shd w:val="clear" w:color="auto" w:fill="FFFFFF"/>
              </w:rPr>
              <w:t>-</w:t>
            </w:r>
          </w:p>
        </w:tc>
        <w:tc>
          <w:tcPr>
            <w:tcW w:w="6127" w:type="dxa"/>
          </w:tcPr>
          <w:p w:rsidR="000F23F3" w:rsidRPr="00DC7A90" w:rsidRDefault="000F23F3" w:rsidP="000020E1">
            <w:pPr>
              <w:ind w:right="114"/>
              <w:jc w:val="both"/>
              <w:rPr>
                <w:sz w:val="26"/>
                <w:szCs w:val="26"/>
              </w:rPr>
            </w:pPr>
            <w:r w:rsidRPr="00DC7A90">
              <w:rPr>
                <w:sz w:val="26"/>
                <w:szCs w:val="26"/>
              </w:rPr>
              <w:t>консультант жилищного отдела управления по жилищно-коммунальному хозяйству Минстроя Алтайского края (по согласованию);</w:t>
            </w:r>
          </w:p>
        </w:tc>
      </w:tr>
      <w:tr w:rsidR="000F23F3" w:rsidRPr="00DC7A90" w:rsidTr="00A12641">
        <w:tc>
          <w:tcPr>
            <w:tcW w:w="3188" w:type="dxa"/>
          </w:tcPr>
          <w:p w:rsidR="000F23F3" w:rsidRPr="00DC7A90" w:rsidRDefault="000F23F3" w:rsidP="000020E1">
            <w:pPr>
              <w:ind w:right="116"/>
              <w:rPr>
                <w:sz w:val="26"/>
                <w:szCs w:val="26"/>
              </w:rPr>
            </w:pPr>
            <w:r w:rsidRPr="00DC7A90">
              <w:rPr>
                <w:sz w:val="26"/>
                <w:szCs w:val="26"/>
              </w:rPr>
              <w:t>Гусева Ольга Ивановна</w:t>
            </w:r>
          </w:p>
        </w:tc>
        <w:tc>
          <w:tcPr>
            <w:tcW w:w="466" w:type="dxa"/>
          </w:tcPr>
          <w:p w:rsidR="000F23F3" w:rsidRPr="00DC7A90" w:rsidRDefault="000F23F3" w:rsidP="000020E1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C7A90">
              <w:rPr>
                <w:sz w:val="26"/>
                <w:szCs w:val="26"/>
              </w:rPr>
              <w:t>-</w:t>
            </w:r>
          </w:p>
        </w:tc>
        <w:tc>
          <w:tcPr>
            <w:tcW w:w="6127" w:type="dxa"/>
          </w:tcPr>
          <w:p w:rsidR="000F23F3" w:rsidRPr="00DC7A90" w:rsidRDefault="000F23F3" w:rsidP="000020E1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C7A90">
              <w:rPr>
                <w:sz w:val="26"/>
                <w:szCs w:val="26"/>
              </w:rPr>
              <w:t>ведущий инженер по надзору некоммерческой организации «Региональный оператор Алтайского края «Фонд капитального ремонта многоквартирных домов» (по согласованию);</w:t>
            </w:r>
          </w:p>
        </w:tc>
      </w:tr>
      <w:tr w:rsidR="000F23F3" w:rsidRPr="00DC7A90" w:rsidTr="00A12641">
        <w:tc>
          <w:tcPr>
            <w:tcW w:w="3188" w:type="dxa"/>
          </w:tcPr>
          <w:p w:rsidR="000F23F3" w:rsidRPr="00DC7A90" w:rsidRDefault="000F23F3" w:rsidP="000020E1">
            <w:pPr>
              <w:ind w:right="116"/>
              <w:rPr>
                <w:sz w:val="26"/>
                <w:szCs w:val="26"/>
              </w:rPr>
            </w:pPr>
            <w:r w:rsidRPr="00DC7A90">
              <w:rPr>
                <w:sz w:val="26"/>
                <w:szCs w:val="26"/>
              </w:rPr>
              <w:t>Поднебеснова Вера Викторовна</w:t>
            </w:r>
          </w:p>
        </w:tc>
        <w:tc>
          <w:tcPr>
            <w:tcW w:w="466" w:type="dxa"/>
          </w:tcPr>
          <w:p w:rsidR="000F23F3" w:rsidRPr="00DC7A90" w:rsidRDefault="000F23F3" w:rsidP="000020E1">
            <w:pPr>
              <w:ind w:left="12" w:right="144"/>
              <w:rPr>
                <w:sz w:val="26"/>
                <w:szCs w:val="26"/>
              </w:rPr>
            </w:pPr>
            <w:r w:rsidRPr="00DC7A90">
              <w:rPr>
                <w:sz w:val="26"/>
                <w:szCs w:val="26"/>
              </w:rPr>
              <w:t>-</w:t>
            </w:r>
          </w:p>
        </w:tc>
        <w:tc>
          <w:tcPr>
            <w:tcW w:w="6127" w:type="dxa"/>
          </w:tcPr>
          <w:p w:rsidR="000F23F3" w:rsidRPr="00DC7A90" w:rsidRDefault="000F23F3" w:rsidP="000020E1">
            <w:pPr>
              <w:ind w:left="12" w:right="144"/>
              <w:jc w:val="both"/>
              <w:rPr>
                <w:sz w:val="26"/>
                <w:szCs w:val="26"/>
              </w:rPr>
            </w:pPr>
            <w:r w:rsidRPr="00DC7A90">
              <w:rPr>
                <w:sz w:val="26"/>
                <w:szCs w:val="26"/>
              </w:rPr>
              <w:t>ведущий специалист управления Администрации города Рубцовска по жилищно-коммунальному хозяйству и экологии;</w:t>
            </w:r>
          </w:p>
        </w:tc>
      </w:tr>
      <w:tr w:rsidR="000F23F3" w:rsidRPr="00DC7A90" w:rsidTr="00A12641">
        <w:tc>
          <w:tcPr>
            <w:tcW w:w="3188" w:type="dxa"/>
          </w:tcPr>
          <w:p w:rsidR="000F23F3" w:rsidRPr="00DC7A90" w:rsidRDefault="000F23F3" w:rsidP="000020E1">
            <w:pPr>
              <w:ind w:right="116"/>
              <w:rPr>
                <w:sz w:val="26"/>
                <w:szCs w:val="26"/>
              </w:rPr>
            </w:pPr>
            <w:r w:rsidRPr="00DC7A90">
              <w:rPr>
                <w:sz w:val="26"/>
                <w:szCs w:val="26"/>
              </w:rPr>
              <w:t>Лебеденко Александр Валерьевич</w:t>
            </w:r>
          </w:p>
        </w:tc>
        <w:tc>
          <w:tcPr>
            <w:tcW w:w="466" w:type="dxa"/>
          </w:tcPr>
          <w:p w:rsidR="000F23F3" w:rsidRPr="00DC7A90" w:rsidRDefault="000F23F3" w:rsidP="000020E1">
            <w:pPr>
              <w:ind w:left="12" w:right="144"/>
              <w:rPr>
                <w:sz w:val="26"/>
                <w:szCs w:val="26"/>
              </w:rPr>
            </w:pPr>
            <w:r w:rsidRPr="00DC7A90">
              <w:rPr>
                <w:sz w:val="26"/>
                <w:szCs w:val="26"/>
              </w:rPr>
              <w:t>-</w:t>
            </w:r>
          </w:p>
        </w:tc>
        <w:tc>
          <w:tcPr>
            <w:tcW w:w="6127" w:type="dxa"/>
          </w:tcPr>
          <w:p w:rsidR="000F23F3" w:rsidRPr="00DC7A90" w:rsidRDefault="000F23F3" w:rsidP="000020E1">
            <w:pPr>
              <w:jc w:val="both"/>
              <w:rPr>
                <w:sz w:val="26"/>
                <w:szCs w:val="26"/>
              </w:rPr>
            </w:pPr>
            <w:r w:rsidRPr="00DC7A90">
              <w:rPr>
                <w:sz w:val="26"/>
                <w:szCs w:val="26"/>
              </w:rPr>
              <w:t>главный специалист управления Администрации города Рубцовска по жилищно-коммунальному хозяйству и экологии;</w:t>
            </w:r>
          </w:p>
        </w:tc>
      </w:tr>
      <w:tr w:rsidR="000F23F3" w:rsidRPr="00DC7A90" w:rsidTr="00A12641">
        <w:tc>
          <w:tcPr>
            <w:tcW w:w="3188" w:type="dxa"/>
          </w:tcPr>
          <w:p w:rsidR="000F23F3" w:rsidRPr="00DC7A90" w:rsidRDefault="000F23F3" w:rsidP="000020E1">
            <w:pPr>
              <w:ind w:right="116"/>
              <w:rPr>
                <w:sz w:val="26"/>
                <w:szCs w:val="26"/>
              </w:rPr>
            </w:pPr>
            <w:r w:rsidRPr="00DC7A90">
              <w:rPr>
                <w:sz w:val="26"/>
                <w:szCs w:val="26"/>
              </w:rPr>
              <w:t>Вартанов Александр Эдуардович</w:t>
            </w:r>
          </w:p>
        </w:tc>
        <w:tc>
          <w:tcPr>
            <w:tcW w:w="466" w:type="dxa"/>
          </w:tcPr>
          <w:p w:rsidR="000F23F3" w:rsidRPr="00DC7A90" w:rsidRDefault="000F23F3" w:rsidP="000020E1">
            <w:pPr>
              <w:ind w:left="12" w:right="144"/>
              <w:rPr>
                <w:sz w:val="26"/>
                <w:szCs w:val="26"/>
              </w:rPr>
            </w:pPr>
            <w:r w:rsidRPr="00DC7A90">
              <w:rPr>
                <w:sz w:val="26"/>
                <w:szCs w:val="26"/>
              </w:rPr>
              <w:t>-</w:t>
            </w:r>
          </w:p>
        </w:tc>
        <w:tc>
          <w:tcPr>
            <w:tcW w:w="6127" w:type="dxa"/>
          </w:tcPr>
          <w:p w:rsidR="000F23F3" w:rsidRPr="00DC7A90" w:rsidRDefault="000F23F3" w:rsidP="000020E1">
            <w:pPr>
              <w:jc w:val="both"/>
              <w:rPr>
                <w:sz w:val="26"/>
                <w:szCs w:val="26"/>
              </w:rPr>
            </w:pPr>
            <w:r w:rsidRPr="00DC7A90">
              <w:rPr>
                <w:sz w:val="26"/>
                <w:szCs w:val="26"/>
              </w:rPr>
              <w:t>председатель комитета Рубцовского городского Совета депутатов Алтайского края по жиилщно-коммунальному хозяйству, природопользованию и земельным отношениям;</w:t>
            </w:r>
          </w:p>
        </w:tc>
      </w:tr>
      <w:tr w:rsidR="000F23F3" w:rsidRPr="00DC7A90" w:rsidTr="00A12641">
        <w:tc>
          <w:tcPr>
            <w:tcW w:w="3188" w:type="dxa"/>
          </w:tcPr>
          <w:p w:rsidR="000F23F3" w:rsidRPr="00DC7A90" w:rsidRDefault="000F23F3" w:rsidP="000020E1">
            <w:pPr>
              <w:ind w:right="116"/>
              <w:rPr>
                <w:sz w:val="26"/>
                <w:szCs w:val="26"/>
              </w:rPr>
            </w:pPr>
            <w:r w:rsidRPr="00DC7A90">
              <w:rPr>
                <w:sz w:val="26"/>
                <w:szCs w:val="26"/>
              </w:rPr>
              <w:t>Гуньков Александр Дмитриевич</w:t>
            </w:r>
          </w:p>
        </w:tc>
        <w:tc>
          <w:tcPr>
            <w:tcW w:w="466" w:type="dxa"/>
          </w:tcPr>
          <w:p w:rsidR="000F23F3" w:rsidRPr="00DC7A90" w:rsidRDefault="000F23F3" w:rsidP="000020E1">
            <w:pPr>
              <w:ind w:left="12" w:right="144"/>
              <w:rPr>
                <w:sz w:val="26"/>
                <w:szCs w:val="26"/>
              </w:rPr>
            </w:pPr>
            <w:r w:rsidRPr="00DC7A90">
              <w:rPr>
                <w:sz w:val="26"/>
                <w:szCs w:val="26"/>
              </w:rPr>
              <w:t>-</w:t>
            </w:r>
          </w:p>
        </w:tc>
        <w:tc>
          <w:tcPr>
            <w:tcW w:w="6127" w:type="dxa"/>
          </w:tcPr>
          <w:p w:rsidR="000F23F3" w:rsidRPr="00DC7A90" w:rsidRDefault="000F23F3" w:rsidP="000020E1">
            <w:pPr>
              <w:jc w:val="both"/>
              <w:rPr>
                <w:sz w:val="26"/>
                <w:szCs w:val="26"/>
              </w:rPr>
            </w:pPr>
            <w:r w:rsidRPr="00DC7A90">
              <w:rPr>
                <w:sz w:val="26"/>
                <w:szCs w:val="26"/>
              </w:rPr>
              <w:t>председатель комитета Рубцовского городского Совета депутатов Алтайского края по экономической политике;</w:t>
            </w:r>
          </w:p>
        </w:tc>
      </w:tr>
      <w:tr w:rsidR="000F23F3" w:rsidRPr="00DC7A90" w:rsidTr="00A12641">
        <w:tc>
          <w:tcPr>
            <w:tcW w:w="3188" w:type="dxa"/>
          </w:tcPr>
          <w:p w:rsidR="000F23F3" w:rsidRPr="00DC7A90" w:rsidRDefault="000F23F3" w:rsidP="000020E1">
            <w:pPr>
              <w:ind w:right="116"/>
              <w:rPr>
                <w:sz w:val="26"/>
                <w:szCs w:val="26"/>
              </w:rPr>
            </w:pPr>
            <w:r w:rsidRPr="00DC7A90">
              <w:rPr>
                <w:sz w:val="26"/>
                <w:szCs w:val="26"/>
              </w:rPr>
              <w:t>Кох Ирина Октамовна</w:t>
            </w:r>
          </w:p>
        </w:tc>
        <w:tc>
          <w:tcPr>
            <w:tcW w:w="466" w:type="dxa"/>
          </w:tcPr>
          <w:p w:rsidR="000F23F3" w:rsidRPr="00DC7A90" w:rsidRDefault="000F23F3" w:rsidP="000020E1">
            <w:pPr>
              <w:ind w:left="12" w:right="144"/>
              <w:rPr>
                <w:sz w:val="26"/>
                <w:szCs w:val="26"/>
              </w:rPr>
            </w:pPr>
            <w:r w:rsidRPr="00DC7A90">
              <w:rPr>
                <w:sz w:val="26"/>
                <w:szCs w:val="26"/>
              </w:rPr>
              <w:t>-</w:t>
            </w:r>
          </w:p>
        </w:tc>
        <w:tc>
          <w:tcPr>
            <w:tcW w:w="6127" w:type="dxa"/>
          </w:tcPr>
          <w:p w:rsidR="000F23F3" w:rsidRPr="00DC7A90" w:rsidRDefault="000F23F3" w:rsidP="000020E1">
            <w:pPr>
              <w:jc w:val="both"/>
              <w:rPr>
                <w:sz w:val="26"/>
                <w:szCs w:val="26"/>
              </w:rPr>
            </w:pPr>
            <w:r w:rsidRPr="00DC7A90">
              <w:rPr>
                <w:sz w:val="26"/>
                <w:szCs w:val="26"/>
              </w:rPr>
              <w:t>руководитель депутатского объединения «Фракция «Единая Россия»;</w:t>
            </w:r>
          </w:p>
        </w:tc>
      </w:tr>
      <w:tr w:rsidR="000F23F3" w:rsidRPr="00DC7A90" w:rsidTr="00A12641">
        <w:tc>
          <w:tcPr>
            <w:tcW w:w="3188" w:type="dxa"/>
          </w:tcPr>
          <w:p w:rsidR="000F23F3" w:rsidRPr="00DC7A90" w:rsidRDefault="000F23F3" w:rsidP="000020E1">
            <w:pPr>
              <w:rPr>
                <w:sz w:val="26"/>
                <w:szCs w:val="26"/>
              </w:rPr>
            </w:pPr>
            <w:r w:rsidRPr="00DC7A90">
              <w:rPr>
                <w:sz w:val="26"/>
                <w:szCs w:val="26"/>
              </w:rPr>
              <w:t>Деревянко Николай Тихонович</w:t>
            </w:r>
          </w:p>
        </w:tc>
        <w:tc>
          <w:tcPr>
            <w:tcW w:w="466" w:type="dxa"/>
          </w:tcPr>
          <w:p w:rsidR="000F23F3" w:rsidRPr="00DC7A90" w:rsidRDefault="000F23F3" w:rsidP="000020E1">
            <w:pPr>
              <w:ind w:left="12" w:right="144"/>
              <w:rPr>
                <w:sz w:val="26"/>
                <w:szCs w:val="26"/>
              </w:rPr>
            </w:pPr>
            <w:r w:rsidRPr="00DC7A90">
              <w:rPr>
                <w:sz w:val="26"/>
                <w:szCs w:val="26"/>
              </w:rPr>
              <w:t>-</w:t>
            </w:r>
          </w:p>
        </w:tc>
        <w:tc>
          <w:tcPr>
            <w:tcW w:w="6127" w:type="dxa"/>
          </w:tcPr>
          <w:p w:rsidR="000F23F3" w:rsidRPr="00DC7A90" w:rsidRDefault="000F23F3" w:rsidP="000020E1">
            <w:pPr>
              <w:ind w:right="114"/>
              <w:jc w:val="both"/>
              <w:rPr>
                <w:sz w:val="26"/>
                <w:szCs w:val="26"/>
              </w:rPr>
            </w:pPr>
            <w:r w:rsidRPr="00DC7A90">
              <w:rPr>
                <w:sz w:val="26"/>
                <w:szCs w:val="26"/>
              </w:rPr>
              <w:t xml:space="preserve">председатель комитета Администрации города Рубцовска по архитектуре и градостроительству. </w:t>
            </w:r>
          </w:p>
        </w:tc>
      </w:tr>
    </w:tbl>
    <w:p w:rsidR="000F23F3" w:rsidRPr="00DC7A90" w:rsidRDefault="000F23F3" w:rsidP="00C77E43">
      <w:pPr>
        <w:rPr>
          <w:sz w:val="26"/>
          <w:szCs w:val="26"/>
        </w:rPr>
      </w:pPr>
    </w:p>
    <w:p w:rsidR="000F23F3" w:rsidRPr="00DC7A90" w:rsidRDefault="000F23F3" w:rsidP="001F7A51">
      <w:pPr>
        <w:jc w:val="both"/>
        <w:rPr>
          <w:sz w:val="26"/>
          <w:szCs w:val="26"/>
        </w:rPr>
      </w:pPr>
    </w:p>
    <w:p w:rsidR="000F23F3" w:rsidRPr="00DC7A90" w:rsidRDefault="000F23F3" w:rsidP="00CC150C">
      <w:pPr>
        <w:ind w:right="-284"/>
        <w:jc w:val="both"/>
        <w:rPr>
          <w:sz w:val="26"/>
          <w:szCs w:val="26"/>
        </w:rPr>
      </w:pPr>
      <w:r w:rsidRPr="00DC7A90">
        <w:rPr>
          <w:sz w:val="26"/>
          <w:szCs w:val="26"/>
        </w:rPr>
        <w:t xml:space="preserve">Начальник отдела по организации </w:t>
      </w:r>
    </w:p>
    <w:p w:rsidR="000F23F3" w:rsidRPr="00DC7A90" w:rsidRDefault="000F23F3" w:rsidP="00CC150C">
      <w:pPr>
        <w:ind w:right="-284"/>
        <w:jc w:val="both"/>
        <w:rPr>
          <w:sz w:val="26"/>
          <w:szCs w:val="26"/>
        </w:rPr>
      </w:pPr>
      <w:r w:rsidRPr="00DC7A90">
        <w:rPr>
          <w:sz w:val="26"/>
          <w:szCs w:val="26"/>
        </w:rPr>
        <w:t xml:space="preserve">управления и работе с обращениями </w:t>
      </w:r>
    </w:p>
    <w:p w:rsidR="000F23F3" w:rsidRPr="00DC7A90" w:rsidRDefault="000F23F3" w:rsidP="00CC150C">
      <w:pPr>
        <w:ind w:right="-284"/>
        <w:jc w:val="both"/>
        <w:rPr>
          <w:sz w:val="26"/>
          <w:szCs w:val="26"/>
        </w:rPr>
      </w:pPr>
      <w:r w:rsidRPr="00DC7A90">
        <w:rPr>
          <w:sz w:val="26"/>
          <w:szCs w:val="26"/>
        </w:rPr>
        <w:t xml:space="preserve">Администрации города Рубцовска                                 </w:t>
      </w:r>
      <w:r>
        <w:rPr>
          <w:sz w:val="26"/>
          <w:szCs w:val="26"/>
        </w:rPr>
        <w:t xml:space="preserve">                           </w:t>
      </w:r>
      <w:r w:rsidRPr="00DC7A90">
        <w:rPr>
          <w:sz w:val="26"/>
          <w:szCs w:val="26"/>
        </w:rPr>
        <w:t xml:space="preserve">  А.В. Инютина»</w:t>
      </w:r>
    </w:p>
    <w:p w:rsidR="000F23F3" w:rsidRPr="00DC7A90" w:rsidRDefault="000F23F3" w:rsidP="00CC150C">
      <w:pPr>
        <w:jc w:val="both"/>
        <w:rPr>
          <w:sz w:val="26"/>
          <w:szCs w:val="26"/>
        </w:rPr>
      </w:pPr>
    </w:p>
    <w:p w:rsidR="000F23F3" w:rsidRPr="00DC7A90" w:rsidRDefault="000F23F3" w:rsidP="00CC150C">
      <w:pPr>
        <w:jc w:val="both"/>
        <w:rPr>
          <w:sz w:val="26"/>
          <w:szCs w:val="26"/>
        </w:rPr>
      </w:pPr>
    </w:p>
    <w:p w:rsidR="000F23F3" w:rsidRPr="00DC7A90" w:rsidRDefault="000F23F3" w:rsidP="00CC150C">
      <w:pPr>
        <w:jc w:val="both"/>
        <w:rPr>
          <w:sz w:val="26"/>
          <w:szCs w:val="26"/>
        </w:rPr>
      </w:pPr>
    </w:p>
    <w:p w:rsidR="000F23F3" w:rsidRPr="00DC7A90" w:rsidRDefault="000F23F3" w:rsidP="00CC150C">
      <w:pPr>
        <w:ind w:right="-284"/>
        <w:jc w:val="both"/>
        <w:rPr>
          <w:sz w:val="26"/>
          <w:szCs w:val="26"/>
        </w:rPr>
      </w:pPr>
      <w:r w:rsidRPr="00DC7A90">
        <w:rPr>
          <w:sz w:val="26"/>
          <w:szCs w:val="26"/>
        </w:rPr>
        <w:t xml:space="preserve">Начальник отдела по организации </w:t>
      </w:r>
    </w:p>
    <w:p w:rsidR="000F23F3" w:rsidRPr="00DC7A90" w:rsidRDefault="000F23F3" w:rsidP="00CC150C">
      <w:pPr>
        <w:ind w:right="-284"/>
        <w:jc w:val="both"/>
        <w:rPr>
          <w:sz w:val="26"/>
          <w:szCs w:val="26"/>
        </w:rPr>
      </w:pPr>
      <w:r w:rsidRPr="00DC7A90">
        <w:rPr>
          <w:sz w:val="26"/>
          <w:szCs w:val="26"/>
        </w:rPr>
        <w:t xml:space="preserve">управления и работе с обращениями </w:t>
      </w:r>
    </w:p>
    <w:p w:rsidR="000F23F3" w:rsidRPr="00DC7A90" w:rsidRDefault="000F23F3" w:rsidP="00CC150C">
      <w:pPr>
        <w:jc w:val="both"/>
        <w:rPr>
          <w:sz w:val="26"/>
          <w:szCs w:val="26"/>
        </w:rPr>
      </w:pPr>
      <w:r w:rsidRPr="00DC7A90">
        <w:rPr>
          <w:sz w:val="26"/>
          <w:szCs w:val="26"/>
        </w:rPr>
        <w:t xml:space="preserve">Администрации города Рубцовска                                  </w:t>
      </w:r>
      <w:r>
        <w:rPr>
          <w:sz w:val="26"/>
          <w:szCs w:val="26"/>
        </w:rPr>
        <w:t xml:space="preserve">                      </w:t>
      </w:r>
      <w:r w:rsidRPr="00DC7A90">
        <w:rPr>
          <w:sz w:val="26"/>
          <w:szCs w:val="26"/>
        </w:rPr>
        <w:t xml:space="preserve">  </w:t>
      </w:r>
      <w:bookmarkStart w:id="0" w:name="_GoBack"/>
      <w:bookmarkEnd w:id="0"/>
      <w:r w:rsidRPr="00DC7A90">
        <w:rPr>
          <w:sz w:val="26"/>
          <w:szCs w:val="26"/>
        </w:rPr>
        <w:t xml:space="preserve">  А.В. Инютина</w:t>
      </w:r>
    </w:p>
    <w:sectPr w:rsidR="000F23F3" w:rsidRPr="00DC7A90" w:rsidSect="00DC7A90">
      <w:pgSz w:w="11906" w:h="16838" w:code="9"/>
      <w:pgMar w:top="993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731BFF"/>
    <w:multiLevelType w:val="hybridMultilevel"/>
    <w:tmpl w:val="17580072"/>
    <w:lvl w:ilvl="0" w:tplc="91D07C90">
      <w:start w:val="1"/>
      <w:numFmt w:val="decimal"/>
      <w:lvlText w:val="%1."/>
      <w:lvlJc w:val="left"/>
      <w:pPr>
        <w:ind w:left="1596" w:hanging="11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>
    <w:nsid w:val="2C5C0E8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>
    <w:nsid w:val="5A37299C"/>
    <w:multiLevelType w:val="hybridMultilevel"/>
    <w:tmpl w:val="0E900000"/>
    <w:lvl w:ilvl="0" w:tplc="E96C99D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6C97355B"/>
    <w:multiLevelType w:val="hybridMultilevel"/>
    <w:tmpl w:val="81A4E008"/>
    <w:lvl w:ilvl="0" w:tplc="DB922EF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E4517BC"/>
    <w:multiLevelType w:val="hybridMultilevel"/>
    <w:tmpl w:val="A69425E6"/>
    <w:lvl w:ilvl="0" w:tplc="059C9E26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1A22403"/>
    <w:multiLevelType w:val="hybridMultilevel"/>
    <w:tmpl w:val="9E826F20"/>
    <w:lvl w:ilvl="0" w:tplc="0419000F">
      <w:start w:val="4"/>
      <w:numFmt w:val="decimal"/>
      <w:lvlText w:val="%1."/>
      <w:lvlJc w:val="left"/>
      <w:pPr>
        <w:ind w:left="14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0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54BA"/>
    <w:rsid w:val="000020E1"/>
    <w:rsid w:val="00004E94"/>
    <w:rsid w:val="0000508B"/>
    <w:rsid w:val="000119A0"/>
    <w:rsid w:val="00011DDD"/>
    <w:rsid w:val="00017CD7"/>
    <w:rsid w:val="00040438"/>
    <w:rsid w:val="00041972"/>
    <w:rsid w:val="00047476"/>
    <w:rsid w:val="00057001"/>
    <w:rsid w:val="00063DA3"/>
    <w:rsid w:val="000665D8"/>
    <w:rsid w:val="0007371B"/>
    <w:rsid w:val="00074339"/>
    <w:rsid w:val="00075946"/>
    <w:rsid w:val="00087F4C"/>
    <w:rsid w:val="00090ABD"/>
    <w:rsid w:val="00092596"/>
    <w:rsid w:val="00096D82"/>
    <w:rsid w:val="00097D01"/>
    <w:rsid w:val="000A2322"/>
    <w:rsid w:val="000B3F1F"/>
    <w:rsid w:val="000C147C"/>
    <w:rsid w:val="000C2FD0"/>
    <w:rsid w:val="000D7D97"/>
    <w:rsid w:val="000F23F3"/>
    <w:rsid w:val="00112F57"/>
    <w:rsid w:val="00114332"/>
    <w:rsid w:val="0011492E"/>
    <w:rsid w:val="00115990"/>
    <w:rsid w:val="001219B1"/>
    <w:rsid w:val="00126A1E"/>
    <w:rsid w:val="00132426"/>
    <w:rsid w:val="00137EBF"/>
    <w:rsid w:val="00143FFA"/>
    <w:rsid w:val="00144CC4"/>
    <w:rsid w:val="0015107B"/>
    <w:rsid w:val="001513A5"/>
    <w:rsid w:val="00154C0D"/>
    <w:rsid w:val="00160EA9"/>
    <w:rsid w:val="001614C9"/>
    <w:rsid w:val="0017100E"/>
    <w:rsid w:val="00173046"/>
    <w:rsid w:val="00175F99"/>
    <w:rsid w:val="00176AE5"/>
    <w:rsid w:val="00192BA4"/>
    <w:rsid w:val="00195509"/>
    <w:rsid w:val="001A6FBD"/>
    <w:rsid w:val="001A7E80"/>
    <w:rsid w:val="001B681E"/>
    <w:rsid w:val="001C49BB"/>
    <w:rsid w:val="001C6ADD"/>
    <w:rsid w:val="001D0BF1"/>
    <w:rsid w:val="001D0EBA"/>
    <w:rsid w:val="001F5D4D"/>
    <w:rsid w:val="001F63FD"/>
    <w:rsid w:val="001F7757"/>
    <w:rsid w:val="001F7A51"/>
    <w:rsid w:val="002014D9"/>
    <w:rsid w:val="00207E9A"/>
    <w:rsid w:val="00211E6C"/>
    <w:rsid w:val="00222ED8"/>
    <w:rsid w:val="002237C6"/>
    <w:rsid w:val="00223CD9"/>
    <w:rsid w:val="00235D7A"/>
    <w:rsid w:val="00245AA4"/>
    <w:rsid w:val="002515D8"/>
    <w:rsid w:val="002535D1"/>
    <w:rsid w:val="0025380D"/>
    <w:rsid w:val="00264F60"/>
    <w:rsid w:val="00265D67"/>
    <w:rsid w:val="00267C35"/>
    <w:rsid w:val="00267F96"/>
    <w:rsid w:val="00272B81"/>
    <w:rsid w:val="002754BA"/>
    <w:rsid w:val="00276782"/>
    <w:rsid w:val="002806B7"/>
    <w:rsid w:val="002925DE"/>
    <w:rsid w:val="00293078"/>
    <w:rsid w:val="002B1F70"/>
    <w:rsid w:val="002B6581"/>
    <w:rsid w:val="002C12FD"/>
    <w:rsid w:val="002C2BD1"/>
    <w:rsid w:val="002C7FD2"/>
    <w:rsid w:val="002E14DC"/>
    <w:rsid w:val="00306D91"/>
    <w:rsid w:val="003113A1"/>
    <w:rsid w:val="003121FF"/>
    <w:rsid w:val="00327EF9"/>
    <w:rsid w:val="00343752"/>
    <w:rsid w:val="0034567B"/>
    <w:rsid w:val="003464C1"/>
    <w:rsid w:val="0035703A"/>
    <w:rsid w:val="003722CC"/>
    <w:rsid w:val="0038119B"/>
    <w:rsid w:val="003918FC"/>
    <w:rsid w:val="00393985"/>
    <w:rsid w:val="00395FB3"/>
    <w:rsid w:val="00396B03"/>
    <w:rsid w:val="003A08B2"/>
    <w:rsid w:val="003A7C78"/>
    <w:rsid w:val="003B26B9"/>
    <w:rsid w:val="003C219A"/>
    <w:rsid w:val="003D07B4"/>
    <w:rsid w:val="003D3B14"/>
    <w:rsid w:val="003E4284"/>
    <w:rsid w:val="003E459E"/>
    <w:rsid w:val="003E7CED"/>
    <w:rsid w:val="003F1F83"/>
    <w:rsid w:val="00405765"/>
    <w:rsid w:val="00411AFA"/>
    <w:rsid w:val="004135F5"/>
    <w:rsid w:val="00415F81"/>
    <w:rsid w:val="004272DC"/>
    <w:rsid w:val="00430286"/>
    <w:rsid w:val="00431F33"/>
    <w:rsid w:val="00432AFB"/>
    <w:rsid w:val="00432C19"/>
    <w:rsid w:val="004336B3"/>
    <w:rsid w:val="004368B2"/>
    <w:rsid w:val="004431D4"/>
    <w:rsid w:val="00445F66"/>
    <w:rsid w:val="0045630D"/>
    <w:rsid w:val="00461160"/>
    <w:rsid w:val="00470433"/>
    <w:rsid w:val="0047172C"/>
    <w:rsid w:val="0047382A"/>
    <w:rsid w:val="00475935"/>
    <w:rsid w:val="004844D5"/>
    <w:rsid w:val="004857D4"/>
    <w:rsid w:val="00495182"/>
    <w:rsid w:val="004A0C92"/>
    <w:rsid w:val="004A2C94"/>
    <w:rsid w:val="004A352B"/>
    <w:rsid w:val="004A4C0C"/>
    <w:rsid w:val="004B0D1B"/>
    <w:rsid w:val="004B6DF6"/>
    <w:rsid w:val="004B70C7"/>
    <w:rsid w:val="004C0224"/>
    <w:rsid w:val="004C12B6"/>
    <w:rsid w:val="004D0768"/>
    <w:rsid w:val="004D0FEE"/>
    <w:rsid w:val="004D37DC"/>
    <w:rsid w:val="004D6EB2"/>
    <w:rsid w:val="004E3859"/>
    <w:rsid w:val="004F1276"/>
    <w:rsid w:val="004F313A"/>
    <w:rsid w:val="004F52CA"/>
    <w:rsid w:val="0050100D"/>
    <w:rsid w:val="0050119B"/>
    <w:rsid w:val="00503E0D"/>
    <w:rsid w:val="00504502"/>
    <w:rsid w:val="00506ED1"/>
    <w:rsid w:val="005135D9"/>
    <w:rsid w:val="00513F0E"/>
    <w:rsid w:val="0051638B"/>
    <w:rsid w:val="0052469E"/>
    <w:rsid w:val="00524D7B"/>
    <w:rsid w:val="005324B0"/>
    <w:rsid w:val="00534686"/>
    <w:rsid w:val="00540575"/>
    <w:rsid w:val="00541B14"/>
    <w:rsid w:val="00542676"/>
    <w:rsid w:val="0056731D"/>
    <w:rsid w:val="00575DD8"/>
    <w:rsid w:val="005836A3"/>
    <w:rsid w:val="00585A1C"/>
    <w:rsid w:val="00586B05"/>
    <w:rsid w:val="0059391C"/>
    <w:rsid w:val="00595A33"/>
    <w:rsid w:val="005A163F"/>
    <w:rsid w:val="005A1AAF"/>
    <w:rsid w:val="005A27E6"/>
    <w:rsid w:val="005B4E68"/>
    <w:rsid w:val="005B5D42"/>
    <w:rsid w:val="005C1A4A"/>
    <w:rsid w:val="005D0E3B"/>
    <w:rsid w:val="005D6527"/>
    <w:rsid w:val="005E1CFE"/>
    <w:rsid w:val="005E72ED"/>
    <w:rsid w:val="005F080A"/>
    <w:rsid w:val="005F1D11"/>
    <w:rsid w:val="005F2579"/>
    <w:rsid w:val="005F689E"/>
    <w:rsid w:val="00601194"/>
    <w:rsid w:val="00607878"/>
    <w:rsid w:val="00624882"/>
    <w:rsid w:val="00630EEA"/>
    <w:rsid w:val="00635036"/>
    <w:rsid w:val="00637241"/>
    <w:rsid w:val="0064301D"/>
    <w:rsid w:val="006520A3"/>
    <w:rsid w:val="00654E69"/>
    <w:rsid w:val="00657887"/>
    <w:rsid w:val="0066561A"/>
    <w:rsid w:val="00672A09"/>
    <w:rsid w:val="00673A44"/>
    <w:rsid w:val="00677925"/>
    <w:rsid w:val="006A0C86"/>
    <w:rsid w:val="006A5D72"/>
    <w:rsid w:val="006B13B3"/>
    <w:rsid w:val="006C210D"/>
    <w:rsid w:val="006C7066"/>
    <w:rsid w:val="006D0FC0"/>
    <w:rsid w:val="006D1560"/>
    <w:rsid w:val="006D2567"/>
    <w:rsid w:val="006D604B"/>
    <w:rsid w:val="006D728C"/>
    <w:rsid w:val="006E1E04"/>
    <w:rsid w:val="006F21A9"/>
    <w:rsid w:val="006F7345"/>
    <w:rsid w:val="007017DF"/>
    <w:rsid w:val="007141F6"/>
    <w:rsid w:val="00720B59"/>
    <w:rsid w:val="00721B97"/>
    <w:rsid w:val="00731048"/>
    <w:rsid w:val="00734539"/>
    <w:rsid w:val="00743B33"/>
    <w:rsid w:val="00751A91"/>
    <w:rsid w:val="00760185"/>
    <w:rsid w:val="00762CD4"/>
    <w:rsid w:val="007645FA"/>
    <w:rsid w:val="00764765"/>
    <w:rsid w:val="0077564F"/>
    <w:rsid w:val="00783A07"/>
    <w:rsid w:val="007924A4"/>
    <w:rsid w:val="007A1B1D"/>
    <w:rsid w:val="007A2F48"/>
    <w:rsid w:val="007A6265"/>
    <w:rsid w:val="007A7658"/>
    <w:rsid w:val="007B0B3D"/>
    <w:rsid w:val="007B5A4B"/>
    <w:rsid w:val="007C0C2F"/>
    <w:rsid w:val="007C5D87"/>
    <w:rsid w:val="007C661B"/>
    <w:rsid w:val="007C73BF"/>
    <w:rsid w:val="007D3C87"/>
    <w:rsid w:val="007E0309"/>
    <w:rsid w:val="007E6039"/>
    <w:rsid w:val="007F0D82"/>
    <w:rsid w:val="007F0EBD"/>
    <w:rsid w:val="00803261"/>
    <w:rsid w:val="00815F92"/>
    <w:rsid w:val="00821C4D"/>
    <w:rsid w:val="00824128"/>
    <w:rsid w:val="0082595F"/>
    <w:rsid w:val="00827397"/>
    <w:rsid w:val="00840FDC"/>
    <w:rsid w:val="00842F71"/>
    <w:rsid w:val="008465BB"/>
    <w:rsid w:val="00846F61"/>
    <w:rsid w:val="00854073"/>
    <w:rsid w:val="00855110"/>
    <w:rsid w:val="00863ABB"/>
    <w:rsid w:val="00864A50"/>
    <w:rsid w:val="00871BA0"/>
    <w:rsid w:val="00873CBA"/>
    <w:rsid w:val="00883458"/>
    <w:rsid w:val="0088497B"/>
    <w:rsid w:val="008A12A4"/>
    <w:rsid w:val="008B0765"/>
    <w:rsid w:val="008B0B78"/>
    <w:rsid w:val="008B1046"/>
    <w:rsid w:val="008B1D28"/>
    <w:rsid w:val="008B4C71"/>
    <w:rsid w:val="008B6695"/>
    <w:rsid w:val="008D3938"/>
    <w:rsid w:val="008D6BC5"/>
    <w:rsid w:val="008F0963"/>
    <w:rsid w:val="008F5F5C"/>
    <w:rsid w:val="00904EBF"/>
    <w:rsid w:val="0092315F"/>
    <w:rsid w:val="00923DEC"/>
    <w:rsid w:val="0092459E"/>
    <w:rsid w:val="00927108"/>
    <w:rsid w:val="00927E77"/>
    <w:rsid w:val="00931404"/>
    <w:rsid w:val="00931FAB"/>
    <w:rsid w:val="0093358B"/>
    <w:rsid w:val="009374B3"/>
    <w:rsid w:val="00943ADB"/>
    <w:rsid w:val="0094467C"/>
    <w:rsid w:val="00951804"/>
    <w:rsid w:val="009548C4"/>
    <w:rsid w:val="0096081C"/>
    <w:rsid w:val="009660DF"/>
    <w:rsid w:val="0097558C"/>
    <w:rsid w:val="00986033"/>
    <w:rsid w:val="00987E11"/>
    <w:rsid w:val="0099269F"/>
    <w:rsid w:val="009932B1"/>
    <w:rsid w:val="009A3EEA"/>
    <w:rsid w:val="009B2821"/>
    <w:rsid w:val="009C2075"/>
    <w:rsid w:val="009C2297"/>
    <w:rsid w:val="009D147C"/>
    <w:rsid w:val="009D4775"/>
    <w:rsid w:val="009D7CF1"/>
    <w:rsid w:val="00A045BC"/>
    <w:rsid w:val="00A12641"/>
    <w:rsid w:val="00A14586"/>
    <w:rsid w:val="00A1551A"/>
    <w:rsid w:val="00A24BA2"/>
    <w:rsid w:val="00A302BA"/>
    <w:rsid w:val="00A31467"/>
    <w:rsid w:val="00A31D5F"/>
    <w:rsid w:val="00A4264A"/>
    <w:rsid w:val="00A44416"/>
    <w:rsid w:val="00A44E65"/>
    <w:rsid w:val="00A454D7"/>
    <w:rsid w:val="00A6242C"/>
    <w:rsid w:val="00A71F37"/>
    <w:rsid w:val="00A72A1B"/>
    <w:rsid w:val="00A73A41"/>
    <w:rsid w:val="00A76928"/>
    <w:rsid w:val="00A8130C"/>
    <w:rsid w:val="00A912BF"/>
    <w:rsid w:val="00AA0384"/>
    <w:rsid w:val="00AA2E5E"/>
    <w:rsid w:val="00AA3C7D"/>
    <w:rsid w:val="00AA5B37"/>
    <w:rsid w:val="00AB1B87"/>
    <w:rsid w:val="00AB4108"/>
    <w:rsid w:val="00AB511B"/>
    <w:rsid w:val="00AB61F6"/>
    <w:rsid w:val="00AC35BE"/>
    <w:rsid w:val="00AD1FE8"/>
    <w:rsid w:val="00AD3328"/>
    <w:rsid w:val="00AE59FB"/>
    <w:rsid w:val="00AE756B"/>
    <w:rsid w:val="00AF4960"/>
    <w:rsid w:val="00AF67D7"/>
    <w:rsid w:val="00B00A38"/>
    <w:rsid w:val="00B01D19"/>
    <w:rsid w:val="00B1310B"/>
    <w:rsid w:val="00B175F4"/>
    <w:rsid w:val="00B20002"/>
    <w:rsid w:val="00B238D8"/>
    <w:rsid w:val="00B40F65"/>
    <w:rsid w:val="00B444A4"/>
    <w:rsid w:val="00B60011"/>
    <w:rsid w:val="00B6085C"/>
    <w:rsid w:val="00B67F9D"/>
    <w:rsid w:val="00B7002B"/>
    <w:rsid w:val="00B773BC"/>
    <w:rsid w:val="00B77D2F"/>
    <w:rsid w:val="00B859D1"/>
    <w:rsid w:val="00B90AAE"/>
    <w:rsid w:val="00BA4000"/>
    <w:rsid w:val="00BA6255"/>
    <w:rsid w:val="00BA7F3C"/>
    <w:rsid w:val="00BB3CCB"/>
    <w:rsid w:val="00BB55B9"/>
    <w:rsid w:val="00BB5E7D"/>
    <w:rsid w:val="00BC0117"/>
    <w:rsid w:val="00BD6715"/>
    <w:rsid w:val="00BE2BB2"/>
    <w:rsid w:val="00BE6BB5"/>
    <w:rsid w:val="00BF3BD7"/>
    <w:rsid w:val="00BF79B4"/>
    <w:rsid w:val="00C02A33"/>
    <w:rsid w:val="00C03707"/>
    <w:rsid w:val="00C04C2F"/>
    <w:rsid w:val="00C1384E"/>
    <w:rsid w:val="00C1526F"/>
    <w:rsid w:val="00C15790"/>
    <w:rsid w:val="00C2609D"/>
    <w:rsid w:val="00C2757B"/>
    <w:rsid w:val="00C329E8"/>
    <w:rsid w:val="00C33347"/>
    <w:rsid w:val="00C36428"/>
    <w:rsid w:val="00C4275C"/>
    <w:rsid w:val="00C50A5B"/>
    <w:rsid w:val="00C543CC"/>
    <w:rsid w:val="00C547E7"/>
    <w:rsid w:val="00C54E8D"/>
    <w:rsid w:val="00C5708E"/>
    <w:rsid w:val="00C578CF"/>
    <w:rsid w:val="00C6251B"/>
    <w:rsid w:val="00C63BA2"/>
    <w:rsid w:val="00C6759E"/>
    <w:rsid w:val="00C75D3B"/>
    <w:rsid w:val="00C7784E"/>
    <w:rsid w:val="00C77E43"/>
    <w:rsid w:val="00C87BA9"/>
    <w:rsid w:val="00C9114A"/>
    <w:rsid w:val="00CA3700"/>
    <w:rsid w:val="00CB38D0"/>
    <w:rsid w:val="00CC0EBB"/>
    <w:rsid w:val="00CC150C"/>
    <w:rsid w:val="00CC2030"/>
    <w:rsid w:val="00CC32AA"/>
    <w:rsid w:val="00CC56F6"/>
    <w:rsid w:val="00CC6209"/>
    <w:rsid w:val="00CD17A5"/>
    <w:rsid w:val="00CD1D71"/>
    <w:rsid w:val="00CD21FA"/>
    <w:rsid w:val="00CD428C"/>
    <w:rsid w:val="00CD5269"/>
    <w:rsid w:val="00CE3E55"/>
    <w:rsid w:val="00CE5077"/>
    <w:rsid w:val="00CE656B"/>
    <w:rsid w:val="00CF290C"/>
    <w:rsid w:val="00CF3074"/>
    <w:rsid w:val="00D02BF6"/>
    <w:rsid w:val="00D0480D"/>
    <w:rsid w:val="00D14C15"/>
    <w:rsid w:val="00D208DC"/>
    <w:rsid w:val="00D34465"/>
    <w:rsid w:val="00D43FB3"/>
    <w:rsid w:val="00D50F62"/>
    <w:rsid w:val="00D5127D"/>
    <w:rsid w:val="00D6501E"/>
    <w:rsid w:val="00D66345"/>
    <w:rsid w:val="00D75877"/>
    <w:rsid w:val="00D76202"/>
    <w:rsid w:val="00D86503"/>
    <w:rsid w:val="00D86EF7"/>
    <w:rsid w:val="00D903B8"/>
    <w:rsid w:val="00D975EC"/>
    <w:rsid w:val="00DA1D6A"/>
    <w:rsid w:val="00DC02F7"/>
    <w:rsid w:val="00DC060C"/>
    <w:rsid w:val="00DC06E5"/>
    <w:rsid w:val="00DC4715"/>
    <w:rsid w:val="00DC5103"/>
    <w:rsid w:val="00DC74E9"/>
    <w:rsid w:val="00DC7A90"/>
    <w:rsid w:val="00DD5B71"/>
    <w:rsid w:val="00E03D10"/>
    <w:rsid w:val="00E05A75"/>
    <w:rsid w:val="00E1167E"/>
    <w:rsid w:val="00E131AA"/>
    <w:rsid w:val="00E21380"/>
    <w:rsid w:val="00E3549B"/>
    <w:rsid w:val="00E47F0D"/>
    <w:rsid w:val="00E53E06"/>
    <w:rsid w:val="00E62738"/>
    <w:rsid w:val="00E63FAD"/>
    <w:rsid w:val="00E6581F"/>
    <w:rsid w:val="00E6749E"/>
    <w:rsid w:val="00E72940"/>
    <w:rsid w:val="00E73FE4"/>
    <w:rsid w:val="00E86B64"/>
    <w:rsid w:val="00E93859"/>
    <w:rsid w:val="00E93C5F"/>
    <w:rsid w:val="00EA3C9C"/>
    <w:rsid w:val="00EA7ECF"/>
    <w:rsid w:val="00EB5612"/>
    <w:rsid w:val="00EB742E"/>
    <w:rsid w:val="00EC09F9"/>
    <w:rsid w:val="00EC300F"/>
    <w:rsid w:val="00ED22C9"/>
    <w:rsid w:val="00ED2DA4"/>
    <w:rsid w:val="00ED44A0"/>
    <w:rsid w:val="00EE58C4"/>
    <w:rsid w:val="00EF0CEA"/>
    <w:rsid w:val="00F0272E"/>
    <w:rsid w:val="00F04498"/>
    <w:rsid w:val="00F1236C"/>
    <w:rsid w:val="00F12E34"/>
    <w:rsid w:val="00F12FDE"/>
    <w:rsid w:val="00F168DD"/>
    <w:rsid w:val="00F17D68"/>
    <w:rsid w:val="00F21A90"/>
    <w:rsid w:val="00F23FE4"/>
    <w:rsid w:val="00F337B1"/>
    <w:rsid w:val="00F468EC"/>
    <w:rsid w:val="00F470E0"/>
    <w:rsid w:val="00F56F43"/>
    <w:rsid w:val="00F627E2"/>
    <w:rsid w:val="00F63C27"/>
    <w:rsid w:val="00F658BA"/>
    <w:rsid w:val="00F67A97"/>
    <w:rsid w:val="00F720EC"/>
    <w:rsid w:val="00F73500"/>
    <w:rsid w:val="00F81B30"/>
    <w:rsid w:val="00F83A6C"/>
    <w:rsid w:val="00F93C58"/>
    <w:rsid w:val="00F94385"/>
    <w:rsid w:val="00FB3E0B"/>
    <w:rsid w:val="00FD26CC"/>
    <w:rsid w:val="00FE130C"/>
    <w:rsid w:val="00FE2049"/>
    <w:rsid w:val="00FF1DE2"/>
    <w:rsid w:val="00FF44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4BA"/>
    <w:rPr>
      <w:rFonts w:eastAsia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2754BA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754BA"/>
    <w:rPr>
      <w:rFonts w:ascii="Tahoma" w:hAnsi="Tahoma"/>
      <w:sz w:val="16"/>
      <w:lang w:eastAsia="ru-RU"/>
    </w:rPr>
  </w:style>
  <w:style w:type="paragraph" w:styleId="NormalWeb">
    <w:name w:val="Normal (Web)"/>
    <w:basedOn w:val="Normal"/>
    <w:uiPriority w:val="99"/>
    <w:semiHidden/>
    <w:rsid w:val="00585A1C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uiPriority w:val="99"/>
    <w:qFormat/>
    <w:locked/>
    <w:rsid w:val="001F63FD"/>
    <w:rPr>
      <w:rFonts w:cs="Times New Roman"/>
      <w:b/>
    </w:rPr>
  </w:style>
  <w:style w:type="table" w:styleId="TableGrid">
    <w:name w:val="Table Grid"/>
    <w:basedOn w:val="TableNormal"/>
    <w:uiPriority w:val="99"/>
    <w:locked/>
    <w:rsid w:val="0067792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057001"/>
    <w:rPr>
      <w:rFonts w:cs="Times New Roman"/>
      <w:color w:val="004B80"/>
      <w:u w:val="none"/>
      <w:effect w:val="none"/>
    </w:rPr>
  </w:style>
  <w:style w:type="paragraph" w:customStyle="1" w:styleId="ConsPlusNormal">
    <w:name w:val="ConsPlusNormal"/>
    <w:uiPriority w:val="99"/>
    <w:rsid w:val="00FF1DE2"/>
    <w:pPr>
      <w:widowControl w:val="0"/>
      <w:autoSpaceDE w:val="0"/>
      <w:autoSpaceDN w:val="0"/>
    </w:pPr>
    <w:rPr>
      <w:sz w:val="24"/>
      <w:szCs w:val="20"/>
    </w:rPr>
  </w:style>
  <w:style w:type="character" w:customStyle="1" w:styleId="apple-converted-space">
    <w:name w:val="apple-converted-space"/>
    <w:uiPriority w:val="99"/>
    <w:rsid w:val="00C75D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923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2451</TotalTime>
  <Pages>3</Pages>
  <Words>753</Words>
  <Characters>4293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ЖКХ</dc:creator>
  <cp:keywords/>
  <dc:description/>
  <cp:lastModifiedBy>ptd</cp:lastModifiedBy>
  <cp:revision>230</cp:revision>
  <cp:lastPrinted>2020-06-10T09:27:00Z</cp:lastPrinted>
  <dcterms:created xsi:type="dcterms:W3CDTF">2012-02-07T13:23:00Z</dcterms:created>
  <dcterms:modified xsi:type="dcterms:W3CDTF">2021-05-31T03:59:00Z</dcterms:modified>
</cp:coreProperties>
</file>