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DBD" w:rsidRPr="00AD3B14" w:rsidRDefault="00010DBD" w:rsidP="009022F5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6.25pt;height:68.25pt;visibility:visible">
            <v:imagedata r:id="rId5" o:title="" gain="79922f" blacklevel="1966f"/>
          </v:shape>
        </w:pict>
      </w:r>
    </w:p>
    <w:p w:rsidR="00010DBD" w:rsidRPr="009022F5" w:rsidRDefault="00010DBD" w:rsidP="009022F5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022F5"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:rsidR="00010DBD" w:rsidRPr="009022F5" w:rsidRDefault="00010DBD" w:rsidP="009022F5">
      <w:pPr>
        <w:spacing w:after="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9022F5">
        <w:rPr>
          <w:rFonts w:ascii="Times New Roman" w:hAnsi="Times New Roman"/>
          <w:b/>
          <w:spacing w:val="20"/>
          <w:sz w:val="32"/>
          <w:szCs w:val="32"/>
        </w:rPr>
        <w:t>Алтайского края</w:t>
      </w:r>
    </w:p>
    <w:p w:rsidR="00010DBD" w:rsidRPr="009022F5" w:rsidRDefault="00010DBD" w:rsidP="009022F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10DBD" w:rsidRPr="009022F5" w:rsidRDefault="00010DBD" w:rsidP="009022F5">
      <w:pPr>
        <w:jc w:val="center"/>
        <w:rPr>
          <w:rFonts w:ascii="Times New Roman" w:hAnsi="Times New Roman"/>
          <w:b/>
          <w:spacing w:val="20"/>
          <w:w w:val="150"/>
          <w:sz w:val="32"/>
          <w:szCs w:val="32"/>
        </w:rPr>
      </w:pPr>
      <w:r w:rsidRPr="009022F5">
        <w:rPr>
          <w:rFonts w:ascii="Times New Roman" w:hAnsi="Times New Roman"/>
          <w:b/>
          <w:spacing w:val="20"/>
          <w:w w:val="150"/>
          <w:sz w:val="32"/>
          <w:szCs w:val="32"/>
        </w:rPr>
        <w:t>ПОСТАНОВЛЕНИЕ</w:t>
      </w:r>
    </w:p>
    <w:p w:rsidR="00010DBD" w:rsidRPr="00635BDE" w:rsidRDefault="00010DBD" w:rsidP="00140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BDE">
        <w:rPr>
          <w:rFonts w:ascii="Times New Roman" w:hAnsi="Times New Roman"/>
          <w:sz w:val="28"/>
          <w:szCs w:val="28"/>
        </w:rPr>
        <w:t>29.06.2020 № 1608</w:t>
      </w:r>
    </w:p>
    <w:p w:rsidR="00010DBD" w:rsidRPr="0014068B" w:rsidRDefault="00010DBD" w:rsidP="00140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0DBD" w:rsidRPr="0014068B" w:rsidRDefault="00010DBD" w:rsidP="001406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495"/>
      </w:tblGrid>
      <w:tr w:rsidR="00010DBD" w:rsidRPr="00BB74E6" w:rsidTr="00BB74E6">
        <w:trPr>
          <w:trHeight w:val="1530"/>
        </w:trPr>
        <w:tc>
          <w:tcPr>
            <w:tcW w:w="5495" w:type="dxa"/>
          </w:tcPr>
          <w:p w:rsidR="00010DBD" w:rsidRPr="00BB74E6" w:rsidRDefault="00010DBD" w:rsidP="00BB74E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B74E6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утверждении Порядка определения объема и условий предоставления муниципальным бюджетным и автономным учреждениям субсидий на иные цели</w:t>
            </w:r>
          </w:p>
        </w:tc>
      </w:tr>
    </w:tbl>
    <w:p w:rsidR="00010DBD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DBD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DBD" w:rsidRPr="004023F0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>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23F0">
        <w:rPr>
          <w:rFonts w:ascii="Times New Roman" w:hAnsi="Times New Roman" w:cs="Times New Roman"/>
          <w:sz w:val="26"/>
          <w:szCs w:val="26"/>
        </w:rPr>
        <w:t>с абзацем вторым пункта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4023F0">
          <w:rPr>
            <w:rFonts w:ascii="Times New Roman" w:hAnsi="Times New Roman" w:cs="Times New Roman"/>
            <w:sz w:val="26"/>
            <w:szCs w:val="26"/>
          </w:rPr>
          <w:t>статьи 78.1</w:t>
        </w:r>
      </w:hyperlink>
      <w:r w:rsidRPr="004023F0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постановлением Правительства Российской Федерации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23F0">
        <w:rPr>
          <w:rFonts w:ascii="Times New Roman" w:hAnsi="Times New Roman" w:cs="Times New Roman"/>
          <w:sz w:val="26"/>
          <w:szCs w:val="26"/>
        </w:rPr>
        <w:t>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постановляю:</w:t>
      </w:r>
    </w:p>
    <w:p w:rsidR="00010DBD" w:rsidRPr="004023F0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4023F0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ar31" w:history="1">
        <w:r w:rsidRPr="004023F0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023F0">
        <w:rPr>
          <w:rFonts w:ascii="Times New Roman" w:hAnsi="Times New Roman" w:cs="Times New Roman"/>
          <w:sz w:val="26"/>
          <w:szCs w:val="26"/>
        </w:rPr>
        <w:t xml:space="preserve"> определения объема и условий предоставления муниципальным бюджетным и автономным учреждениям</w:t>
      </w:r>
      <w:r>
        <w:rPr>
          <w:rFonts w:ascii="Times New Roman" w:hAnsi="Times New Roman" w:cs="Times New Roman"/>
          <w:sz w:val="26"/>
          <w:szCs w:val="26"/>
        </w:rPr>
        <w:t xml:space="preserve"> субсидий</w:t>
      </w:r>
      <w:r w:rsidRPr="004023F0">
        <w:rPr>
          <w:rFonts w:ascii="Times New Roman" w:hAnsi="Times New Roman" w:cs="Times New Roman"/>
          <w:sz w:val="26"/>
          <w:szCs w:val="26"/>
        </w:rPr>
        <w:t xml:space="preserve"> на иные цели (</w:t>
      </w:r>
      <w:r>
        <w:rPr>
          <w:rFonts w:ascii="Times New Roman" w:hAnsi="Times New Roman" w:cs="Times New Roman"/>
          <w:sz w:val="26"/>
          <w:szCs w:val="26"/>
        </w:rPr>
        <w:t>приложение</w:t>
      </w:r>
      <w:r w:rsidRPr="004023F0">
        <w:rPr>
          <w:rFonts w:ascii="Times New Roman" w:hAnsi="Times New Roman" w:cs="Times New Roman"/>
          <w:sz w:val="26"/>
          <w:szCs w:val="26"/>
        </w:rPr>
        <w:t>).</w:t>
      </w:r>
    </w:p>
    <w:p w:rsidR="00010DBD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23F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Рубцовска Алтайского </w:t>
      </w:r>
      <w:r w:rsidRPr="002B58C3">
        <w:rPr>
          <w:rFonts w:ascii="Times New Roman" w:hAnsi="Times New Roman" w:cs="Times New Roman"/>
          <w:sz w:val="26"/>
          <w:szCs w:val="26"/>
        </w:rPr>
        <w:t xml:space="preserve">края от 30.05.2016 № 2231 «О порядке предоставления субсидии муниципальным бюджетным </w:t>
      </w:r>
      <w:r w:rsidRPr="004023F0">
        <w:rPr>
          <w:rFonts w:ascii="Times New Roman" w:hAnsi="Times New Roman" w:cs="Times New Roman"/>
          <w:sz w:val="26"/>
          <w:szCs w:val="26"/>
        </w:rPr>
        <w:t>и автономным учреждениям на иные цели» считать утратившим силу.</w:t>
      </w:r>
    </w:p>
    <w:p w:rsidR="00010DBD" w:rsidRPr="004023F0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023F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023F0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4023F0">
        <w:rPr>
          <w:rFonts w:ascii="Times New Roman" w:hAnsi="Times New Roman" w:cs="Times New Roman"/>
          <w:sz w:val="26"/>
          <w:szCs w:val="26"/>
        </w:rPr>
        <w:t xml:space="preserve">астоящее постановление на официальном сайте Администрации города Рубцовска Алтайского в </w:t>
      </w:r>
      <w:r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</w:t>
      </w:r>
      <w:r w:rsidRPr="004023F0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10DBD" w:rsidRPr="004023F0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4023F0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с 01.01.2021.</w:t>
      </w:r>
    </w:p>
    <w:p w:rsidR="00010DBD" w:rsidRPr="004023F0" w:rsidRDefault="00010DBD" w:rsidP="009022F5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 xml:space="preserve">5.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4023F0">
        <w:rPr>
          <w:rFonts w:ascii="Times New Roman" w:hAnsi="Times New Roman" w:cs="Times New Roman"/>
          <w:sz w:val="26"/>
          <w:szCs w:val="26"/>
        </w:rPr>
        <w:t>постановления возложить на первого заместителя Главы Администра</w:t>
      </w:r>
      <w:r>
        <w:rPr>
          <w:rFonts w:ascii="Times New Roman" w:hAnsi="Times New Roman" w:cs="Times New Roman"/>
          <w:sz w:val="26"/>
          <w:szCs w:val="26"/>
        </w:rPr>
        <w:t xml:space="preserve">ции города Рубцовска - председателя комитета по финансам, налоговой и кредитной политике </w:t>
      </w:r>
      <w:r w:rsidRPr="004023F0">
        <w:rPr>
          <w:rFonts w:ascii="Times New Roman" w:hAnsi="Times New Roman" w:cs="Times New Roman"/>
          <w:sz w:val="26"/>
          <w:szCs w:val="26"/>
        </w:rPr>
        <w:t>Пьянкова</w:t>
      </w:r>
      <w:r w:rsidRPr="0014068B">
        <w:rPr>
          <w:rFonts w:ascii="Times New Roman" w:hAnsi="Times New Roman" w:cs="Times New Roman"/>
          <w:sz w:val="26"/>
          <w:szCs w:val="26"/>
        </w:rPr>
        <w:t xml:space="preserve"> </w:t>
      </w:r>
      <w:r w:rsidRPr="004023F0">
        <w:rPr>
          <w:rFonts w:ascii="Times New Roman" w:hAnsi="Times New Roman" w:cs="Times New Roman"/>
          <w:sz w:val="26"/>
          <w:szCs w:val="26"/>
        </w:rPr>
        <w:t>В.И.</w:t>
      </w:r>
    </w:p>
    <w:p w:rsidR="00010DBD" w:rsidRPr="004023F0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0DBD" w:rsidRPr="004023F0" w:rsidRDefault="00010DBD" w:rsidP="007054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0DBD" w:rsidRPr="004023F0" w:rsidRDefault="00010DBD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23F0">
        <w:rPr>
          <w:rFonts w:ascii="Times New Roman" w:hAnsi="Times New Roman" w:cs="Times New Roman"/>
          <w:sz w:val="26"/>
          <w:szCs w:val="26"/>
        </w:rPr>
        <w:t>Глава города Рубцовска</w:t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 w:rsidRPr="004023F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4023F0">
        <w:rPr>
          <w:rFonts w:ascii="Times New Roman" w:hAnsi="Times New Roman" w:cs="Times New Roman"/>
          <w:sz w:val="26"/>
          <w:szCs w:val="26"/>
        </w:rPr>
        <w:t>Д.З. Фельдман</w:t>
      </w:r>
    </w:p>
    <w:p w:rsidR="00010DBD" w:rsidRPr="004023F0" w:rsidRDefault="00010DBD" w:rsidP="007054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0DBD" w:rsidRPr="009022F5" w:rsidRDefault="00010DBD" w:rsidP="00705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10DBD" w:rsidRDefault="00010DBD" w:rsidP="0014068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0DBD" w:rsidRDefault="00010DBD" w:rsidP="0014068B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14068B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Приложение</w:t>
      </w:r>
    </w:p>
    <w:p w:rsidR="00010DBD" w:rsidRPr="00A22E20" w:rsidRDefault="00010DBD" w:rsidP="0014068B">
      <w:pPr>
        <w:spacing w:after="0" w:line="240" w:lineRule="auto"/>
        <w:ind w:left="5245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 постановлению Администраци</w:t>
      </w:r>
      <w:r>
        <w:rPr>
          <w:rFonts w:ascii="Times New Roman" w:hAnsi="Times New Roman"/>
          <w:sz w:val="26"/>
          <w:szCs w:val="26"/>
        </w:rPr>
        <w:t xml:space="preserve">и </w:t>
      </w:r>
      <w:r w:rsidRPr="00A22E20">
        <w:rPr>
          <w:rFonts w:ascii="Times New Roman" w:hAnsi="Times New Roman"/>
          <w:sz w:val="26"/>
          <w:szCs w:val="26"/>
        </w:rPr>
        <w:t>города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Рубцовска Алтайского края</w:t>
      </w:r>
    </w:p>
    <w:p w:rsidR="00010DBD" w:rsidRDefault="00010DBD" w:rsidP="004321E3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29.06.2020 </w:t>
      </w:r>
      <w:r w:rsidRPr="00A22E20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1608</w:t>
      </w:r>
    </w:p>
    <w:p w:rsidR="00010DBD" w:rsidRPr="00A22E20" w:rsidRDefault="00010DBD" w:rsidP="004321E3">
      <w:pPr>
        <w:spacing w:after="0" w:line="240" w:lineRule="auto"/>
        <w:ind w:left="5664" w:hanging="419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</w:p>
    <w:p w:rsidR="00010DBD" w:rsidRPr="00A22E20" w:rsidRDefault="00010DBD" w:rsidP="008579F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22E20">
        <w:rPr>
          <w:rFonts w:ascii="Times New Roman" w:hAnsi="Times New Roman"/>
          <w:sz w:val="26"/>
          <w:szCs w:val="26"/>
        </w:rPr>
        <w:t xml:space="preserve">пределения объема и условий предоставления муниципальным бюджетным и автономным </w:t>
      </w:r>
      <w:r>
        <w:rPr>
          <w:rFonts w:ascii="Times New Roman" w:hAnsi="Times New Roman"/>
          <w:sz w:val="26"/>
          <w:szCs w:val="26"/>
        </w:rPr>
        <w:t xml:space="preserve">учреждениям субсидий </w:t>
      </w:r>
      <w:r w:rsidRPr="00A22E20">
        <w:rPr>
          <w:rFonts w:ascii="Times New Roman" w:hAnsi="Times New Roman"/>
          <w:sz w:val="26"/>
          <w:szCs w:val="26"/>
        </w:rPr>
        <w:t>на иные цели</w:t>
      </w:r>
    </w:p>
    <w:p w:rsidR="00010DBD" w:rsidRPr="004E76EF" w:rsidRDefault="00010DBD" w:rsidP="004E76EF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76EF">
        <w:rPr>
          <w:rFonts w:ascii="Times New Roman" w:hAnsi="Times New Roman"/>
          <w:sz w:val="26"/>
          <w:szCs w:val="26"/>
        </w:rPr>
        <w:t>Общие положения</w:t>
      </w:r>
      <w:bookmarkStart w:id="0" w:name="_GoBack"/>
      <w:bookmarkEnd w:id="0"/>
    </w:p>
    <w:p w:rsidR="00010DBD" w:rsidRPr="004E76EF" w:rsidRDefault="00010DBD" w:rsidP="004E76EF">
      <w:pPr>
        <w:pStyle w:val="ListParagraph"/>
        <w:spacing w:after="0" w:line="240" w:lineRule="auto"/>
        <w:ind w:left="1428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1.1. Порядок предоставления муниципальным бюджетным и автономным учреждениям </w:t>
      </w:r>
      <w:r>
        <w:rPr>
          <w:rFonts w:ascii="Times New Roman" w:hAnsi="Times New Roman"/>
          <w:sz w:val="26"/>
          <w:szCs w:val="26"/>
        </w:rPr>
        <w:t xml:space="preserve">субсидий </w:t>
      </w:r>
      <w:r w:rsidRPr="00A22E20">
        <w:rPr>
          <w:rFonts w:ascii="Times New Roman" w:hAnsi="Times New Roman"/>
          <w:sz w:val="26"/>
          <w:szCs w:val="26"/>
        </w:rPr>
        <w:t>на иные цели (далее - Порядок) определяет правила определения объема и условия предоставления муниципальным бюджетным и автономным учреждениям города Рубцовска Алтайского края (далее - учреждения) субсидии из бюджета муниципального образования город Рубцовск Алтайского края на иные цели (далее - субсидия).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Право на получение субсидии имеют муниципальные бюджетные и автономные учреждения города Рубцовска Алтайского края, которым предоставляются субсидии из бюджета муниципального образования город Рубцовск Алтайского края на финансовое обеспечение выполнения муниципального задания.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1.2. Иными целями, на которые могут предоставл</w:t>
      </w:r>
      <w:r>
        <w:rPr>
          <w:rFonts w:ascii="Times New Roman" w:hAnsi="Times New Roman"/>
          <w:sz w:val="26"/>
          <w:szCs w:val="26"/>
        </w:rPr>
        <w:t>яться</w:t>
      </w:r>
      <w:r w:rsidRPr="00A22E20">
        <w:rPr>
          <w:rFonts w:ascii="Times New Roman" w:hAnsi="Times New Roman"/>
          <w:sz w:val="26"/>
          <w:szCs w:val="26"/>
        </w:rPr>
        <w:t xml:space="preserve"> субсидии учреждениям, являются: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 на проведение капитального ремонта;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 на приобретение основных средств, балансовая стоимость которых превышает 100 тыс. рублей неучитываемые в нормативных затратах на оказание муниципальных услуг (выполнение работ);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 на возмещение ущерба в случае чрезвычайной ситуации;</w:t>
      </w: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расходы на мероприятия, проводимые в рамках государственных и муниципальных программ, национальных, региональных проектов (программ), в случае если субсидии предоставляются в целях реализации соответствующего проекта (программы), </w:t>
      </w:r>
      <w:r>
        <w:rPr>
          <w:rFonts w:ascii="Times New Roman" w:hAnsi="Times New Roman"/>
          <w:sz w:val="26"/>
          <w:szCs w:val="26"/>
        </w:rPr>
        <w:t>и</w:t>
      </w:r>
      <w:r w:rsidRPr="00A22E20">
        <w:rPr>
          <w:rFonts w:ascii="Times New Roman" w:hAnsi="Times New Roman"/>
          <w:sz w:val="26"/>
          <w:szCs w:val="26"/>
        </w:rPr>
        <w:t xml:space="preserve"> неучитываемые в нормативных затратах на оказание муниципальных услуг (выполнение работ);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расходы в целях осуществления мероприятий по предотвращению и ликвидации чрезвычайных ситуаций;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расходы, имеющие целевое назначение и не связанные с выполнением муниципального задания</w:t>
      </w:r>
      <w:r>
        <w:rPr>
          <w:rFonts w:ascii="Times New Roman" w:hAnsi="Times New Roman"/>
          <w:sz w:val="26"/>
          <w:szCs w:val="26"/>
        </w:rPr>
        <w:t>.</w:t>
      </w: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1.3. Главным распорядителем бюджетных средств, осуществляющим предоставление субсидий, являются МКУ «Управление образования» </w:t>
      </w:r>
      <w:r w:rsidRPr="002B58C3">
        <w:rPr>
          <w:rFonts w:ascii="Times New Roman" w:hAnsi="Times New Roman"/>
          <w:sz w:val="26"/>
          <w:szCs w:val="26"/>
        </w:rPr>
        <w:t>г. Рубцовска</w:t>
      </w:r>
      <w:r w:rsidRPr="00A22E20">
        <w:rPr>
          <w:rFonts w:ascii="Times New Roman" w:hAnsi="Times New Roman"/>
          <w:sz w:val="26"/>
          <w:szCs w:val="26"/>
        </w:rPr>
        <w:t xml:space="preserve"> и МКУ «Управление культуры, спорта и молодежной </w:t>
      </w:r>
      <w:r w:rsidRPr="002B58C3">
        <w:rPr>
          <w:rFonts w:ascii="Times New Roman" w:hAnsi="Times New Roman"/>
          <w:sz w:val="26"/>
          <w:szCs w:val="26"/>
        </w:rPr>
        <w:t>политики</w:t>
      </w:r>
      <w:r w:rsidRPr="00A22E20">
        <w:rPr>
          <w:rFonts w:ascii="Times New Roman" w:hAnsi="Times New Roman"/>
          <w:sz w:val="26"/>
          <w:szCs w:val="26"/>
        </w:rPr>
        <w:t>» г</w:t>
      </w:r>
      <w:r>
        <w:rPr>
          <w:rFonts w:ascii="Times New Roman" w:hAnsi="Times New Roman"/>
          <w:sz w:val="26"/>
          <w:szCs w:val="26"/>
        </w:rPr>
        <w:t>. Рубцовска</w:t>
      </w:r>
      <w:r w:rsidRPr="00A22E20">
        <w:rPr>
          <w:rFonts w:ascii="Times New Roman" w:hAnsi="Times New Roman"/>
          <w:sz w:val="26"/>
          <w:szCs w:val="26"/>
        </w:rPr>
        <w:t>, (далее – главный распорядитель) до которых, в соответствии с бюджетным законодательством Российской Федерации как получателей бюджетных средств, доведены плановые ассигнования на предоставление субсидий на соответствующий финансовый год</w:t>
      </w: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010DBD" w:rsidRPr="00E46E35" w:rsidRDefault="00010DBD" w:rsidP="00E46E35">
      <w:pPr>
        <w:pStyle w:val="ListParagraph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46E35">
        <w:rPr>
          <w:rFonts w:ascii="Times New Roman" w:hAnsi="Times New Roman"/>
          <w:sz w:val="26"/>
          <w:szCs w:val="26"/>
        </w:rPr>
        <w:t>Условия и порядок предоставления субсидии</w:t>
      </w:r>
    </w:p>
    <w:p w:rsidR="00010DBD" w:rsidRPr="00E46E35" w:rsidRDefault="00010DBD" w:rsidP="00E46E35">
      <w:pPr>
        <w:pStyle w:val="ListParagraph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A22E20">
        <w:rPr>
          <w:rFonts w:ascii="Times New Roman" w:hAnsi="Times New Roman"/>
          <w:sz w:val="26"/>
          <w:szCs w:val="26"/>
        </w:rPr>
        <w:t>Учреждение, заинтересованное в предоставлении субсидии, представляет главному распорядителю, наделенному правами юридического лица, осуществляющего в отношении него функции и полномочия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учредителя, документы с приложением описи представленных документов в соответствии с перечнем документов, представляемых для получения целевой субсидии, согласно приложению 1 к настоящему Порядку (далее - Перечень).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2.2. Главный распорядитель в течение 5 (пяти) рабочих дней со дня получения документов, представленных в соответствии с пунктом 2.1 настоящего Порядка, осуществляет проверку документов на предмет соответствия Перечню и требованиям, установленным пунктом 2.1. настоящего Порядка.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В случае представления неполного комплекта документов или несоответствия представленных документов требованиям, установленным пунктом 2.2 настоящего Порядка, а </w:t>
      </w:r>
      <w:r w:rsidRPr="002B58C3">
        <w:rPr>
          <w:rFonts w:ascii="Times New Roman" w:hAnsi="Times New Roman"/>
          <w:sz w:val="26"/>
          <w:szCs w:val="26"/>
        </w:rPr>
        <w:t xml:space="preserve">также </w:t>
      </w:r>
      <w:r w:rsidRPr="00A22E20">
        <w:rPr>
          <w:rFonts w:ascii="Times New Roman" w:hAnsi="Times New Roman"/>
          <w:sz w:val="26"/>
          <w:szCs w:val="26"/>
        </w:rPr>
        <w:t>в случае недостоверности информации, содержащейся в документах, представленных учреждением, главный распорядитель в течение 5 (пяти) рабочих дней со дня окончания срока, указанного в абзаце первом настоящего пункта, возвращает их учреждению, письменно уведомляя о причинах возврата документов. Учреждение вправе повторно направить документы после устранения причин возврата документов.</w:t>
      </w:r>
    </w:p>
    <w:p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2.3.При предоставлении учреждением полного комплекта документов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при соответствии представленных документов требованиям, установленным пунктом 1.2 настоящего Порядка, главный распорядитель в течение 5 (пяти) рабочих дней принимает решение о предоставлении учреждению субсидии и издает распоряжение (приказ) о предоставлении субсидии.</w:t>
      </w:r>
    </w:p>
    <w:p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 xml:space="preserve">В распоряжении (приказе) главного распорядителя указывается размер субсидии и (или) порядок расчета размера субсидии с указанием информации, обосновывающей ее размер (формулы расчета и порядок их применения и (или) иная информация исходя из целей предоставления субсидии), за исключением случаев, когда размер субсидии определен решением о бюджете муниципального образования </w:t>
      </w:r>
      <w:r>
        <w:rPr>
          <w:rFonts w:ascii="Times New Roman" w:hAnsi="Times New Roman"/>
          <w:sz w:val="26"/>
          <w:szCs w:val="26"/>
        </w:rPr>
        <w:t>город Рубцовск Алтайского края,</w:t>
      </w:r>
      <w:r w:rsidRPr="00A22E20">
        <w:rPr>
          <w:rFonts w:ascii="Times New Roman" w:hAnsi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/>
          <w:sz w:val="26"/>
          <w:szCs w:val="26"/>
        </w:rPr>
        <w:t>А</w:t>
      </w:r>
      <w:r w:rsidRPr="00A22E20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  <w:r w:rsidRPr="00A22E20">
        <w:rPr>
          <w:rFonts w:ascii="Times New Roman" w:hAnsi="Times New Roman"/>
          <w:sz w:val="26"/>
          <w:szCs w:val="26"/>
        </w:rPr>
        <w:t xml:space="preserve"> об утверждении муниципальной программы.</w:t>
      </w:r>
    </w:p>
    <w:p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ab/>
        <w:t xml:space="preserve">Размер субсидии определяется главным распорядителем с учетом потребности учреждения в получении такой субсидии и в пределах  бюджетных </w:t>
      </w:r>
      <w:r>
        <w:rPr>
          <w:rFonts w:ascii="Times New Roman" w:hAnsi="Times New Roman"/>
          <w:sz w:val="26"/>
          <w:szCs w:val="26"/>
        </w:rPr>
        <w:t>ассигнований</w:t>
      </w:r>
      <w:r w:rsidRPr="00A22E20">
        <w:rPr>
          <w:rFonts w:ascii="Times New Roman" w:hAnsi="Times New Roman"/>
          <w:sz w:val="26"/>
          <w:szCs w:val="26"/>
        </w:rPr>
        <w:t>, доведенных в установленном порядке главному распорядителю как получателю бюджетных средств бюдж</w:t>
      </w:r>
      <w:r>
        <w:rPr>
          <w:rFonts w:ascii="Times New Roman" w:hAnsi="Times New Roman"/>
          <w:sz w:val="26"/>
          <w:szCs w:val="26"/>
        </w:rPr>
        <w:t>ета муниципального образования город Рубцовск Алтайского края н</w:t>
      </w:r>
      <w:r w:rsidRPr="00A22E20">
        <w:rPr>
          <w:rFonts w:ascii="Times New Roman" w:hAnsi="Times New Roman"/>
          <w:sz w:val="26"/>
          <w:szCs w:val="26"/>
        </w:rPr>
        <w:t>а цели предоставления субсидии.</w:t>
      </w:r>
    </w:p>
    <w:p w:rsidR="00010DBD" w:rsidRPr="00A22E20" w:rsidRDefault="00010DBD" w:rsidP="00673D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если субсидия является источником финансового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обеспечения расходов учреждения на предоставление средств третьим лицам на конкурсной основе (за исключением средств, предоставляемых в целях исполнения контрактов (договоров) на поставку товаров, выполнение работ, оказание услуг) (далее - конечные получатели муниципальной поддержки) в распоряжении (приказе) дополнительно устанавливаются положения, аналогичные положениям, указанным в пункте 2.3 настоящего Порядка</w:t>
      </w:r>
      <w:r>
        <w:rPr>
          <w:rFonts w:ascii="Times New Roman" w:hAnsi="Times New Roman"/>
          <w:sz w:val="26"/>
          <w:szCs w:val="26"/>
        </w:rPr>
        <w:t>,</w:t>
      </w:r>
      <w:r w:rsidRPr="00A22E20">
        <w:rPr>
          <w:rFonts w:ascii="Times New Roman" w:hAnsi="Times New Roman"/>
          <w:sz w:val="26"/>
          <w:szCs w:val="26"/>
        </w:rPr>
        <w:t xml:space="preserve"> и положения, предусматривающие порядок определения конечных получателей муниципальной поддержки, установление для конечны</w:t>
      </w:r>
      <w:r>
        <w:rPr>
          <w:rFonts w:ascii="Times New Roman" w:hAnsi="Times New Roman"/>
          <w:sz w:val="26"/>
          <w:szCs w:val="26"/>
        </w:rPr>
        <w:t xml:space="preserve">х </w:t>
      </w:r>
      <w:r w:rsidRPr="00A22E20">
        <w:rPr>
          <w:rFonts w:ascii="Times New Roman" w:hAnsi="Times New Roman"/>
          <w:sz w:val="26"/>
          <w:szCs w:val="26"/>
        </w:rPr>
        <w:t>получателей муниципальной поддержки результатов, которые они должны достичь за счет предоставленных средств в целях достижения результатов, установленных для учреждений, порядка предоставления средств, отчетности об их использовании, а также ответственности за нарушение целей и условиях их предоставления.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целях предоставления субсидии между главным распорядителем и учреждением заключается соглашение в соответствии с типовой формой, утверждаемой финансовым органом муниципального образования (далее - соглашение), в котором предусматриваются в том числе: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цели предоставления субсидии;</w:t>
      </w:r>
    </w:p>
    <w:p w:rsidR="00010DBD" w:rsidRPr="00A22E20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плановые показатели (результаты), характеризующие достижение целей предоставления субсидии;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объем субсидии;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сроки (график) перечисления субсидии;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форму, а также порядок и сроки предоставления отчетности об исполнении соглашения в части информации о достижении целей, показателя(ей) (результата(ов), установленных при предоставлении субсидии;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порядок и сроки возврата сумм субсидии в случае несоблюдения учреждением целей и условий, определенных соглашением;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основания и порядок внесения изменений в соглашение, в том числе в случае уменьшения главному распорядителю ранее доведенных лимитов бюджетных обязательств на предоставление субсидии;</w:t>
      </w:r>
    </w:p>
    <w:p w:rsidR="00010DBD" w:rsidRPr="00A22E20" w:rsidRDefault="00010DBD" w:rsidP="008579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иные положения, установленные главным распорядителем (при необходимости).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Выделение бюджетных ассигнований осуществляется путем перечисления средств бюджета муниципального образования </w:t>
      </w:r>
      <w:r>
        <w:rPr>
          <w:rFonts w:ascii="Times New Roman" w:hAnsi="Times New Roman"/>
          <w:sz w:val="26"/>
          <w:szCs w:val="26"/>
        </w:rPr>
        <w:t>город Рубцовск Алтайского края</w:t>
      </w:r>
      <w:r w:rsidRPr="00A22E20">
        <w:rPr>
          <w:rFonts w:ascii="Times New Roman" w:hAnsi="Times New Roman"/>
          <w:sz w:val="26"/>
          <w:szCs w:val="26"/>
        </w:rPr>
        <w:t xml:space="preserve"> с лицевого счета главного распорядителя средств бюджета, открытого в органах федерального казначейства, на лицевой счет, открытый учреждением в органах федерального казначейства для учета операций по получению и использованию субсидий.</w:t>
      </w: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Главный распорядитель ежегодно формирует перечень целевых субсидий      (код формы документа по общероссийскому классификатору управленческой документации ( ОКУД)-0501015). 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случае, если субсидия предоставляется для достижения показателя(ей) (результата(ов), установленных соответствующей муниципальной программой, определение показателя(ей) (результата(ов) предоставления субсидии осуществляется в соответствии с показателем(ями) (результом(ами) данной программы.</w:t>
      </w:r>
    </w:p>
    <w:p w:rsidR="00010DBD" w:rsidRDefault="00010DBD" w:rsidP="004E76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0DBD" w:rsidRPr="004E76EF" w:rsidRDefault="00010DBD" w:rsidP="004E76EF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E76EF">
        <w:rPr>
          <w:rFonts w:ascii="Times New Roman" w:hAnsi="Times New Roman"/>
          <w:sz w:val="26"/>
          <w:szCs w:val="26"/>
        </w:rPr>
        <w:t>Сроки и порядок представления отчетности</w:t>
      </w:r>
    </w:p>
    <w:p w:rsidR="00010DBD" w:rsidRPr="004E76EF" w:rsidRDefault="00010DBD" w:rsidP="004E76EF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Учреждение обязано предоставить главному распорядителю отчет об использовании предоставленной субсидии, в том числе о расходах, произведенных учреждением, и о достижении целевых показателей (далее - отчет) по форме согласно приложению 2 к настоящему Порядку в сроки, установленные соглашением с учетом требований, установленных пунктами 3.2 - 3.5 настоящего Порядка.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Учреждение представляет главному распорядителю:</w:t>
      </w:r>
    </w:p>
    <w:p w:rsidR="00010DBD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ежеквартально до 25 числа месяца, следующего за отчетным периодом, отчет об использовании субсидии по формам, установленным соглашением;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10DBD" w:rsidRPr="00A22E20" w:rsidRDefault="00010DBD" w:rsidP="004321E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до 25 января финансового года, следующего за годом предоставления субсидии, отчет об использовании субсидии и выполнении показателей результативности предоставления субсидии, которые направлены на достижение показателей эффективности реализации муниципальной программы, в рамках которой была предоставлена субсидия (далее также - показатели результативности).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Отчеты об использовании субсидии составляются на 1 число месяца каждого квартала и нарастающим итогом с начала года.</w:t>
      </w:r>
    </w:p>
    <w:p w:rsidR="00010DBD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A22E20">
        <w:rPr>
          <w:rFonts w:ascii="Times New Roman" w:hAnsi="Times New Roman"/>
          <w:sz w:val="26"/>
          <w:szCs w:val="26"/>
        </w:rPr>
        <w:t xml:space="preserve">Осуществление контроля за соблюдением условий, целей и порядка предоставления субсидий и ответственность за их </w:t>
      </w:r>
      <w:r w:rsidRPr="004E76EF">
        <w:rPr>
          <w:rFonts w:ascii="Times New Roman" w:hAnsi="Times New Roman"/>
          <w:sz w:val="26"/>
          <w:szCs w:val="26"/>
        </w:rPr>
        <w:t>несоблюдение</w:t>
      </w:r>
    </w:p>
    <w:p w:rsidR="00010DBD" w:rsidRPr="004E76EF" w:rsidRDefault="00010DBD" w:rsidP="004E76EF">
      <w:pPr>
        <w:spacing w:after="0" w:line="240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Проверка соблюдения условий, целей и порядка предоставления субсидий осуществляется главным распорядителем, органами муниципального финансового контроля </w:t>
      </w:r>
      <w:r>
        <w:rPr>
          <w:rFonts w:ascii="Times New Roman" w:hAnsi="Times New Roman"/>
          <w:sz w:val="26"/>
          <w:szCs w:val="26"/>
        </w:rPr>
        <w:t>города Рубцовска Алтайского края</w:t>
      </w:r>
      <w:r w:rsidRPr="00A22E20">
        <w:rPr>
          <w:rFonts w:ascii="Times New Roman" w:hAnsi="Times New Roman"/>
          <w:sz w:val="26"/>
          <w:szCs w:val="26"/>
        </w:rPr>
        <w:t>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Выплаченные суммы субсидий подлежат возврату в бюджет муниципального образования </w:t>
      </w:r>
      <w:r>
        <w:rPr>
          <w:rFonts w:ascii="Times New Roman" w:hAnsi="Times New Roman"/>
          <w:sz w:val="26"/>
          <w:szCs w:val="26"/>
        </w:rPr>
        <w:t>город Рубцовск Алтайского края</w:t>
      </w:r>
      <w:r w:rsidRPr="00A22E20">
        <w:rPr>
          <w:rFonts w:ascii="Times New Roman" w:hAnsi="Times New Roman"/>
          <w:sz w:val="26"/>
          <w:szCs w:val="26"/>
        </w:rPr>
        <w:t xml:space="preserve"> в следующих случаях: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при выявлении в представленных Получателем субсидий документах недостоверных сведений;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в случае установления по итогам проверок, проведенных органами, уполномоченными на осуществление муниципального финансового контроля факта нарушения целей и условий предоставления субсидий;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Решение о возврате субсидии выносится главным распорядителем после рассмотрения представленных документов.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Требование главным распорядителем о возврате субсидий передается получателю субсидий лично под расписку, либо заказным письмом с уведомлением о вручении.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5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нецелевого расходования средств субсидии учреждением, выявленного по фактам проверок, субсидия подлежит возврату в полном объеме в течение 30 (тридцати) календарных дней со дня получения требования, указанного в пункте 4.4 настоящего Порядка.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6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В случае если выполнение показателя результативности предоставления субсидий составляет менее </w:t>
      </w:r>
      <w:r>
        <w:rPr>
          <w:rFonts w:ascii="Times New Roman" w:hAnsi="Times New Roman"/>
          <w:sz w:val="26"/>
          <w:szCs w:val="26"/>
        </w:rPr>
        <w:t xml:space="preserve"> 95%</w:t>
      </w:r>
      <w:r w:rsidRPr="00A22E20">
        <w:rPr>
          <w:rFonts w:ascii="Times New Roman" w:hAnsi="Times New Roman"/>
          <w:sz w:val="26"/>
          <w:szCs w:val="26"/>
        </w:rPr>
        <w:t>, субсидия подлежит возврату в бюджет муниципального образования из расчета 1% от суммы полученной субсидии за каждый процентный пункт недостижения значения процента выполнения показателя результативности предоставления субсидий.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Значение процента выполнения показателя результативности предоставления субсидий рассчитывается по формуле: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КВ = ЦП</w:t>
      </w:r>
      <w:r w:rsidRPr="00673D0F">
        <w:rPr>
          <w:rFonts w:ascii="Times New Roman" w:hAnsi="Times New Roman"/>
          <w:sz w:val="26"/>
          <w:szCs w:val="26"/>
          <w:vertAlign w:val="subscript"/>
        </w:rPr>
        <w:t>iфакт</w:t>
      </w:r>
      <w:r w:rsidRPr="00A22E20">
        <w:rPr>
          <w:rFonts w:ascii="Times New Roman" w:hAnsi="Times New Roman"/>
          <w:sz w:val="26"/>
          <w:szCs w:val="26"/>
        </w:rPr>
        <w:t xml:space="preserve"> / ЦП</w:t>
      </w:r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673D0F">
        <w:rPr>
          <w:rFonts w:ascii="Times New Roman" w:hAnsi="Times New Roman"/>
          <w:sz w:val="26"/>
          <w:szCs w:val="26"/>
          <w:vertAlign w:val="subscript"/>
        </w:rPr>
        <w:t>план</w:t>
      </w:r>
      <w:r w:rsidRPr="00A22E20">
        <w:rPr>
          <w:rFonts w:ascii="Times New Roman" w:hAnsi="Times New Roman"/>
          <w:sz w:val="26"/>
          <w:szCs w:val="26"/>
        </w:rPr>
        <w:t xml:space="preserve"> x 100, где: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КВ - </w:t>
      </w:r>
      <w:r w:rsidRPr="00A22E20">
        <w:rPr>
          <w:rFonts w:ascii="Times New Roman" w:hAnsi="Times New Roman"/>
          <w:sz w:val="26"/>
          <w:szCs w:val="26"/>
        </w:rPr>
        <w:t>значение</w:t>
      </w:r>
      <w:r w:rsidRPr="00A22E20">
        <w:rPr>
          <w:rFonts w:ascii="Times New Roman" w:hAnsi="Times New Roman"/>
          <w:sz w:val="26"/>
          <w:szCs w:val="26"/>
        </w:rPr>
        <w:tab/>
        <w:t>процента</w:t>
      </w:r>
      <w:r w:rsidRPr="00A22E20">
        <w:rPr>
          <w:rFonts w:ascii="Times New Roman" w:hAnsi="Times New Roman"/>
          <w:sz w:val="26"/>
          <w:szCs w:val="26"/>
        </w:rPr>
        <w:tab/>
        <w:t>выполнения</w:t>
      </w:r>
      <w:r w:rsidRPr="00A22E20">
        <w:rPr>
          <w:rFonts w:ascii="Times New Roman" w:hAnsi="Times New Roman"/>
          <w:sz w:val="26"/>
          <w:szCs w:val="26"/>
        </w:rPr>
        <w:tab/>
        <w:t>показателя</w:t>
      </w:r>
      <w:r w:rsidRPr="00A22E20">
        <w:rPr>
          <w:rFonts w:ascii="Times New Roman" w:hAnsi="Times New Roman"/>
          <w:sz w:val="26"/>
          <w:szCs w:val="26"/>
        </w:rPr>
        <w:tab/>
        <w:t>результативностипредоставления субсидий;</w:t>
      </w:r>
    </w:p>
    <w:p w:rsidR="00010DBD" w:rsidRPr="00A22E20" w:rsidRDefault="00010DBD" w:rsidP="00673D0F">
      <w:pPr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>П</w:t>
      </w:r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673D0F">
        <w:rPr>
          <w:rFonts w:ascii="Times New Roman" w:hAnsi="Times New Roman"/>
          <w:sz w:val="26"/>
          <w:szCs w:val="26"/>
          <w:vertAlign w:val="subscript"/>
        </w:rPr>
        <w:t>факт</w:t>
      </w:r>
      <w:r w:rsidRPr="00A22E20">
        <w:rPr>
          <w:rFonts w:ascii="Times New Roman" w:hAnsi="Times New Roman"/>
          <w:sz w:val="26"/>
          <w:szCs w:val="26"/>
        </w:rPr>
        <w:t>-фактическое значение показателя результативности предоставления субсидий;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Ц</w:t>
      </w:r>
      <w:r>
        <w:rPr>
          <w:rFonts w:ascii="Times New Roman" w:hAnsi="Times New Roman"/>
          <w:sz w:val="26"/>
          <w:szCs w:val="26"/>
        </w:rPr>
        <w:t xml:space="preserve">П </w:t>
      </w:r>
      <w:r w:rsidRPr="00673D0F">
        <w:rPr>
          <w:rFonts w:ascii="Times New Roman" w:hAnsi="Times New Roman"/>
          <w:sz w:val="26"/>
          <w:szCs w:val="26"/>
          <w:vertAlign w:val="subscript"/>
          <w:lang w:val="en-US"/>
        </w:rPr>
        <w:t>i</w:t>
      </w:r>
      <w:r w:rsidRPr="00673D0F">
        <w:rPr>
          <w:rFonts w:ascii="Times New Roman" w:hAnsi="Times New Roman"/>
          <w:sz w:val="26"/>
          <w:szCs w:val="26"/>
          <w:vertAlign w:val="subscript"/>
        </w:rPr>
        <w:t>план</w:t>
      </w:r>
      <w:r w:rsidRPr="00A22E20">
        <w:rPr>
          <w:rFonts w:ascii="Times New Roman" w:hAnsi="Times New Roman"/>
          <w:sz w:val="26"/>
          <w:szCs w:val="26"/>
        </w:rPr>
        <w:t xml:space="preserve"> - плановое значение показателя результативности предоставления субсидий.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Объем субсидии, подлежащий возврату, рассчитывается по формуле: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возвр</w:t>
      </w:r>
      <w:r w:rsidRPr="00A22E20">
        <w:rPr>
          <w:rFonts w:ascii="Times New Roman" w:hAnsi="Times New Roman"/>
          <w:sz w:val="26"/>
          <w:szCs w:val="26"/>
        </w:rPr>
        <w:t xml:space="preserve"> = (</w:t>
      </w:r>
      <w:r>
        <w:rPr>
          <w:rFonts w:ascii="Times New Roman" w:hAnsi="Times New Roman"/>
          <w:sz w:val="26"/>
          <w:szCs w:val="26"/>
        </w:rPr>
        <w:t xml:space="preserve">95 </w:t>
      </w:r>
      <w:r w:rsidRPr="00A22E20">
        <w:rPr>
          <w:rFonts w:ascii="Times New Roman" w:hAnsi="Times New Roman"/>
          <w:sz w:val="26"/>
          <w:szCs w:val="26"/>
        </w:rPr>
        <w:t>- КВ) x С</w:t>
      </w:r>
      <w:r w:rsidRPr="00673D0F">
        <w:rPr>
          <w:rFonts w:ascii="Times New Roman" w:hAnsi="Times New Roman"/>
          <w:sz w:val="26"/>
          <w:szCs w:val="26"/>
          <w:vertAlign w:val="subscript"/>
        </w:rPr>
        <w:t>получ</w:t>
      </w:r>
      <w:r w:rsidRPr="00A22E20">
        <w:rPr>
          <w:rFonts w:ascii="Times New Roman" w:hAnsi="Times New Roman"/>
          <w:sz w:val="26"/>
          <w:szCs w:val="26"/>
        </w:rPr>
        <w:t>) / 100, где: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возвр</w:t>
      </w:r>
      <w:r w:rsidRPr="00A22E20">
        <w:rPr>
          <w:rFonts w:ascii="Times New Roman" w:hAnsi="Times New Roman"/>
          <w:sz w:val="26"/>
          <w:szCs w:val="26"/>
        </w:rPr>
        <w:t xml:space="preserve"> - объем субсидии, подлежащий возврату;</w:t>
      </w:r>
    </w:p>
    <w:p w:rsidR="00010DBD" w:rsidRPr="00A22E20" w:rsidRDefault="00010DBD" w:rsidP="008579F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КВ-значение</w:t>
      </w:r>
      <w:r w:rsidRPr="00A22E20">
        <w:rPr>
          <w:rFonts w:ascii="Times New Roman" w:hAnsi="Times New Roman"/>
          <w:sz w:val="26"/>
          <w:szCs w:val="26"/>
        </w:rPr>
        <w:tab/>
        <w:t>процента</w:t>
      </w:r>
      <w:r w:rsidRPr="00A22E20">
        <w:rPr>
          <w:rFonts w:ascii="Times New Roman" w:hAnsi="Times New Roman"/>
          <w:sz w:val="26"/>
          <w:szCs w:val="26"/>
        </w:rPr>
        <w:tab/>
        <w:t>выполнения</w:t>
      </w:r>
      <w:r w:rsidRPr="00A22E20">
        <w:rPr>
          <w:rFonts w:ascii="Times New Roman" w:hAnsi="Times New Roman"/>
          <w:sz w:val="26"/>
          <w:szCs w:val="26"/>
        </w:rPr>
        <w:tab/>
        <w:t>показателя</w:t>
      </w:r>
      <w:r w:rsidRPr="00A22E20">
        <w:rPr>
          <w:rFonts w:ascii="Times New Roman" w:hAnsi="Times New Roman"/>
          <w:sz w:val="26"/>
          <w:szCs w:val="26"/>
        </w:rPr>
        <w:tab/>
        <w:t>результативности</w:t>
      </w:r>
    </w:p>
    <w:p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предоставления субсидий;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С</w:t>
      </w:r>
      <w:r w:rsidRPr="00673D0F">
        <w:rPr>
          <w:rFonts w:ascii="Times New Roman" w:hAnsi="Times New Roman"/>
          <w:sz w:val="26"/>
          <w:szCs w:val="26"/>
          <w:vertAlign w:val="subscript"/>
        </w:rPr>
        <w:t>получ</w:t>
      </w:r>
      <w:r w:rsidRPr="00A22E20">
        <w:rPr>
          <w:rFonts w:ascii="Times New Roman" w:hAnsi="Times New Roman"/>
          <w:sz w:val="26"/>
          <w:szCs w:val="26"/>
        </w:rPr>
        <w:t xml:space="preserve"> - объем полученной субсидии.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Решение о возврате субсидии в связи с невыполнением показателей результативности предоставления субсидий принимается главным распорядителем в течение 30 (тридцати) календарных дней со дня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установления факта невыполнения показателя результативности.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Главный распорядитель в течение 5 (пяти) рабочих дней со дня принятия решения о возврате целевой субсидии направляет учреждению уведомление с требованием о возврате полученной субсидии (части полученной субсидии). Субсидия подлежит возрасту в течение 30 (тридцати) календарных дней со дня получения уведомления.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7</w:t>
      </w:r>
      <w:r w:rsidRPr="00A22E2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В случае непоступления средств в течение 30 (тридцати) календарных дней со дня получения требования о возврате субсидии (части субсидии) главный распорядитель в срок не более 3 (трех) месяцев со дня истечения срока для возврата средств принимает меры к их взысканию в судебном порядке.</w:t>
      </w:r>
    </w:p>
    <w:p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624157" w:rsidRDefault="00010DBD" w:rsidP="00673D0F">
      <w:pPr>
        <w:pStyle w:val="Default"/>
        <w:jc w:val="both"/>
        <w:rPr>
          <w:sz w:val="26"/>
          <w:szCs w:val="26"/>
        </w:rPr>
      </w:pPr>
      <w:r w:rsidRPr="00624157">
        <w:rPr>
          <w:sz w:val="26"/>
          <w:szCs w:val="26"/>
        </w:rPr>
        <w:t>Начальник отдела по организации</w:t>
      </w:r>
    </w:p>
    <w:p w:rsidR="00010DBD" w:rsidRPr="00624157" w:rsidRDefault="00010DBD" w:rsidP="00673D0F">
      <w:pPr>
        <w:pStyle w:val="Default"/>
        <w:jc w:val="both"/>
        <w:rPr>
          <w:sz w:val="26"/>
          <w:szCs w:val="26"/>
        </w:rPr>
      </w:pPr>
      <w:r w:rsidRPr="00624157">
        <w:rPr>
          <w:sz w:val="26"/>
          <w:szCs w:val="26"/>
        </w:rPr>
        <w:t>управления и работе с обращениями</w:t>
      </w:r>
    </w:p>
    <w:p w:rsidR="00010DBD" w:rsidRPr="00624157" w:rsidRDefault="00010DBD" w:rsidP="00673D0F">
      <w:pPr>
        <w:pStyle w:val="Default"/>
        <w:jc w:val="both"/>
        <w:rPr>
          <w:sz w:val="26"/>
          <w:szCs w:val="26"/>
        </w:rPr>
      </w:pPr>
      <w:r w:rsidRPr="00624157">
        <w:rPr>
          <w:sz w:val="26"/>
          <w:szCs w:val="26"/>
        </w:rPr>
        <w:t>Администрации города Рубцовска</w:t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 w:rsidRPr="00624157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624157">
        <w:rPr>
          <w:sz w:val="26"/>
          <w:szCs w:val="26"/>
        </w:rPr>
        <w:t>А.В.Инютина</w:t>
      </w: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89133D">
      <w:pPr>
        <w:spacing w:after="0" w:line="240" w:lineRule="auto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010DBD" w:rsidRDefault="00010DBD" w:rsidP="0089133D">
      <w:pPr>
        <w:spacing w:after="0" w:line="240" w:lineRule="auto"/>
        <w:ind w:left="4248" w:firstLine="708"/>
        <w:jc w:val="right"/>
        <w:rPr>
          <w:rFonts w:ascii="Times New Roman" w:hAnsi="Times New Roman"/>
          <w:sz w:val="26"/>
          <w:szCs w:val="26"/>
        </w:rPr>
      </w:pPr>
    </w:p>
    <w:p w:rsidR="00010DBD" w:rsidRDefault="00010DBD" w:rsidP="00E46E35">
      <w:pPr>
        <w:spacing w:after="0" w:line="240" w:lineRule="auto"/>
        <w:ind w:left="4679"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Приложение 1</w:t>
      </w:r>
    </w:p>
    <w:p w:rsidR="00010DBD" w:rsidRPr="00A22E20" w:rsidRDefault="00010DBD" w:rsidP="00E46E35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A22E20">
        <w:rPr>
          <w:rFonts w:ascii="Times New Roman" w:hAnsi="Times New Roman"/>
          <w:sz w:val="26"/>
          <w:szCs w:val="26"/>
        </w:rPr>
        <w:t xml:space="preserve">пределения объема и условий предоставления муниципальным бюджетным и автономным </w:t>
      </w:r>
      <w:r>
        <w:rPr>
          <w:rFonts w:ascii="Times New Roman" w:hAnsi="Times New Roman"/>
          <w:sz w:val="26"/>
          <w:szCs w:val="26"/>
        </w:rPr>
        <w:t xml:space="preserve">учреждениям </w:t>
      </w:r>
      <w:r w:rsidRPr="00A22E20">
        <w:rPr>
          <w:rFonts w:ascii="Times New Roman" w:hAnsi="Times New Roman"/>
          <w:sz w:val="26"/>
          <w:szCs w:val="26"/>
        </w:rPr>
        <w:t>субсидий на иные цели</w:t>
      </w:r>
    </w:p>
    <w:p w:rsidR="00010DBD" w:rsidRPr="00A22E20" w:rsidRDefault="00010DBD" w:rsidP="00816BD6">
      <w:pPr>
        <w:spacing w:after="0" w:line="240" w:lineRule="auto"/>
        <w:ind w:left="4956" w:firstLine="708"/>
        <w:rPr>
          <w:rFonts w:ascii="Times New Roman" w:hAnsi="Times New Roman"/>
          <w:sz w:val="26"/>
          <w:szCs w:val="26"/>
        </w:rPr>
      </w:pPr>
    </w:p>
    <w:p w:rsidR="00010DBD" w:rsidRDefault="00010DBD" w:rsidP="00816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еречень документов, предоставляемых для получения субсидии</w:t>
      </w:r>
    </w:p>
    <w:p w:rsidR="00010DBD" w:rsidRPr="00A22E20" w:rsidRDefault="00010DBD" w:rsidP="00816BD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Обращение о предоставлении субсидии с указанием целей, объема бюджетных ассигнований.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Пояснительную записку, содержащую обоснование необходимости осуществления учреждением расходов на цели, установленные подпунктом 1.2 настоящего Порядка, включая расчет-обоснование суммы субсидии, необходимой для осуществления указанных расходов, в том числе предварительную смету (на выполнение (оказание) соответствующих работ, проведение мероприятий, приобретение имущества) с приложением предложений поставщиков (подрядчиков), статистических данных и (или) иной информация исходя из целей предоставления субсидии.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Перечень объектов, подлежащих ремонту, акт обследования объектов и дефектную ведомость, в случае, если целью предоставления субсидии является проведение ремонта (реконструкции).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Программа мероприятий, в случае, если целью предоставления субсидии является проведение мероприятий, в том числе конференций, симпозиумов, выставок.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Информация о планируемом к приобретению имуществе и расчет стоимости приобретения, в случае, если целью предоставления субсидии является приобретение имущества.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Информация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Иная информацию в зависимости от цели предоставления субсидии.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Обоснование эффективности реализации мероприятия муниципальной программы, предусматривающего использование субсидии.</w:t>
      </w:r>
    </w:p>
    <w:p w:rsidR="00010DBD" w:rsidRPr="00A22E20" w:rsidRDefault="00010DBD" w:rsidP="000F59C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22E20">
        <w:rPr>
          <w:rFonts w:ascii="Times New Roman" w:hAnsi="Times New Roman"/>
          <w:sz w:val="26"/>
          <w:szCs w:val="26"/>
        </w:rPr>
        <w:t>9.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Информация об отсутствии неисполненной обязанности по уплате просроченной задолженности по возврату в бюджет муниципального образования субсидий, бюджетных инвестиций, предоставленных, в том числе в соответствии с иными правовыми актами </w:t>
      </w:r>
      <w:r>
        <w:rPr>
          <w:rFonts w:ascii="Times New Roman" w:hAnsi="Times New Roman"/>
          <w:sz w:val="26"/>
          <w:szCs w:val="26"/>
        </w:rPr>
        <w:t>А</w:t>
      </w:r>
      <w:r w:rsidRPr="00A22E20">
        <w:rPr>
          <w:rFonts w:ascii="Times New Roman" w:hAnsi="Times New Roman"/>
          <w:sz w:val="26"/>
          <w:szCs w:val="26"/>
        </w:rPr>
        <w:t xml:space="preserve">дминистрации </w:t>
      </w:r>
      <w:r>
        <w:rPr>
          <w:rFonts w:ascii="Times New Roman" w:hAnsi="Times New Roman"/>
          <w:sz w:val="26"/>
          <w:szCs w:val="26"/>
        </w:rPr>
        <w:t xml:space="preserve">города Рубцовска Алтайского края, </w:t>
      </w:r>
      <w:r w:rsidRPr="00A22E20">
        <w:rPr>
          <w:rFonts w:ascii="Times New Roman" w:hAnsi="Times New Roman"/>
          <w:sz w:val="26"/>
          <w:szCs w:val="26"/>
        </w:rPr>
        <w:t>за исключением случаев предоставления субсидии на осуществление мероприятий по реорганизации или ликвидации учреждения, а также предоставления субсидий на предотвращение аварийной (чрезвычайной) ситуации, ликвидации последствий и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Pr="00A22E20" w:rsidRDefault="00010DBD" w:rsidP="008579F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491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1" w:name="bookmark10"/>
    </w:p>
    <w:p w:rsidR="00010DBD" w:rsidRDefault="00010DBD" w:rsidP="00491D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441F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Приложение 2</w:t>
      </w:r>
    </w:p>
    <w:p w:rsidR="00010DBD" w:rsidRPr="00A22E20" w:rsidRDefault="00010DBD" w:rsidP="00441FF2">
      <w:pPr>
        <w:spacing w:after="0" w:line="240" w:lineRule="auto"/>
        <w:ind w:left="495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Порядку о</w:t>
      </w:r>
      <w:r w:rsidRPr="00A22E20">
        <w:rPr>
          <w:rFonts w:ascii="Times New Roman" w:hAnsi="Times New Roman"/>
          <w:sz w:val="26"/>
          <w:szCs w:val="26"/>
        </w:rPr>
        <w:t>пределения объема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и условий предоставления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ым бюд</w:t>
      </w:r>
      <w:r w:rsidRPr="00A22E20">
        <w:rPr>
          <w:rFonts w:ascii="Times New Roman" w:hAnsi="Times New Roman"/>
          <w:sz w:val="26"/>
          <w:szCs w:val="26"/>
        </w:rPr>
        <w:t>жетным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 xml:space="preserve">и автономным </w:t>
      </w:r>
      <w:r>
        <w:rPr>
          <w:rFonts w:ascii="Times New Roman" w:hAnsi="Times New Roman"/>
          <w:sz w:val="26"/>
          <w:szCs w:val="26"/>
        </w:rPr>
        <w:t xml:space="preserve"> учреждениям </w:t>
      </w:r>
      <w:r w:rsidRPr="00A22E20">
        <w:rPr>
          <w:rFonts w:ascii="Times New Roman" w:hAnsi="Times New Roman"/>
          <w:sz w:val="26"/>
          <w:szCs w:val="26"/>
        </w:rPr>
        <w:t>субсидий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22E20">
        <w:rPr>
          <w:rFonts w:ascii="Times New Roman" w:hAnsi="Times New Roman"/>
          <w:sz w:val="26"/>
          <w:szCs w:val="26"/>
        </w:rPr>
        <w:t>на иные цели</w:t>
      </w:r>
    </w:p>
    <w:p w:rsidR="00010DBD" w:rsidRPr="000364AF" w:rsidRDefault="00010DBD" w:rsidP="00880BA3">
      <w:pPr>
        <w:spacing w:after="0" w:line="240" w:lineRule="auto"/>
        <w:ind w:left="220"/>
        <w:jc w:val="both"/>
        <w:rPr>
          <w:rFonts w:ascii="Times New Roman" w:hAnsi="Times New Roman"/>
          <w:sz w:val="26"/>
          <w:szCs w:val="26"/>
        </w:rPr>
      </w:pPr>
    </w:p>
    <w:p w:rsidR="00010DBD" w:rsidRPr="00D36530" w:rsidRDefault="00010DBD" w:rsidP="0089133D">
      <w:pPr>
        <w:spacing w:after="0"/>
        <w:ind w:left="22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Отчет</w:t>
      </w:r>
    </w:p>
    <w:p w:rsidR="00010DBD" w:rsidRPr="00D36530" w:rsidRDefault="00010DBD" w:rsidP="0089133D">
      <w:pPr>
        <w:spacing w:after="0"/>
        <w:ind w:left="220"/>
        <w:jc w:val="center"/>
        <w:rPr>
          <w:b/>
        </w:rPr>
      </w:pPr>
      <w:r w:rsidRPr="00D36530">
        <w:rPr>
          <w:rFonts w:ascii="Times New Roman" w:hAnsi="Times New Roman"/>
          <w:b/>
          <w:sz w:val="26"/>
          <w:szCs w:val="26"/>
        </w:rPr>
        <w:t>Раздел 1</w:t>
      </w:r>
      <w:bookmarkEnd w:id="1"/>
    </w:p>
    <w:p w:rsidR="00010DBD" w:rsidRPr="00D36530" w:rsidRDefault="00010DBD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  <w:r w:rsidRPr="00D36530">
        <w:rPr>
          <w:sz w:val="26"/>
          <w:szCs w:val="26"/>
        </w:rPr>
        <w:t>о расходах, источником финансового обеспечения которых является</w:t>
      </w:r>
    </w:p>
    <w:p w:rsidR="00010DBD" w:rsidRDefault="00010DBD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  <w:r w:rsidRPr="00D36530">
        <w:rPr>
          <w:sz w:val="26"/>
          <w:szCs w:val="26"/>
        </w:rPr>
        <w:t>Субсидия</w:t>
      </w:r>
    </w:p>
    <w:p w:rsidR="00010DBD" w:rsidRPr="00D36530" w:rsidRDefault="00010DBD" w:rsidP="0089133D">
      <w:pPr>
        <w:pStyle w:val="30"/>
        <w:shd w:val="clear" w:color="auto" w:fill="auto"/>
        <w:spacing w:before="0" w:after="0"/>
        <w:ind w:left="220"/>
        <w:rPr>
          <w:sz w:val="26"/>
          <w:szCs w:val="26"/>
        </w:rPr>
      </w:pPr>
    </w:p>
    <w:p w:rsidR="00010DBD" w:rsidRPr="0011587A" w:rsidRDefault="00010DBD" w:rsidP="0089133D">
      <w:pPr>
        <w:tabs>
          <w:tab w:val="left" w:pos="3749"/>
          <w:tab w:val="left" w:pos="5664"/>
        </w:tabs>
        <w:spacing w:after="0" w:line="322" w:lineRule="exact"/>
        <w:ind w:left="3000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 xml:space="preserve">на </w:t>
      </w:r>
      <w:r w:rsidRPr="0011587A">
        <w:rPr>
          <w:rFonts w:ascii="Times New Roman" w:hAnsi="Times New Roman"/>
          <w:sz w:val="26"/>
          <w:szCs w:val="26"/>
          <w:u w:val="single"/>
        </w:rPr>
        <w:tab/>
      </w:r>
      <w:r w:rsidRPr="0011587A">
        <w:rPr>
          <w:rFonts w:ascii="Times New Roman" w:hAnsi="Times New Roman"/>
          <w:sz w:val="26"/>
          <w:szCs w:val="26"/>
          <w:u w:val="single"/>
        </w:rPr>
        <w:tab/>
      </w:r>
      <w:r w:rsidRPr="0011587A">
        <w:rPr>
          <w:rFonts w:ascii="Times New Roman" w:hAnsi="Times New Roman"/>
          <w:sz w:val="26"/>
          <w:szCs w:val="26"/>
        </w:rPr>
        <w:t>20 г.</w:t>
      </w:r>
    </w:p>
    <w:p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Наименование</w:t>
      </w:r>
    </w:p>
    <w:p w:rsidR="00010DBD" w:rsidRPr="0011587A" w:rsidRDefault="00010DBD" w:rsidP="0089133D">
      <w:pPr>
        <w:tabs>
          <w:tab w:val="left" w:leader="underscore" w:pos="8558"/>
        </w:tabs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Учреждения:</w:t>
      </w:r>
      <w:r w:rsidRPr="0011587A">
        <w:rPr>
          <w:rFonts w:ascii="Times New Roman" w:hAnsi="Times New Roman"/>
          <w:sz w:val="26"/>
          <w:szCs w:val="26"/>
        </w:rPr>
        <w:tab/>
      </w:r>
    </w:p>
    <w:p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Периодичность: квартальная, годовая</w:t>
      </w:r>
    </w:p>
    <w:p w:rsidR="00010DBD" w:rsidRPr="0011587A" w:rsidRDefault="00010DBD" w:rsidP="0089133D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11587A">
        <w:rPr>
          <w:rFonts w:ascii="Times New Roman" w:hAnsi="Times New Roman"/>
          <w:sz w:val="26"/>
          <w:szCs w:val="26"/>
        </w:rPr>
        <w:t>Единица измерения: рубль (с точностью до второго десятичного знака)</w:t>
      </w:r>
    </w:p>
    <w:p w:rsidR="00010DBD" w:rsidRPr="0011587A" w:rsidRDefault="00010DBD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4571"/>
        <w:gridCol w:w="717"/>
        <w:gridCol w:w="1443"/>
        <w:gridCol w:w="996"/>
        <w:gridCol w:w="1648"/>
      </w:tblGrid>
      <w:tr w:rsidR="00010DBD" w:rsidRPr="00BB74E6" w:rsidTr="00441FF2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322" w:lineRule="exact"/>
              <w:ind w:left="-115" w:firstLine="115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Код</w:t>
            </w:r>
          </w:p>
          <w:p w:rsidR="00010DBD" w:rsidRPr="00BB74E6" w:rsidRDefault="00010DBD" w:rsidP="0011587A">
            <w:pPr>
              <w:spacing w:after="0" w:line="322" w:lineRule="exact"/>
              <w:ind w:left="-115" w:firstLine="115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строки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Код</w:t>
            </w:r>
          </w:p>
          <w:p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направления</w:t>
            </w:r>
          </w:p>
          <w:p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расходования</w:t>
            </w:r>
          </w:p>
          <w:p w:rsidR="00010DBD" w:rsidRPr="00BB74E6" w:rsidRDefault="00010DBD" w:rsidP="0011587A">
            <w:pPr>
              <w:spacing w:after="0" w:line="322" w:lineRule="exact"/>
              <w:ind w:left="34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субсидии*</w:t>
            </w:r>
          </w:p>
          <w:p w:rsidR="00010DBD" w:rsidRPr="00BB74E6" w:rsidRDefault="00010DBD" w:rsidP="0011587A">
            <w:pPr>
              <w:spacing w:after="0"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0DBD" w:rsidRPr="00BB74E6" w:rsidRDefault="00010DBD" w:rsidP="0011587A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Сумма</w:t>
            </w:r>
          </w:p>
        </w:tc>
      </w:tr>
      <w:tr w:rsidR="00010DBD" w:rsidRPr="00BB74E6" w:rsidTr="00441FF2">
        <w:trPr>
          <w:trHeight w:val="340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441FF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1158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отчетный</w:t>
            </w:r>
          </w:p>
          <w:p w:rsidR="00010DBD" w:rsidRPr="00BB74E6" w:rsidRDefault="00010DBD" w:rsidP="0011587A">
            <w:pPr>
              <w:spacing w:before="120" w:after="0" w:line="240" w:lineRule="auto"/>
              <w:ind w:left="22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322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нарастающим итогом с начала года</w:t>
            </w:r>
          </w:p>
        </w:tc>
      </w:tr>
      <w:tr w:rsidR="00010DBD" w:rsidRPr="00BB74E6" w:rsidTr="00441FF2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280" w:lineRule="exact"/>
              <w:ind w:left="280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0DBD" w:rsidRPr="00BB74E6" w:rsidRDefault="00010DBD" w:rsidP="0011587A">
            <w:pPr>
              <w:spacing w:after="0" w:line="280" w:lineRule="exact"/>
              <w:jc w:val="center"/>
              <w:rPr>
                <w:b/>
                <w:sz w:val="24"/>
                <w:szCs w:val="24"/>
              </w:rPr>
            </w:pPr>
            <w:r w:rsidRPr="00441FF2">
              <w:rPr>
                <w:rStyle w:val="21"/>
                <w:b w:val="0"/>
                <w:sz w:val="24"/>
                <w:szCs w:val="24"/>
              </w:rPr>
              <w:t>5</w:t>
            </w: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322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6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:rsidR="00010DBD" w:rsidRPr="00BB74E6" w:rsidRDefault="00010DBD" w:rsidP="00441FF2">
            <w:pPr>
              <w:spacing w:before="60"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317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подлежащий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E46E35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322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:rsidR="00010DBD" w:rsidRPr="00BB74E6" w:rsidRDefault="00010DBD" w:rsidP="00441FF2">
            <w:pPr>
              <w:spacing w:after="0" w:line="322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317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317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средства, полученные при возврате</w:t>
            </w:r>
          </w:p>
          <w:p w:rsidR="00010DBD" w:rsidRPr="00BB74E6" w:rsidRDefault="00010DBD" w:rsidP="00441FF2">
            <w:pPr>
              <w:spacing w:after="0" w:line="280" w:lineRule="exact"/>
              <w:jc w:val="both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займов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sz w:val="24"/>
                <w:szCs w:val="24"/>
              </w:rPr>
            </w:pPr>
            <w:r w:rsidRPr="00441FF2">
              <w:rPr>
                <w:rStyle w:val="20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проценты за пользование займами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целях предоставления грантов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Перечисление средств в целях предоставления займов (микрозаймов)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Иные выплаты,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E46E35">
        <w:trPr>
          <w:trHeight w:val="2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Возвращено в бюджет муниципального образования,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в том числе:</w:t>
            </w:r>
          </w:p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  <w:tr w:rsidR="00010DBD" w:rsidRPr="00BB74E6" w:rsidTr="00441F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подлежит возврату в бюджет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spacing w:after="0" w:line="280" w:lineRule="exact"/>
              <w:ind w:left="16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1FF2">
              <w:rPr>
                <w:rStyle w:val="20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F2">
              <w:rPr>
                <w:rStyle w:val="20"/>
                <w:color w:val="auto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BD" w:rsidRPr="00BB74E6" w:rsidRDefault="00010DBD" w:rsidP="00441F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0DBD" w:rsidRDefault="00010DBD">
      <w:pPr>
        <w:rPr>
          <w:rFonts w:ascii="Times New Roman" w:hAnsi="Times New Roman"/>
          <w:sz w:val="26"/>
          <w:szCs w:val="26"/>
        </w:rPr>
      </w:pPr>
    </w:p>
    <w:p w:rsidR="00010DBD" w:rsidRDefault="00010DBD" w:rsidP="00F13C5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Учреждения _____________   ___________   _____________________</w:t>
      </w:r>
    </w:p>
    <w:p w:rsidR="00010DBD" w:rsidRPr="00F13C5D" w:rsidRDefault="00010DBD" w:rsidP="00F13C5D">
      <w:pPr>
        <w:spacing w:after="0" w:line="240" w:lineRule="auto"/>
        <w:rPr>
          <w:rFonts w:ascii="Times New Roman" w:hAnsi="Times New Roman"/>
        </w:rPr>
      </w:pPr>
      <w:r w:rsidRPr="00F13C5D">
        <w:rPr>
          <w:rFonts w:ascii="Times New Roman" w:hAnsi="Times New Roman"/>
        </w:rPr>
        <w:t>(уполномоченное лицо)</w:t>
      </w:r>
      <w:r>
        <w:rPr>
          <w:rFonts w:ascii="Times New Roman" w:hAnsi="Times New Roman"/>
        </w:rPr>
        <w:tab/>
        <w:t xml:space="preserve">         (должность)              (подпись)               (расшифровка подписи) </w:t>
      </w:r>
    </w:p>
    <w:p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</w:pPr>
    </w:p>
    <w:p w:rsidR="00010DB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6"/>
          <w:szCs w:val="26"/>
        </w:rPr>
      </w:pPr>
      <w:r>
        <w:rPr>
          <w:sz w:val="26"/>
          <w:szCs w:val="26"/>
        </w:rPr>
        <w:t>Исполнитель        _____________    __________________    _____________</w:t>
      </w:r>
    </w:p>
    <w:p w:rsidR="00010DBD" w:rsidRPr="00F13C5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2"/>
          <w:szCs w:val="22"/>
        </w:rPr>
      </w:pPr>
      <w:r w:rsidRPr="00F13C5D">
        <w:rPr>
          <w:sz w:val="22"/>
          <w:szCs w:val="22"/>
        </w:rPr>
        <w:t>(должность)</w:t>
      </w:r>
      <w:r>
        <w:rPr>
          <w:sz w:val="22"/>
          <w:szCs w:val="22"/>
        </w:rPr>
        <w:t xml:space="preserve">                         (ФИО)                         (телефон)</w:t>
      </w:r>
    </w:p>
    <w:p w:rsidR="00010DBD" w:rsidRPr="00F13C5D" w:rsidRDefault="00010DBD" w:rsidP="00F13C5D">
      <w:pPr>
        <w:pStyle w:val="23"/>
        <w:shd w:val="clear" w:color="auto" w:fill="auto"/>
        <w:tabs>
          <w:tab w:val="left" w:leader="underscore" w:pos="6158"/>
          <w:tab w:val="left" w:leader="underscore" w:pos="8976"/>
        </w:tabs>
        <w:spacing w:after="0" w:line="280" w:lineRule="exact"/>
        <w:rPr>
          <w:sz w:val="22"/>
          <w:szCs w:val="22"/>
        </w:rPr>
      </w:pPr>
    </w:p>
    <w:p w:rsidR="00010DBD" w:rsidRDefault="00010DBD">
      <w:pPr>
        <w:rPr>
          <w:rFonts w:ascii="Times New Roman" w:hAnsi="Times New Roman"/>
          <w:sz w:val="26"/>
          <w:szCs w:val="26"/>
        </w:rPr>
      </w:pPr>
    </w:p>
    <w:p w:rsidR="00010DBD" w:rsidRDefault="00010DB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     ___________   20_____г.</w:t>
      </w:r>
    </w:p>
    <w:p w:rsidR="00010DBD" w:rsidRDefault="00010DBD">
      <w:pPr>
        <w:rPr>
          <w:rFonts w:ascii="Times New Roman" w:hAnsi="Times New Roman"/>
          <w:sz w:val="26"/>
          <w:szCs w:val="26"/>
        </w:rPr>
      </w:pPr>
    </w:p>
    <w:p w:rsidR="00010DBD" w:rsidRDefault="00010DBD" w:rsidP="00D36530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*Коды направлений расходования Субсидии, указываемые в настоящем отчете, должны соответствовать кодам, указанным в Соглашении о предоставлении субсидии</w:t>
      </w:r>
    </w:p>
    <w:p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:rsidR="00010DBD" w:rsidRDefault="00010DBD" w:rsidP="00F13C5D">
      <w:pPr>
        <w:ind w:left="360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010DBD" w:rsidRPr="00D36530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Раздел 2</w:t>
      </w:r>
    </w:p>
    <w:p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 xml:space="preserve">О достижении значений показателей результативности предоставления Субсидии </w:t>
      </w:r>
    </w:p>
    <w:p w:rsidR="00010DBD" w:rsidRPr="00D36530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D36530">
        <w:rPr>
          <w:rFonts w:ascii="Times New Roman" w:hAnsi="Times New Roman"/>
          <w:b/>
          <w:sz w:val="26"/>
          <w:szCs w:val="26"/>
        </w:rPr>
        <w:t>по состоянию на __________ 20 ______ года</w:t>
      </w:r>
    </w:p>
    <w:p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Наименование Учреждения: _______________________________</w:t>
      </w: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Периодичность: ________________________</w:t>
      </w: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tbl>
      <w:tblPr>
        <w:tblW w:w="910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1287"/>
        <w:gridCol w:w="1275"/>
        <w:gridCol w:w="1276"/>
        <w:gridCol w:w="1276"/>
        <w:gridCol w:w="1275"/>
        <w:gridCol w:w="993"/>
        <w:gridCol w:w="1134"/>
      </w:tblGrid>
      <w:tr w:rsidR="00010DBD" w:rsidRPr="00BB74E6" w:rsidTr="00BB74E6">
        <w:tc>
          <w:tcPr>
            <w:tcW w:w="588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287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Достигнутое значение показателя</w:t>
            </w:r>
          </w:p>
        </w:tc>
        <w:tc>
          <w:tcPr>
            <w:tcW w:w="993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Процент выполнения</w:t>
            </w:r>
          </w:p>
        </w:tc>
        <w:tc>
          <w:tcPr>
            <w:tcW w:w="1134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Причина отклонения</w:t>
            </w:r>
          </w:p>
        </w:tc>
      </w:tr>
      <w:tr w:rsidR="00010DBD" w:rsidRPr="00BB74E6" w:rsidTr="00BB74E6">
        <w:tc>
          <w:tcPr>
            <w:tcW w:w="588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10DBD" w:rsidRPr="00BB74E6" w:rsidRDefault="00010DBD" w:rsidP="00BB74E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74E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010DBD" w:rsidRPr="00BB74E6" w:rsidTr="00BB74E6">
        <w:tc>
          <w:tcPr>
            <w:tcW w:w="588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010DBD" w:rsidRPr="00BB74E6" w:rsidRDefault="00010DBD" w:rsidP="00BB74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Учреждения _____________   __________   __________________</w:t>
      </w:r>
    </w:p>
    <w:p w:rsidR="00010DBD" w:rsidRPr="00766173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 уполномоченное лицо</w:t>
      </w:r>
      <w:r w:rsidRPr="00766173">
        <w:rPr>
          <w:rFonts w:ascii="Times New Roman" w:hAnsi="Times New Roman"/>
        </w:rPr>
        <w:t xml:space="preserve">)          (должность)          (подпись)        </w:t>
      </w:r>
      <w:r>
        <w:rPr>
          <w:rFonts w:ascii="Times New Roman" w:hAnsi="Times New Roman"/>
        </w:rPr>
        <w:t>(расшифровка подписи)</w:t>
      </w:r>
    </w:p>
    <w:p w:rsidR="00010DBD" w:rsidRDefault="00010DBD" w:rsidP="00766173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 ______________   _______________   __________________</w:t>
      </w: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D36530">
        <w:rPr>
          <w:rFonts w:ascii="Times New Roman" w:hAnsi="Times New Roman"/>
        </w:rPr>
        <w:t>(должность)</w:t>
      </w:r>
      <w:r>
        <w:rPr>
          <w:rFonts w:ascii="Times New Roman" w:hAnsi="Times New Roman"/>
        </w:rPr>
        <w:t xml:space="preserve">                    (ФИО)                            (телефон)</w:t>
      </w:r>
    </w:p>
    <w:p w:rsidR="00010DB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010DBD" w:rsidRPr="00D36530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   _____________ 20_____г.</w:t>
      </w:r>
    </w:p>
    <w:p w:rsidR="00010DBD" w:rsidRPr="00F13C5D" w:rsidRDefault="00010DBD" w:rsidP="0076617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  <w:sectPr w:rsidR="00010DBD" w:rsidRPr="00F13C5D" w:rsidSect="008579F9">
          <w:pgSz w:w="11906" w:h="16838"/>
          <w:pgMar w:top="1134" w:right="850" w:bottom="1134" w:left="1701" w:header="0" w:footer="0" w:gutter="0"/>
          <w:cols w:space="720"/>
          <w:noEndnote/>
          <w:docGrid w:linePitch="299"/>
        </w:sectPr>
      </w:pPr>
    </w:p>
    <w:p w:rsidR="00010DBD" w:rsidRPr="00D715F2" w:rsidRDefault="00010DBD" w:rsidP="00880BA3">
      <w:pPr>
        <w:framePr w:w="9713" w:h="5035" w:hRule="exact" w:wrap="around" w:vAnchor="page" w:hAnchor="page" w:x="1486" w:y="1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sectPr w:rsidR="00010DBD" w:rsidRPr="00D715F2" w:rsidSect="00880BA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87"/>
    <w:rsid w:val="00010DBD"/>
    <w:rsid w:val="000175DB"/>
    <w:rsid w:val="000354D0"/>
    <w:rsid w:val="000364AF"/>
    <w:rsid w:val="00056340"/>
    <w:rsid w:val="00062BD0"/>
    <w:rsid w:val="0007502E"/>
    <w:rsid w:val="000877FF"/>
    <w:rsid w:val="000A353E"/>
    <w:rsid w:val="000C633A"/>
    <w:rsid w:val="000F59CD"/>
    <w:rsid w:val="0011587A"/>
    <w:rsid w:val="00130739"/>
    <w:rsid w:val="0014068B"/>
    <w:rsid w:val="001407DA"/>
    <w:rsid w:val="001F37F4"/>
    <w:rsid w:val="001F5B4D"/>
    <w:rsid w:val="0021465D"/>
    <w:rsid w:val="0023557D"/>
    <w:rsid w:val="00274A0D"/>
    <w:rsid w:val="002A17DA"/>
    <w:rsid w:val="002A322D"/>
    <w:rsid w:val="002B58C3"/>
    <w:rsid w:val="002C624D"/>
    <w:rsid w:val="002F455A"/>
    <w:rsid w:val="002F7482"/>
    <w:rsid w:val="003732F0"/>
    <w:rsid w:val="00383C55"/>
    <w:rsid w:val="004023F0"/>
    <w:rsid w:val="004044F3"/>
    <w:rsid w:val="004321E3"/>
    <w:rsid w:val="00441FF2"/>
    <w:rsid w:val="004506CA"/>
    <w:rsid w:val="00491BDD"/>
    <w:rsid w:val="00491D43"/>
    <w:rsid w:val="004B1CD2"/>
    <w:rsid w:val="004B604E"/>
    <w:rsid w:val="004D22BF"/>
    <w:rsid w:val="004E76EF"/>
    <w:rsid w:val="005151FF"/>
    <w:rsid w:val="00546F8A"/>
    <w:rsid w:val="00566B09"/>
    <w:rsid w:val="00583BA6"/>
    <w:rsid w:val="00603640"/>
    <w:rsid w:val="00624157"/>
    <w:rsid w:val="00635BDE"/>
    <w:rsid w:val="00641684"/>
    <w:rsid w:val="00653485"/>
    <w:rsid w:val="00673D0F"/>
    <w:rsid w:val="00683434"/>
    <w:rsid w:val="00696D58"/>
    <w:rsid w:val="006979F3"/>
    <w:rsid w:val="006B2B79"/>
    <w:rsid w:val="006E4147"/>
    <w:rsid w:val="006E53DA"/>
    <w:rsid w:val="00705487"/>
    <w:rsid w:val="00766173"/>
    <w:rsid w:val="0078615B"/>
    <w:rsid w:val="007D3936"/>
    <w:rsid w:val="007E7DE9"/>
    <w:rsid w:val="00816BD6"/>
    <w:rsid w:val="00816E46"/>
    <w:rsid w:val="008579F9"/>
    <w:rsid w:val="0087293E"/>
    <w:rsid w:val="00880BA3"/>
    <w:rsid w:val="0089133D"/>
    <w:rsid w:val="008E2FC6"/>
    <w:rsid w:val="008E6606"/>
    <w:rsid w:val="009022F5"/>
    <w:rsid w:val="00912130"/>
    <w:rsid w:val="00922FEA"/>
    <w:rsid w:val="00935BD9"/>
    <w:rsid w:val="00951E1F"/>
    <w:rsid w:val="0095236F"/>
    <w:rsid w:val="009630AF"/>
    <w:rsid w:val="00980FDC"/>
    <w:rsid w:val="0098355C"/>
    <w:rsid w:val="00A210E2"/>
    <w:rsid w:val="00A22E20"/>
    <w:rsid w:val="00AB0678"/>
    <w:rsid w:val="00AB32B5"/>
    <w:rsid w:val="00AD3583"/>
    <w:rsid w:val="00AD3B14"/>
    <w:rsid w:val="00B267D5"/>
    <w:rsid w:val="00B80EBC"/>
    <w:rsid w:val="00B8459B"/>
    <w:rsid w:val="00B943A6"/>
    <w:rsid w:val="00BA1980"/>
    <w:rsid w:val="00BB74E6"/>
    <w:rsid w:val="00BC7816"/>
    <w:rsid w:val="00C1201F"/>
    <w:rsid w:val="00C37BB2"/>
    <w:rsid w:val="00C43081"/>
    <w:rsid w:val="00C5121C"/>
    <w:rsid w:val="00CA7DBB"/>
    <w:rsid w:val="00CB4BC5"/>
    <w:rsid w:val="00D217B5"/>
    <w:rsid w:val="00D36530"/>
    <w:rsid w:val="00D715F2"/>
    <w:rsid w:val="00DA639B"/>
    <w:rsid w:val="00DC225C"/>
    <w:rsid w:val="00DE3AEF"/>
    <w:rsid w:val="00E005D4"/>
    <w:rsid w:val="00E46E35"/>
    <w:rsid w:val="00EE126F"/>
    <w:rsid w:val="00EE1578"/>
    <w:rsid w:val="00EF31F3"/>
    <w:rsid w:val="00F051A7"/>
    <w:rsid w:val="00F13C5D"/>
    <w:rsid w:val="00F453CF"/>
    <w:rsid w:val="00F64760"/>
    <w:rsid w:val="00F87482"/>
    <w:rsid w:val="00FA7B1C"/>
    <w:rsid w:val="00FD4BD4"/>
    <w:rsid w:val="00FF1005"/>
    <w:rsid w:val="00F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5487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70548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70548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4B604E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uiPriority w:val="99"/>
    <w:rsid w:val="004B604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0">
    <w:name w:val="Заголовок №1"/>
    <w:basedOn w:val="1"/>
    <w:uiPriority w:val="99"/>
    <w:rsid w:val="004B604E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DefaultParagraphFont"/>
    <w:uiPriority w:val="99"/>
    <w:rsid w:val="004B604E"/>
    <w:rPr>
      <w:rFonts w:ascii="Times New Roman" w:hAnsi="Times New Roman" w:cs="Times New Roman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"/>
    <w:uiPriority w:val="99"/>
    <w:rsid w:val="004B604E"/>
    <w:rPr>
      <w:color w:val="000000"/>
      <w:spacing w:val="0"/>
      <w:w w:val="100"/>
      <w:position w:val="0"/>
      <w:sz w:val="18"/>
      <w:szCs w:val="18"/>
      <w:lang w:val="ru-RU" w:eastAsia="ru-RU"/>
    </w:rPr>
  </w:style>
  <w:style w:type="character" w:customStyle="1" w:styleId="a">
    <w:name w:val="Колонтитул_"/>
    <w:basedOn w:val="DefaultParagraphFont"/>
    <w:link w:val="a0"/>
    <w:uiPriority w:val="99"/>
    <w:locked/>
    <w:rsid w:val="004B604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B604E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 + Полужирный"/>
    <w:basedOn w:val="2"/>
    <w:uiPriority w:val="99"/>
    <w:rsid w:val="004B604E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22">
    <w:name w:val="Подпись к таблице (2)_"/>
    <w:basedOn w:val="DefaultParagraphFont"/>
    <w:link w:val="23"/>
    <w:uiPriority w:val="99"/>
    <w:locked/>
    <w:rsid w:val="004B604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1">
    <w:name w:val="Подпись к таблице_"/>
    <w:basedOn w:val="DefaultParagraphFont"/>
    <w:link w:val="a2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4B604E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B604E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0">
    <w:name w:val="Колонтитул"/>
    <w:basedOn w:val="Normal"/>
    <w:link w:val="a"/>
    <w:uiPriority w:val="99"/>
    <w:rsid w:val="004B604E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3">
    <w:name w:val="Подпись к таблице (2)"/>
    <w:basedOn w:val="Normal"/>
    <w:link w:val="22"/>
    <w:uiPriority w:val="99"/>
    <w:rsid w:val="004B604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2">
    <w:name w:val="Подпись к таблице"/>
    <w:basedOn w:val="Normal"/>
    <w:link w:val="a1"/>
    <w:uiPriority w:val="99"/>
    <w:rsid w:val="004B604E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eastAsia="Times New Roman" w:hAnsi="Times New Roman"/>
    </w:rPr>
  </w:style>
  <w:style w:type="paragraph" w:customStyle="1" w:styleId="40">
    <w:name w:val="Основной текст (4)"/>
    <w:basedOn w:val="Normal"/>
    <w:link w:val="4"/>
    <w:uiPriority w:val="99"/>
    <w:rsid w:val="004B604E"/>
    <w:pPr>
      <w:widowControl w:val="0"/>
      <w:shd w:val="clear" w:color="auto" w:fill="FFFFFF"/>
      <w:spacing w:before="60" w:after="360" w:line="240" w:lineRule="atLeast"/>
      <w:jc w:val="both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0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2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023F0"/>
    <w:pPr>
      <w:ind w:left="720"/>
      <w:contextualSpacing/>
    </w:pPr>
  </w:style>
  <w:style w:type="paragraph" w:customStyle="1" w:styleId="Default">
    <w:name w:val="Default"/>
    <w:uiPriority w:val="99"/>
    <w:rsid w:val="00673D0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7661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004965E0DD390CBEBAB8DE211BBF279CA9B5264CBD61E9C790FAAEBA90B5A4189F559C0D494C31g7t8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12</Pages>
  <Words>2959</Words>
  <Characters>16868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ЛА</dc:creator>
  <cp:keywords/>
  <dc:description/>
  <cp:lastModifiedBy>ptd</cp:lastModifiedBy>
  <cp:revision>16</cp:revision>
  <cp:lastPrinted>2020-06-19T09:57:00Z</cp:lastPrinted>
  <dcterms:created xsi:type="dcterms:W3CDTF">2020-06-08T03:52:00Z</dcterms:created>
  <dcterms:modified xsi:type="dcterms:W3CDTF">2020-06-29T07:41:00Z</dcterms:modified>
</cp:coreProperties>
</file>