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62" w:rsidRPr="00D86EF7" w:rsidRDefault="00EE1962" w:rsidP="00EC096D">
      <w:pPr>
        <w:jc w:val="both"/>
      </w:pPr>
    </w:p>
    <w:p w:rsidR="00EE1962" w:rsidRDefault="00EE1962" w:rsidP="00FC6E2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EE1962" w:rsidRDefault="00EE1962" w:rsidP="00FC6E2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EE1962" w:rsidRDefault="00EE1962" w:rsidP="00FC6E2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EE1962" w:rsidRDefault="00EE1962" w:rsidP="00FC6E2B">
      <w:pPr>
        <w:jc w:val="center"/>
        <w:rPr>
          <w:rFonts w:ascii="Verdana" w:hAnsi="Verdana"/>
          <w:b/>
          <w:sz w:val="28"/>
          <w:szCs w:val="28"/>
        </w:rPr>
      </w:pPr>
    </w:p>
    <w:p w:rsidR="00EE1962" w:rsidRDefault="00EE1962" w:rsidP="00FC6E2B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EE1962" w:rsidRPr="007E2E14" w:rsidRDefault="00EE1962" w:rsidP="00FC6E2B">
      <w:pPr>
        <w:spacing w:before="240"/>
        <w:jc w:val="center"/>
        <w:rPr>
          <w:sz w:val="28"/>
          <w:szCs w:val="28"/>
        </w:rPr>
      </w:pPr>
      <w:r w:rsidRPr="007E2E14">
        <w:rPr>
          <w:sz w:val="28"/>
          <w:szCs w:val="28"/>
        </w:rPr>
        <w:t>23.07.2018 № 1939</w:t>
      </w:r>
    </w:p>
    <w:p w:rsidR="00EE1962" w:rsidRDefault="00EE1962" w:rsidP="00EC096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5067"/>
      </w:tblGrid>
      <w:tr w:rsidR="00EE1962" w:rsidRPr="00C23E09" w:rsidTr="00A77407">
        <w:tc>
          <w:tcPr>
            <w:tcW w:w="4503" w:type="dxa"/>
          </w:tcPr>
          <w:p w:rsidR="00EE1962" w:rsidRPr="00C23E09" w:rsidRDefault="00EE1962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23E09">
              <w:rPr>
                <w:color w:val="000000"/>
                <w:sz w:val="26"/>
                <w:szCs w:val="26"/>
              </w:rPr>
              <w:t>Об утверждении перечня  и допустимых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23E09">
              <w:rPr>
                <w:color w:val="000000"/>
                <w:sz w:val="26"/>
                <w:szCs w:val="26"/>
              </w:rPr>
              <w:t>концентраций загрязняющих веществ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23E09">
              <w:rPr>
                <w:color w:val="000000"/>
                <w:sz w:val="26"/>
                <w:szCs w:val="26"/>
              </w:rPr>
              <w:t>в сточных водах, принимаемых в</w:t>
            </w:r>
          </w:p>
          <w:p w:rsidR="00EE1962" w:rsidRPr="00C23E09" w:rsidRDefault="00EE1962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23E09">
              <w:rPr>
                <w:color w:val="000000"/>
                <w:sz w:val="26"/>
                <w:szCs w:val="26"/>
              </w:rPr>
              <w:t xml:space="preserve">централизованную систему </w:t>
            </w:r>
          </w:p>
          <w:p w:rsidR="00EE1962" w:rsidRPr="00C23E09" w:rsidRDefault="00EE1962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23E09">
              <w:rPr>
                <w:color w:val="000000"/>
                <w:sz w:val="26"/>
                <w:szCs w:val="26"/>
              </w:rPr>
              <w:t>водоотведения города Рубцовска</w:t>
            </w:r>
          </w:p>
          <w:p w:rsidR="00EE1962" w:rsidRPr="00C23E09" w:rsidRDefault="00EE1962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EE1962" w:rsidRPr="00C23E09" w:rsidRDefault="00EE1962" w:rsidP="00A77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:rsidR="00EE1962" w:rsidRPr="00C23E09" w:rsidRDefault="00EE1962" w:rsidP="00A774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EE1962" w:rsidRDefault="00EE1962" w:rsidP="00EC096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E1962" w:rsidRPr="00C23E09" w:rsidRDefault="00EE1962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В соответствии с Постановлением Правительства Российской Федерации  от12.02.1999 № 167 «Об утверждении  Правил пользования  системами коммунального водоснабжения и канализации в Российской Федерации», Постановлением Правительства Российской Федерации от 31.12.1995 № 1310 «О взимании платы за сброс сточных вод и загрязняющих веществ в системы канализации населенных пунктов», постановлением Администрации Алтайского края от 09.03.2011 № 107 «Об утверждении Порядка взимания платы за сброс сточных вод и загрязняющих веществ в системы канализации населенных пунктов Алтайского края», Постановлением Правительства Российской Федерации от 29.07.2013 № 644 «Об утверждении Правил холодного водоснабжения и водоотведения  и о внесении изменений в некоторые акты Правительства Российской Федерации»,  в связи с изменением нормативов допустимых сбросов загрязняющих веществ и микроорганизмов в р.Алей, в целях обеспечения </w:t>
      </w:r>
      <w:r w:rsidRPr="00C23E09">
        <w:rPr>
          <w:color w:val="000000"/>
          <w:sz w:val="26"/>
          <w:szCs w:val="26"/>
        </w:rPr>
        <w:t xml:space="preserve">эффективного </w:t>
      </w:r>
      <w:r w:rsidRPr="00C23E09">
        <w:rPr>
          <w:sz w:val="26"/>
          <w:szCs w:val="26"/>
        </w:rPr>
        <w:t xml:space="preserve">функционирования централизованной системы водоотведения и повышения качества очистки сточных вод на </w:t>
      </w:r>
      <w:r w:rsidRPr="00C23E09">
        <w:rPr>
          <w:color w:val="000000"/>
          <w:sz w:val="26"/>
          <w:szCs w:val="26"/>
        </w:rPr>
        <w:t>территории муниципального образования город Рубцовск Алтайского края, ПОСТАНОВЛЯЮ:</w:t>
      </w:r>
    </w:p>
    <w:p w:rsidR="00EE1962" w:rsidRDefault="00EE1962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1. Утвердить перечень и допустимые концентрации  загрязняющих веществ в сточных водах, принимаемых в централизованную систему водоотведения (канализации)  города Рубцовска</w:t>
      </w:r>
      <w:r>
        <w:rPr>
          <w:sz w:val="26"/>
          <w:szCs w:val="26"/>
        </w:rPr>
        <w:t xml:space="preserve"> (приложение 1</w:t>
      </w:r>
      <w:r w:rsidRPr="00C23E09">
        <w:rPr>
          <w:sz w:val="26"/>
          <w:szCs w:val="26"/>
        </w:rPr>
        <w:t>).</w:t>
      </w:r>
    </w:p>
    <w:p w:rsidR="00EE1962" w:rsidRPr="00C23E09" w:rsidRDefault="00EE1962" w:rsidP="007E2E14">
      <w:pPr>
        <w:shd w:val="clear" w:color="auto" w:fill="FFFFFF"/>
        <w:tabs>
          <w:tab w:val="left" w:pos="0"/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2715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Утвердить п</w:t>
      </w:r>
      <w:r w:rsidRPr="003F2B71">
        <w:rPr>
          <w:color w:val="000000"/>
          <w:sz w:val="26"/>
          <w:szCs w:val="26"/>
        </w:rPr>
        <w:t xml:space="preserve">еречень  веществ, материалов, отходов и сточных вод, </w:t>
      </w:r>
      <w:r>
        <w:rPr>
          <w:color w:val="000000"/>
          <w:sz w:val="26"/>
          <w:szCs w:val="26"/>
        </w:rPr>
        <w:t>з</w:t>
      </w:r>
      <w:r w:rsidRPr="003F2B71">
        <w:rPr>
          <w:color w:val="000000"/>
          <w:sz w:val="26"/>
          <w:szCs w:val="26"/>
        </w:rPr>
        <w:t xml:space="preserve">апрещенных 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к </w:t>
      </w:r>
      <w:r>
        <w:rPr>
          <w:color w:val="000000"/>
          <w:sz w:val="26"/>
          <w:szCs w:val="26"/>
        </w:rPr>
        <w:t xml:space="preserve">   </w:t>
      </w:r>
      <w:r w:rsidRPr="003F2B71">
        <w:rPr>
          <w:color w:val="000000"/>
          <w:sz w:val="26"/>
          <w:szCs w:val="26"/>
        </w:rPr>
        <w:t>сбросу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централизованные 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>системы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водоотведения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города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Рубцовска</w:t>
      </w:r>
      <w:r>
        <w:rPr>
          <w:color w:val="000000"/>
          <w:sz w:val="26"/>
          <w:szCs w:val="26"/>
        </w:rPr>
        <w:t xml:space="preserve"> (приложение 2).</w:t>
      </w:r>
    </w:p>
    <w:p w:rsidR="00EE1962" w:rsidRPr="00C23E09" w:rsidRDefault="00EE1962" w:rsidP="00BD79A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C23E09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C23E09">
        <w:rPr>
          <w:sz w:val="26"/>
          <w:szCs w:val="26"/>
        </w:rPr>
        <w:t>Признать утратившими силу постановления Администрации города Рубцовска  Алтайского края:</w:t>
      </w:r>
    </w:p>
    <w:p w:rsidR="00EE1962" w:rsidRPr="00C23E09" w:rsidRDefault="00EE1962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Рубцовска»;</w:t>
      </w:r>
    </w:p>
    <w:p w:rsidR="00EE1962" w:rsidRPr="00C23E09" w:rsidRDefault="00EE1962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color w:val="000000"/>
          <w:sz w:val="26"/>
          <w:szCs w:val="26"/>
        </w:rPr>
        <w:t xml:space="preserve">от 17.11.2014 № 4905 «О внесении изменений в постановление Администрации города Рубцовска Алтайского края </w:t>
      </w:r>
      <w:r w:rsidRPr="00C23E09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Рубцовска»;</w:t>
      </w:r>
    </w:p>
    <w:p w:rsidR="00EE1962" w:rsidRPr="00FC6E2B" w:rsidRDefault="00EE1962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FC6E2B">
        <w:rPr>
          <w:color w:val="000000"/>
          <w:sz w:val="26"/>
          <w:szCs w:val="26"/>
        </w:rPr>
        <w:t xml:space="preserve">от 04.06.2015 № 2634 «О внесении изменений в постановление Администрации города Рубцовска Алтайского края </w:t>
      </w:r>
      <w:r w:rsidRPr="00FC6E2B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Рубцовска»;</w:t>
      </w:r>
    </w:p>
    <w:p w:rsidR="00EE1962" w:rsidRPr="00FC6E2B" w:rsidRDefault="00EE1962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FC6E2B">
        <w:rPr>
          <w:sz w:val="26"/>
          <w:szCs w:val="26"/>
        </w:rPr>
        <w:t xml:space="preserve">от  07.10.2016 № 4292  </w:t>
      </w:r>
      <w:r w:rsidRPr="00FC6E2B">
        <w:rPr>
          <w:color w:val="000000"/>
          <w:sz w:val="26"/>
          <w:szCs w:val="26"/>
        </w:rPr>
        <w:t xml:space="preserve">«О внесении изменений в постановление Администрации города Рубцовска Алтайского края </w:t>
      </w:r>
      <w:r w:rsidRPr="00FC6E2B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Рубцовска».</w:t>
      </w:r>
    </w:p>
    <w:p w:rsidR="00EE1962" w:rsidRPr="00FC6E2B" w:rsidRDefault="00EE1962" w:rsidP="00BD79A6">
      <w:pPr>
        <w:shd w:val="clear" w:color="auto" w:fill="FFFFFF"/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FC6E2B">
        <w:rPr>
          <w:color w:val="000000"/>
          <w:sz w:val="26"/>
          <w:szCs w:val="26"/>
        </w:rPr>
        <w:t>. Настоящее постановление опубликовать в газете  «Местное время» и разместить на официальном сайте Администрации города Рубцовска Алтайского края в информационно-телекоммуникационной сети  «Интернет».</w:t>
      </w:r>
    </w:p>
    <w:p w:rsidR="00EE1962" w:rsidRPr="00FC6E2B" w:rsidRDefault="00EE1962" w:rsidP="00BD79A6">
      <w:pPr>
        <w:shd w:val="clear" w:color="auto" w:fill="FFFFFF"/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FC6E2B">
        <w:rPr>
          <w:color w:val="000000"/>
          <w:sz w:val="26"/>
          <w:szCs w:val="26"/>
        </w:rPr>
        <w:t>. Настоящее постановление вступает в силу после официального опубликования в газете «Местное время».</w:t>
      </w:r>
    </w:p>
    <w:p w:rsidR="00EE1962" w:rsidRPr="00FC6E2B" w:rsidRDefault="00EE1962" w:rsidP="00BD79A6">
      <w:pPr>
        <w:shd w:val="clear" w:color="auto" w:fill="FFFFFF"/>
        <w:spacing w:before="12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6</w:t>
      </w:r>
      <w:r w:rsidRPr="00FC6E2B">
        <w:rPr>
          <w:sz w:val="26"/>
          <w:szCs w:val="26"/>
        </w:rPr>
        <w:t>. Контроль за исполнением постановления возложить на</w:t>
      </w:r>
      <w:r w:rsidRPr="00FC6E2B">
        <w:rPr>
          <w:b/>
          <w:sz w:val="26"/>
          <w:szCs w:val="26"/>
        </w:rPr>
        <w:t xml:space="preserve"> з</w:t>
      </w:r>
      <w:r w:rsidRPr="00FC6E2B">
        <w:rPr>
          <w:rStyle w:val="Strong"/>
          <w:b w:val="0"/>
          <w:bCs/>
          <w:sz w:val="26"/>
          <w:szCs w:val="26"/>
          <w:shd w:val="clear" w:color="auto" w:fill="FFFFFF"/>
        </w:rPr>
        <w:t xml:space="preserve">аместителя Главы Администрации города Рубцовска – начальника управления по жилищно-коммунальному хозяйству и экологии </w:t>
      </w:r>
      <w:hyperlink r:id="rId5" w:history="1">
        <w:r w:rsidRPr="00FC6E2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Обуховича О. Г</w:t>
        </w:r>
      </w:hyperlink>
      <w:r w:rsidRPr="00FC6E2B">
        <w:rPr>
          <w:sz w:val="26"/>
          <w:szCs w:val="26"/>
          <w:shd w:val="clear" w:color="auto" w:fill="FFFFFF"/>
        </w:rPr>
        <w:t>.</w:t>
      </w:r>
    </w:p>
    <w:p w:rsidR="00EE1962" w:rsidRPr="00FC6E2B" w:rsidRDefault="00EE1962" w:rsidP="00BD79A6">
      <w:pPr>
        <w:shd w:val="clear" w:color="auto" w:fill="FFFFFF"/>
        <w:spacing w:before="120"/>
        <w:ind w:firstLine="709"/>
        <w:jc w:val="both"/>
        <w:rPr>
          <w:sz w:val="26"/>
          <w:szCs w:val="26"/>
          <w:shd w:val="clear" w:color="auto" w:fill="FFFFFF"/>
        </w:rPr>
      </w:pPr>
    </w:p>
    <w:p w:rsidR="00EE1962" w:rsidRPr="00FC6E2B" w:rsidRDefault="00EE1962" w:rsidP="00BD79A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EE1962" w:rsidRPr="00FC6E2B" w:rsidRDefault="00EE1962" w:rsidP="00BD79A6">
      <w:pPr>
        <w:shd w:val="clear" w:color="auto" w:fill="FFFFFF"/>
        <w:jc w:val="both"/>
        <w:rPr>
          <w:color w:val="000000"/>
          <w:sz w:val="26"/>
          <w:szCs w:val="26"/>
        </w:rPr>
      </w:pPr>
      <w:r w:rsidRPr="00FC6E2B">
        <w:rPr>
          <w:color w:val="000000"/>
          <w:sz w:val="26"/>
          <w:szCs w:val="26"/>
        </w:rPr>
        <w:t xml:space="preserve">Глава города Рубцовска               </w:t>
      </w:r>
      <w:r w:rsidRPr="00FC6E2B">
        <w:rPr>
          <w:sz w:val="26"/>
          <w:szCs w:val="26"/>
        </w:rPr>
        <w:t xml:space="preserve">                                                   Д.З. </w:t>
      </w:r>
      <w:hyperlink r:id="rId6" w:history="1">
        <w:r w:rsidRPr="00FC6E2B">
          <w:rPr>
            <w:sz w:val="26"/>
            <w:szCs w:val="26"/>
          </w:rPr>
          <w:t xml:space="preserve">Фельдман </w:t>
        </w:r>
      </w:hyperlink>
    </w:p>
    <w:p w:rsidR="00EE1962" w:rsidRPr="00FC6E2B" w:rsidRDefault="00EE1962" w:rsidP="00266356">
      <w:pPr>
        <w:shd w:val="clear" w:color="auto" w:fill="FFFFFF"/>
        <w:ind w:left="136"/>
        <w:rPr>
          <w:color w:val="000000"/>
          <w:sz w:val="26"/>
          <w:szCs w:val="26"/>
        </w:rPr>
      </w:pPr>
    </w:p>
    <w:p w:rsidR="00EE1962" w:rsidRPr="00266356" w:rsidRDefault="00EE1962" w:rsidP="00266356">
      <w:pPr>
        <w:shd w:val="clear" w:color="auto" w:fill="FFFFFF"/>
        <w:ind w:left="496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tbl>
      <w:tblPr>
        <w:tblW w:w="9393" w:type="dxa"/>
        <w:tblInd w:w="-176" w:type="dxa"/>
        <w:tblLook w:val="00A0"/>
      </w:tblPr>
      <w:tblGrid>
        <w:gridCol w:w="4007"/>
        <w:gridCol w:w="5386"/>
      </w:tblGrid>
      <w:tr w:rsidR="00EE1962" w:rsidRPr="00266356" w:rsidTr="000C3688">
        <w:trPr>
          <w:trHeight w:val="784"/>
        </w:trPr>
        <w:tc>
          <w:tcPr>
            <w:tcW w:w="4007" w:type="dxa"/>
          </w:tcPr>
          <w:p w:rsidR="00EE1962" w:rsidRPr="00266356" w:rsidRDefault="00EE1962" w:rsidP="00266356">
            <w:pPr>
              <w:rPr>
                <w:color w:val="000000"/>
              </w:rPr>
            </w:pPr>
          </w:p>
        </w:tc>
        <w:tc>
          <w:tcPr>
            <w:tcW w:w="5386" w:type="dxa"/>
          </w:tcPr>
          <w:p w:rsidR="00EE1962" w:rsidRDefault="00EE1962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>Приложение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</w:p>
          <w:p w:rsidR="00EE1962" w:rsidRPr="003F2B71" w:rsidRDefault="00EE1962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 xml:space="preserve">к  постановлению  Администрации </w:t>
            </w:r>
          </w:p>
          <w:p w:rsidR="00EE1962" w:rsidRPr="003F2B71" w:rsidRDefault="00EE1962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>города Рубцовска Алтайского края</w:t>
            </w:r>
          </w:p>
          <w:p w:rsidR="00EE1962" w:rsidRDefault="00EE1962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23.07.2018 № 1939</w:t>
            </w:r>
            <w:r w:rsidRPr="003F2B71">
              <w:rPr>
                <w:color w:val="000000"/>
                <w:sz w:val="26"/>
                <w:szCs w:val="26"/>
              </w:rPr>
              <w:t xml:space="preserve"> </w:t>
            </w:r>
          </w:p>
          <w:p w:rsidR="00EE1962" w:rsidRPr="003F2B71" w:rsidRDefault="00EE1962" w:rsidP="0026635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E1962" w:rsidRPr="00266356" w:rsidRDefault="00EE1962" w:rsidP="00266356">
      <w:pPr>
        <w:shd w:val="clear" w:color="auto" w:fill="FFFFFF"/>
        <w:ind w:left="496"/>
        <w:rPr>
          <w:color w:val="000000"/>
        </w:rPr>
      </w:pPr>
    </w:p>
    <w:p w:rsidR="00EE1962" w:rsidRPr="00266356" w:rsidRDefault="00EE1962" w:rsidP="00266356">
      <w:pPr>
        <w:shd w:val="clear" w:color="auto" w:fill="FFFFFF"/>
        <w:ind w:left="496"/>
        <w:rPr>
          <w:color w:val="000000"/>
        </w:rPr>
      </w:pPr>
    </w:p>
    <w:p w:rsidR="00EE1962" w:rsidRPr="00266356" w:rsidRDefault="00EE1962" w:rsidP="00266356">
      <w:pPr>
        <w:shd w:val="clear" w:color="auto" w:fill="FFFFFF"/>
        <w:ind w:left="496"/>
        <w:rPr>
          <w:color w:val="000000"/>
        </w:rPr>
      </w:pPr>
    </w:p>
    <w:p w:rsidR="00EE1962" w:rsidRDefault="00EE1962" w:rsidP="00266356">
      <w:pPr>
        <w:widowControl w:val="0"/>
        <w:jc w:val="center"/>
        <w:rPr>
          <w:sz w:val="26"/>
          <w:szCs w:val="26"/>
        </w:rPr>
      </w:pPr>
      <w:r w:rsidRPr="00C23E09">
        <w:rPr>
          <w:sz w:val="26"/>
          <w:szCs w:val="26"/>
        </w:rPr>
        <w:t xml:space="preserve">Перечень и допустимые концентрации загрязняющих веществ </w:t>
      </w:r>
    </w:p>
    <w:p w:rsidR="00EE1962" w:rsidRDefault="00EE1962" w:rsidP="00266356">
      <w:pPr>
        <w:widowControl w:val="0"/>
        <w:jc w:val="center"/>
        <w:rPr>
          <w:sz w:val="26"/>
          <w:szCs w:val="26"/>
        </w:rPr>
      </w:pPr>
      <w:r w:rsidRPr="00C23E09">
        <w:rPr>
          <w:sz w:val="26"/>
          <w:szCs w:val="26"/>
        </w:rPr>
        <w:t xml:space="preserve">в сточных водах, принимаемых в централизованную систему </w:t>
      </w:r>
    </w:p>
    <w:p w:rsidR="00EE1962" w:rsidRPr="00C23E09" w:rsidRDefault="00EE1962" w:rsidP="00266356">
      <w:pPr>
        <w:widowControl w:val="0"/>
        <w:jc w:val="center"/>
        <w:rPr>
          <w:sz w:val="26"/>
          <w:szCs w:val="26"/>
        </w:rPr>
      </w:pPr>
      <w:r w:rsidRPr="00C23E09">
        <w:rPr>
          <w:sz w:val="26"/>
          <w:szCs w:val="26"/>
        </w:rPr>
        <w:t>водоотведения (канализации) города Рубцовска</w:t>
      </w:r>
    </w:p>
    <w:p w:rsidR="00EE1962" w:rsidRPr="00266356" w:rsidRDefault="00EE1962" w:rsidP="00266356">
      <w:pPr>
        <w:widowControl w:val="0"/>
        <w:ind w:left="720"/>
        <w:jc w:val="both"/>
        <w:rPr>
          <w:sz w:val="28"/>
          <w:szCs w:val="28"/>
        </w:rPr>
      </w:pPr>
    </w:p>
    <w:p w:rsidR="00EE1962" w:rsidRPr="00C23E09" w:rsidRDefault="00EE1962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1. Норматив допустимых концентраций  загрязняющих веществ в  сточных водах устанавливаются абонентам организации водопроводно-канализационного хозяйства в целях предотвращения негативного воздействия на окружающую среду при сбросе сточных вод в водные объекты через централизованную систему водоотведения города Рубцовска.</w:t>
      </w:r>
    </w:p>
    <w:p w:rsidR="00EE1962" w:rsidRDefault="00EE1962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2.  Допустимые концентрации загрязняющих веществ в сточных водах  устанавливаются с учетом следующих условий:</w:t>
      </w:r>
    </w:p>
    <w:p w:rsidR="00EE1962" w:rsidRPr="00C23E09" w:rsidRDefault="00EE1962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технической  и технологической возможности очистных сооружений централизованной системы водоотведения МУП «Рубцовский водоканал» очищать сточные воды от конкретных загрязняющих веществ; </w:t>
      </w:r>
    </w:p>
    <w:p w:rsidR="00EE1962" w:rsidRPr="00C23E09" w:rsidRDefault="00EE1962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 обеспечения проектных параметров очистки сточных вод на очистных сооружениях централизованной системы водоотведения МУП «Рубцовский водоканал»;</w:t>
      </w:r>
    </w:p>
    <w:p w:rsidR="00EE1962" w:rsidRPr="00C23E09" w:rsidRDefault="00EE1962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 соблюдения нормативов допустимых сбросов веществ и микроорганизмов МУП «Рубцовский водоканал» в реку Алей, утвержденных Федеральным агентством водных ресурсов Верхне-Обского бассейнового водного управления.  </w:t>
      </w:r>
    </w:p>
    <w:p w:rsidR="00EE1962" w:rsidRPr="00C23E09" w:rsidRDefault="00EE1962" w:rsidP="00C23E09">
      <w:pPr>
        <w:widowControl w:val="0"/>
        <w:ind w:firstLine="708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Информация о  нормативах допустимой концентрации загрязняющих веществ в сточных водах, отводимых абонентами в централизованную систему водоотведения города Рубцовска  приведена в таблице 1.</w:t>
      </w:r>
    </w:p>
    <w:p w:rsidR="00EE1962" w:rsidRDefault="00EE1962" w:rsidP="00C23E09">
      <w:pPr>
        <w:widowControl w:val="0"/>
        <w:ind w:firstLine="708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3. Отбор проб сточных вод осуществляется  в соответствии с Постановлением Правительства Российской Федерации от 21.06.2013 № 525 «Об утверждении Правил осуществления контроля</w:t>
      </w:r>
      <w:r>
        <w:rPr>
          <w:sz w:val="26"/>
          <w:szCs w:val="26"/>
        </w:rPr>
        <w:t xml:space="preserve"> состава и свойств сточных вод». (Образцы актов прилагаются).</w:t>
      </w:r>
    </w:p>
    <w:p w:rsidR="00EE1962" w:rsidRDefault="00EE1962" w:rsidP="00C23E09">
      <w:pPr>
        <w:widowControl w:val="0"/>
        <w:ind w:firstLine="708"/>
        <w:jc w:val="both"/>
        <w:rPr>
          <w:sz w:val="26"/>
          <w:szCs w:val="26"/>
        </w:rPr>
      </w:pPr>
    </w:p>
    <w:p w:rsidR="00EE1962" w:rsidRDefault="00EE1962" w:rsidP="00C23E09">
      <w:pPr>
        <w:widowControl w:val="0"/>
        <w:ind w:firstLine="708"/>
        <w:jc w:val="both"/>
        <w:rPr>
          <w:sz w:val="26"/>
          <w:szCs w:val="26"/>
        </w:rPr>
      </w:pPr>
    </w:p>
    <w:p w:rsidR="00EE1962" w:rsidRDefault="00EE1962" w:rsidP="00BD79A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И.о.начальника отдела по организации</w:t>
      </w:r>
    </w:p>
    <w:p w:rsidR="00EE1962" w:rsidRDefault="00EE1962" w:rsidP="00BD79A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:rsidR="00EE1962" w:rsidRDefault="00EE1962" w:rsidP="00BD79A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Е.А.Ламанова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E1962" w:rsidRPr="00C23E09" w:rsidRDefault="00EE1962" w:rsidP="00BD79A6">
      <w:pPr>
        <w:widowControl w:val="0"/>
        <w:jc w:val="both"/>
        <w:rPr>
          <w:sz w:val="26"/>
          <w:szCs w:val="26"/>
        </w:rPr>
      </w:pPr>
    </w:p>
    <w:p w:rsidR="00EE1962" w:rsidRPr="00266356" w:rsidRDefault="00EE1962" w:rsidP="00266356">
      <w:pPr>
        <w:shd w:val="clear" w:color="auto" w:fill="FFFFFF"/>
        <w:rPr>
          <w:color w:val="000000"/>
        </w:rPr>
      </w:pPr>
    </w:p>
    <w:p w:rsidR="00EE1962" w:rsidRPr="00266356" w:rsidRDefault="00EE1962" w:rsidP="00266356">
      <w:pPr>
        <w:shd w:val="clear" w:color="auto" w:fill="FFFFFF"/>
        <w:ind w:left="-426"/>
        <w:rPr>
          <w:color w:val="000000"/>
        </w:rPr>
      </w:pPr>
    </w:p>
    <w:p w:rsidR="00EE1962" w:rsidRPr="00266356" w:rsidRDefault="00EE1962" w:rsidP="00266356">
      <w:pPr>
        <w:shd w:val="clear" w:color="auto" w:fill="FFFFFF"/>
        <w:ind w:left="-426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EC096D">
      <w:pPr>
        <w:shd w:val="clear" w:color="auto" w:fill="FFFFFF"/>
        <w:spacing w:before="120"/>
        <w:jc w:val="both"/>
        <w:rPr>
          <w:color w:val="000000"/>
        </w:rPr>
      </w:pPr>
    </w:p>
    <w:p w:rsidR="00EE1962" w:rsidRDefault="00EE1962" w:rsidP="00BD79A6">
      <w:pPr>
        <w:autoSpaceDE w:val="0"/>
        <w:autoSpaceDN w:val="0"/>
        <w:adjustRightInd w:val="0"/>
        <w:ind w:left="6654" w:firstLine="1134"/>
      </w:pPr>
    </w:p>
    <w:p w:rsidR="00EE1962" w:rsidRDefault="00EE1962" w:rsidP="00BD79A6">
      <w:pPr>
        <w:autoSpaceDE w:val="0"/>
        <w:autoSpaceDN w:val="0"/>
        <w:adjustRightInd w:val="0"/>
        <w:ind w:left="6654" w:firstLine="1134"/>
      </w:pPr>
    </w:p>
    <w:p w:rsidR="00EE1962" w:rsidRDefault="00EE1962" w:rsidP="00BD79A6">
      <w:pPr>
        <w:autoSpaceDE w:val="0"/>
        <w:autoSpaceDN w:val="0"/>
        <w:adjustRightInd w:val="0"/>
        <w:ind w:left="6654" w:firstLine="1134"/>
      </w:pPr>
    </w:p>
    <w:p w:rsidR="00EE1962" w:rsidRDefault="00EE1962" w:rsidP="00BD79A6">
      <w:pPr>
        <w:autoSpaceDE w:val="0"/>
        <w:autoSpaceDN w:val="0"/>
        <w:adjustRightInd w:val="0"/>
        <w:ind w:left="6654" w:firstLine="1134"/>
      </w:pPr>
    </w:p>
    <w:p w:rsidR="00EE1962" w:rsidRDefault="00EE1962" w:rsidP="00BD79A6">
      <w:pPr>
        <w:autoSpaceDE w:val="0"/>
        <w:autoSpaceDN w:val="0"/>
        <w:adjustRightInd w:val="0"/>
        <w:ind w:left="6654" w:firstLine="1134"/>
      </w:pPr>
      <w:r w:rsidRPr="00720EA2">
        <w:t>Таблица 1</w:t>
      </w:r>
    </w:p>
    <w:p w:rsidR="00EE1962" w:rsidRPr="00720EA2" w:rsidRDefault="00EE1962" w:rsidP="00BD79A6">
      <w:pPr>
        <w:autoSpaceDE w:val="0"/>
        <w:autoSpaceDN w:val="0"/>
        <w:adjustRightInd w:val="0"/>
        <w:ind w:left="6654" w:firstLine="1134"/>
      </w:pPr>
    </w:p>
    <w:p w:rsidR="00EE1962" w:rsidRPr="00720EA2" w:rsidRDefault="00EE1962" w:rsidP="00720EA2">
      <w:pPr>
        <w:widowControl w:val="0"/>
        <w:jc w:val="center"/>
        <w:rPr>
          <w:sz w:val="28"/>
          <w:szCs w:val="28"/>
        </w:rPr>
      </w:pPr>
      <w:r w:rsidRPr="00720EA2">
        <w:rPr>
          <w:sz w:val="28"/>
          <w:szCs w:val="28"/>
        </w:rPr>
        <w:t xml:space="preserve">       Перечень и допустимые концентрации загрязняющих веществ в сточных водах, принимаемых в централизованную систему водоотведения (канализации) города Рубцовска</w:t>
      </w:r>
    </w:p>
    <w:p w:rsidR="00EE1962" w:rsidRPr="00720EA2" w:rsidRDefault="00EE1962" w:rsidP="00720EA2">
      <w:pPr>
        <w:jc w:val="center"/>
        <w:rPr>
          <w:b/>
        </w:rPr>
      </w:pP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047"/>
        <w:gridCol w:w="1292"/>
        <w:gridCol w:w="3028"/>
      </w:tblGrid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 xml:space="preserve">№ 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 xml:space="preserve">    Перечень загрязняющих веществ 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Единица измерения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Нормативы допустимых концентраций загрязняющих                 веществ</w:t>
            </w:r>
          </w:p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(норматив водоотведения по составу)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Взвешенные вещества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200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2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 xml:space="preserve">БПК </w:t>
            </w:r>
            <w:r w:rsidRPr="00720EA2">
              <w:rPr>
                <w:vertAlign w:val="subscript"/>
              </w:rPr>
              <w:t>5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124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3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 xml:space="preserve">ХПК 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310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4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Водородный показатель (рН)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ед.рН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6,5-9,0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5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Фосфат-ион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jc w:val="center"/>
            </w:pPr>
            <w:r w:rsidRPr="00720EA2">
              <w:t>5,43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6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Аммоний-ион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11,40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7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Железо общее (железо)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1,71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8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Цинк( цинк-ион)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0,218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9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Медь (медь-ион)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0,005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10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Хром (</w:t>
            </w:r>
            <w:r w:rsidRPr="00720EA2">
              <w:rPr>
                <w:lang w:val="en-US"/>
              </w:rPr>
              <w:t>VI</w:t>
            </w:r>
            <w:r w:rsidRPr="00720EA2">
              <w:t xml:space="preserve"> -ион)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0,050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11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СПАВ (анионные) (АПАВ)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2,9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12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Сульфаты(сульфат-ион)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100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13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 xml:space="preserve">Хлориды (хлорид-ион) 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197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14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Нефтепродукты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0,33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15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Фенолы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0,020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16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Жиры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24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17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Сульфиды (сульфид-ион)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1,0</w:t>
            </w:r>
          </w:p>
        </w:tc>
      </w:tr>
      <w:tr w:rsidR="00EE1962" w:rsidRPr="00720EA2" w:rsidTr="000E5FDF">
        <w:tc>
          <w:tcPr>
            <w:tcW w:w="445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18</w:t>
            </w:r>
          </w:p>
        </w:tc>
        <w:tc>
          <w:tcPr>
            <w:tcW w:w="405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</w:pPr>
            <w:r w:rsidRPr="00720EA2">
              <w:t>Температура</w:t>
            </w:r>
          </w:p>
        </w:tc>
        <w:tc>
          <w:tcPr>
            <w:tcW w:w="1292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rPr>
                <w:vertAlign w:val="superscript"/>
              </w:rPr>
              <w:t>0</w:t>
            </w:r>
            <w:r w:rsidRPr="00720EA2">
              <w:t>С</w:t>
            </w:r>
          </w:p>
        </w:tc>
        <w:tc>
          <w:tcPr>
            <w:tcW w:w="3033" w:type="dxa"/>
          </w:tcPr>
          <w:p w:rsidR="00EE1962" w:rsidRPr="00720EA2" w:rsidRDefault="00EE1962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40</w:t>
            </w:r>
          </w:p>
        </w:tc>
      </w:tr>
    </w:tbl>
    <w:p w:rsidR="00EE1962" w:rsidRPr="00720EA2" w:rsidRDefault="00EE1962" w:rsidP="00720EA2">
      <w:pPr>
        <w:jc w:val="center"/>
        <w:rPr>
          <w:b/>
        </w:rPr>
      </w:pPr>
    </w:p>
    <w:p w:rsidR="00EE1962" w:rsidRPr="00720EA2" w:rsidRDefault="00EE1962" w:rsidP="00720EA2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EE1962" w:rsidRPr="00720EA2" w:rsidRDefault="00EE1962" w:rsidP="00720EA2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EE1962" w:rsidRPr="00720EA2" w:rsidRDefault="00EE1962" w:rsidP="00720EA2">
      <w:pPr>
        <w:ind w:left="709"/>
        <w:rPr>
          <w:b/>
        </w:rPr>
      </w:pPr>
      <w:r w:rsidRPr="00720EA2">
        <w:rPr>
          <w:sz w:val="22"/>
          <w:szCs w:val="22"/>
          <w:shd w:val="clear" w:color="auto" w:fill="FFFFFF"/>
        </w:rPr>
        <w:t>Примечание:</w:t>
      </w:r>
    </w:p>
    <w:p w:rsidR="00EE1962" w:rsidRPr="00720EA2" w:rsidRDefault="00EE1962" w:rsidP="00DB3A3E">
      <w:pPr>
        <w:ind w:firstLine="708"/>
        <w:jc w:val="both"/>
      </w:pPr>
      <w:r w:rsidRPr="00720EA2">
        <w:t xml:space="preserve"> </w:t>
      </w:r>
      <w:r>
        <w:t xml:space="preserve">1. </w:t>
      </w:r>
      <w:r w:rsidRPr="00720EA2">
        <w:t>Нефтепродукты допускаются к сбросу в централизованные системы водоотведения Рубцовска только в растворенном и эмульгированном состоянии.</w:t>
      </w:r>
    </w:p>
    <w:p w:rsidR="00EE1962" w:rsidRPr="00720EA2" w:rsidRDefault="00EE1962" w:rsidP="00DB3A3E">
      <w:pPr>
        <w:ind w:firstLine="708"/>
        <w:jc w:val="both"/>
      </w:pPr>
      <w:r w:rsidRPr="00720EA2">
        <w:t xml:space="preserve"> </w:t>
      </w:r>
      <w:r>
        <w:t xml:space="preserve">2. </w:t>
      </w:r>
      <w:r w:rsidRPr="00720EA2">
        <w:t>Соли металлов определяются по валовому содержанию в натуральной пробе сточных вод.</w:t>
      </w:r>
    </w:p>
    <w:p w:rsidR="00EE1962" w:rsidRPr="00720EA2" w:rsidRDefault="00EE1962" w:rsidP="00DB3A3E">
      <w:pPr>
        <w:ind w:firstLine="496"/>
        <w:jc w:val="both"/>
      </w:pPr>
      <w:r>
        <w:t xml:space="preserve">    3. </w:t>
      </w:r>
      <w:r w:rsidRPr="00720EA2">
        <w:t>Нормативы допустимых концентраций в отношении загрязняющих веществ, не указанных в таблице 1, устанавливаются в размере, не превышающем соответствующие значения предельно допустимых концентраций (ПДК) веществ в воде водных объектов культурно-бытового, хозяйственно-питьевого и рыбохозяйственного водопользования (по минимальному значению ПДК).</w:t>
      </w:r>
    </w:p>
    <w:p w:rsidR="00EE1962" w:rsidRPr="00720EA2" w:rsidRDefault="00EE1962" w:rsidP="00720EA2">
      <w:pPr>
        <w:shd w:val="clear" w:color="auto" w:fill="FFFFFF"/>
        <w:ind w:left="709"/>
        <w:rPr>
          <w:color w:val="000000"/>
        </w:rPr>
      </w:pPr>
    </w:p>
    <w:p w:rsidR="00EE1962" w:rsidRPr="00720EA2" w:rsidRDefault="00EE1962" w:rsidP="00720EA2">
      <w:pPr>
        <w:shd w:val="clear" w:color="auto" w:fill="FFFFFF"/>
        <w:ind w:left="709"/>
        <w:rPr>
          <w:color w:val="000000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 xml:space="preserve"> 2</w:t>
      </w:r>
    </w:p>
    <w:p w:rsidR="00EE1962" w:rsidRPr="003F2B71" w:rsidRDefault="00EE1962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 xml:space="preserve">к  постановлению  Администрации </w:t>
      </w:r>
    </w:p>
    <w:p w:rsidR="00EE1962" w:rsidRPr="003F2B71" w:rsidRDefault="00EE1962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>города Рубцовска Алтайского края</w:t>
      </w:r>
    </w:p>
    <w:p w:rsidR="00EE1962" w:rsidRDefault="00EE1962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23.07.2018 № 1939</w:t>
      </w:r>
      <w:r w:rsidRPr="003F2B71">
        <w:rPr>
          <w:color w:val="000000"/>
          <w:sz w:val="26"/>
          <w:szCs w:val="26"/>
        </w:rPr>
        <w:t xml:space="preserve"> </w:t>
      </w:r>
    </w:p>
    <w:p w:rsidR="00EE1962" w:rsidRDefault="00EE1962" w:rsidP="0080250B">
      <w:pPr>
        <w:shd w:val="clear" w:color="auto" w:fill="FFFFFF"/>
        <w:ind w:left="496"/>
        <w:jc w:val="center"/>
        <w:rPr>
          <w:color w:val="000000"/>
          <w:sz w:val="28"/>
          <w:szCs w:val="28"/>
        </w:rPr>
      </w:pPr>
    </w:p>
    <w:p w:rsidR="00EE1962" w:rsidRDefault="00EE1962" w:rsidP="0080250B">
      <w:pPr>
        <w:shd w:val="clear" w:color="auto" w:fill="FFFFFF"/>
        <w:ind w:left="496"/>
        <w:jc w:val="center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 xml:space="preserve">Перечень  веществ, материалов, отходов и сточных вод, запрещенных </w:t>
      </w:r>
    </w:p>
    <w:p w:rsidR="00EE1962" w:rsidRPr="003F2B71" w:rsidRDefault="00EE1962" w:rsidP="0080250B">
      <w:pPr>
        <w:shd w:val="clear" w:color="auto" w:fill="FFFFFF"/>
        <w:ind w:left="496"/>
        <w:jc w:val="center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>к сбросу в централизованные системы водоотведения города Рубцовска</w:t>
      </w:r>
    </w:p>
    <w:p w:rsidR="00EE1962" w:rsidRPr="0080250B" w:rsidRDefault="00EE1962" w:rsidP="0080250B">
      <w:pPr>
        <w:shd w:val="clear" w:color="auto" w:fill="FFFFFF"/>
        <w:ind w:left="496"/>
        <w:jc w:val="center"/>
        <w:rPr>
          <w:sz w:val="28"/>
          <w:szCs w:val="28"/>
        </w:rPr>
      </w:pPr>
    </w:p>
    <w:p w:rsidR="00EE1962" w:rsidRPr="00636D2D" w:rsidRDefault="00EE1962" w:rsidP="003F2B71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 Запрещается сбрасывать в систему канализации населенных пунктов производственные сточные воды промышленных предприятий, содержащие: вещества, которые способны засорять трубы, колодцы, решетки или отлагаться на стенках труб, колодцев, решеток (окалина, известь, песок, гипс, металлическая стружка, каныга и т.п.); вещества, оказывающие разрушающее действие на материал труб и элементы сооружений канализации; вредные вещества в концентрациях, препятствующих биологической очистке сточных вод; опасные бактериальные загрязняющие вещества; нерастворимые масла, а также смолы и мазут; биологические трудно окисляемые органические вещества; биологически «жесткие» ПАВ; только минеральные вещества; взвешенные и всплывающие вещества, в концентрациях, превышающих 500 мг/дм</w:t>
      </w:r>
      <w:r w:rsidRPr="00636D2D">
        <w:rPr>
          <w:sz w:val="26"/>
          <w:szCs w:val="26"/>
          <w:vertAlign w:val="superscript"/>
        </w:rPr>
        <w:t>3</w:t>
      </w:r>
      <w:r w:rsidRPr="00636D2D">
        <w:rPr>
          <w:sz w:val="26"/>
          <w:szCs w:val="26"/>
        </w:rPr>
        <w:t xml:space="preserve">. </w:t>
      </w:r>
    </w:p>
    <w:p w:rsidR="00EE1962" w:rsidRPr="00636D2D" w:rsidRDefault="00EE1962" w:rsidP="003F2B71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Категорически запрещается сбрасывать в систему канализации населенных пунктов кислоты, горючие примеси, токсичные и растворенные газообразные вещества (в частности, растворители: бензин, диэтиловый эфир, дихлорметан, бензол и др.), способные образовывать в канализационных сетях и сооружениях токсичные газы (сероводород, сероуглерод, окись углерода, цианистоводородная кислота, пары легколетучих ароматических углеводородов и др.) и другие взрывоопасные и токсичные смеси. </w:t>
      </w:r>
    </w:p>
    <w:p w:rsidR="00EE1962" w:rsidRPr="00636D2D" w:rsidRDefault="00EE1962" w:rsidP="00636D2D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 Запрещается также сбрасывать в канализационную сеть населенного пункта: сточные воды, расход и состав которых может привести к превышению допустимого установленными правилами количества загрязняющих веществ, поступающих в водный объект; концентрированные маточные и кубовые растворы; производственные сточные воды, не загрязненные в производственных процессах (нормативно-чистые); залповые сбросы производственных сточных вод; грунт, строительный, бытовой мусор, а также другие производственные и хозяйственные отходы; поверхностный сток с территории промышленных площадок (дождевые, талые, поливомоечные воды и др.) и дренажные воды при полной раздельной системе канализации</w:t>
      </w:r>
    </w:p>
    <w:p w:rsidR="00EE1962" w:rsidRPr="00636D2D" w:rsidRDefault="00EE1962" w:rsidP="00636D2D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 Прием в системы канализации населенного пункта сточных род, содержащих радиоактивные вещества, а также их удаление и обезвреживание, должно  осуществляться в соответствии действующими нормами радиоактивной безопасности и санитарными правилами работы с радиоактивными веществами и другими источниками ионизирующих излучений. </w:t>
      </w:r>
    </w:p>
    <w:p w:rsidR="00EE1962" w:rsidRPr="00636D2D" w:rsidRDefault="00EE1962" w:rsidP="00636D2D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636D2D">
        <w:rPr>
          <w:sz w:val="26"/>
          <w:szCs w:val="26"/>
        </w:rPr>
        <w:t xml:space="preserve"> В системе канализации населенных пунктов не допускается объединение производственных сточных вод, взаимодействие которых может привести к образованию эмульсий, ядовитых или взрывоопасных газов, а также большого количества нерастворимых веществ (например, сточных вод, содержащих соли кальция или магния и щелочных растворов; соду и кислые воды; сульфид натрия и воды с чрезмерным содержанием щелочи; хлор и фенолы и т.д.)</w:t>
      </w:r>
      <w:r w:rsidRPr="00636D2D">
        <w:rPr>
          <w:b/>
          <w:sz w:val="26"/>
          <w:szCs w:val="26"/>
        </w:rPr>
        <w:t xml:space="preserve"> »</w:t>
      </w:r>
      <w:r w:rsidRPr="00636D2D">
        <w:rPr>
          <w:sz w:val="26"/>
          <w:szCs w:val="26"/>
        </w:rPr>
        <w:t>.</w:t>
      </w:r>
    </w:p>
    <w:p w:rsidR="00EE1962" w:rsidRPr="00636D2D" w:rsidRDefault="00EE1962" w:rsidP="0080250B">
      <w:pPr>
        <w:shd w:val="clear" w:color="auto" w:fill="FFFFFF"/>
        <w:ind w:left="496"/>
        <w:rPr>
          <w:color w:val="000000"/>
          <w:sz w:val="26"/>
          <w:szCs w:val="26"/>
        </w:rPr>
      </w:pPr>
    </w:p>
    <w:p w:rsidR="00EE1962" w:rsidRDefault="00EE1962" w:rsidP="00DB3A3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И.о.начальника отдела по организации</w:t>
      </w:r>
    </w:p>
    <w:p w:rsidR="00EE1962" w:rsidRDefault="00EE1962" w:rsidP="00DB3A3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:rsidR="00EE1962" w:rsidRDefault="00EE1962" w:rsidP="00DB3A3E">
      <w:pPr>
        <w:widowControl w:val="0"/>
        <w:jc w:val="both"/>
        <w:rPr>
          <w:sz w:val="20"/>
          <w:szCs w:val="20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Е.А.Ламанова</w:t>
      </w:r>
      <w:r w:rsidRPr="00F33603">
        <w:rPr>
          <w:sz w:val="20"/>
          <w:szCs w:val="20"/>
        </w:rPr>
        <w:t xml:space="preserve"> </w:t>
      </w:r>
    </w:p>
    <w:p w:rsidR="00EE1962" w:rsidRDefault="00EE1962" w:rsidP="00DB3A3E">
      <w:pPr>
        <w:widowControl w:val="0"/>
        <w:jc w:val="both"/>
        <w:rPr>
          <w:sz w:val="20"/>
          <w:szCs w:val="20"/>
        </w:rPr>
      </w:pPr>
    </w:p>
    <w:p w:rsidR="00EE1962" w:rsidRDefault="00EE1962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EE1962" w:rsidRDefault="00EE1962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EE1962" w:rsidRDefault="00EE1962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EE1962" w:rsidRDefault="00EE1962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EE1962" w:rsidRPr="00DB3A3E" w:rsidRDefault="00EE1962" w:rsidP="00DB3A3E">
      <w:pPr>
        <w:widowControl w:val="0"/>
        <w:ind w:left="7080" w:firstLine="708"/>
        <w:jc w:val="both"/>
        <w:rPr>
          <w:sz w:val="26"/>
          <w:szCs w:val="26"/>
        </w:rPr>
      </w:pPr>
      <w:r w:rsidRPr="00F33603">
        <w:rPr>
          <w:sz w:val="20"/>
          <w:szCs w:val="20"/>
        </w:rPr>
        <w:t>№ бланка  _</w:t>
      </w:r>
    </w:p>
    <w:p w:rsidR="00EE1962" w:rsidRPr="00F33603" w:rsidRDefault="00EE1962" w:rsidP="001206BA">
      <w:pPr>
        <w:ind w:right="-365"/>
        <w:rPr>
          <w:color w:val="0070C0"/>
          <w:sz w:val="20"/>
          <w:szCs w:val="20"/>
        </w:rPr>
      </w:pPr>
    </w:p>
    <w:p w:rsidR="00EE1962" w:rsidRPr="00F33603" w:rsidRDefault="00EE1962" w:rsidP="001206BA">
      <w:pPr>
        <w:ind w:right="-365"/>
        <w:rPr>
          <w:b/>
          <w:sz w:val="20"/>
          <w:szCs w:val="20"/>
        </w:rPr>
      </w:pPr>
      <w:r w:rsidRPr="00F33603">
        <w:rPr>
          <w:b/>
          <w:sz w:val="20"/>
          <w:szCs w:val="20"/>
        </w:rPr>
        <w:t xml:space="preserve">                                                                                                  АКТ № _____</w:t>
      </w:r>
    </w:p>
    <w:p w:rsidR="00EE1962" w:rsidRPr="00F33603" w:rsidRDefault="00EE1962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>отбора проб сточных вод, отводимых абонентом в централизованную</w:t>
      </w:r>
    </w:p>
    <w:p w:rsidR="00EE1962" w:rsidRPr="00F33603" w:rsidRDefault="00EE1962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>систему водоотведения  г.Рубцовска</w:t>
      </w:r>
    </w:p>
    <w:p w:rsidR="00EE1962" w:rsidRPr="00F33603" w:rsidRDefault="00EE1962" w:rsidP="001206BA">
      <w:pPr>
        <w:jc w:val="center"/>
        <w:rPr>
          <w:sz w:val="20"/>
          <w:szCs w:val="20"/>
        </w:rPr>
      </w:pPr>
    </w:p>
    <w:p w:rsidR="00EE1962" w:rsidRPr="00F33603" w:rsidRDefault="00EE1962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                             от «____»____________ 20__  г.</w:t>
      </w:r>
    </w:p>
    <w:p w:rsidR="00EE1962" w:rsidRPr="00F33603" w:rsidRDefault="00EE1962" w:rsidP="001206BA">
      <w:pPr>
        <w:rPr>
          <w:sz w:val="20"/>
          <w:szCs w:val="20"/>
        </w:rPr>
      </w:pPr>
    </w:p>
    <w:p w:rsidR="00EE1962" w:rsidRPr="00F33603" w:rsidRDefault="00EE1962" w:rsidP="001206BA">
      <w:pPr>
        <w:rPr>
          <w:sz w:val="20"/>
          <w:szCs w:val="20"/>
          <w:u w:val="single"/>
        </w:rPr>
      </w:pPr>
      <w:r w:rsidRPr="00F33603">
        <w:rPr>
          <w:sz w:val="20"/>
          <w:szCs w:val="20"/>
        </w:rPr>
        <w:t xml:space="preserve">Организация, осуществляющая отбор проб    </w:t>
      </w:r>
      <w:r w:rsidRPr="00F33603">
        <w:rPr>
          <w:sz w:val="20"/>
          <w:szCs w:val="20"/>
          <w:u w:val="single"/>
        </w:rPr>
        <w:t>МУП «Рубцовский водоканал»</w:t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  <w:t xml:space="preserve"> , Пролетарская,103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(наименование, адрес )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Абонент_______________________________________________________________________________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_______________________________________________________________________________________ _______________________________________________________________________________________</w:t>
      </w:r>
    </w:p>
    <w:p w:rsidR="00EE1962" w:rsidRPr="00F33603" w:rsidRDefault="00EE1962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(наименование,  адрес, код, шифр абонента)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Н Д на методы отбора проб:  ГОСТ 31861-2012  «Вода. Общие требования к отбору проб» , ПНД Ф 12.15.1-08 «Методические указания по отбору проб для анализа сточных вод», НВН 33-5.3.01-85 «Инструкция по отбору проб для анализа сточных вод»        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  <w:u w:val="single"/>
        </w:rPr>
        <w:t>Наименование пробы               сточная вода</w:t>
      </w:r>
    </w:p>
    <w:p w:rsidR="00EE1962" w:rsidRPr="00F33603" w:rsidRDefault="00EE1962" w:rsidP="001206BA">
      <w:pPr>
        <w:tabs>
          <w:tab w:val="left" w:pos="7799"/>
        </w:tabs>
        <w:rPr>
          <w:sz w:val="20"/>
          <w:szCs w:val="20"/>
        </w:rPr>
      </w:pPr>
      <w:r w:rsidRPr="00F33603">
        <w:rPr>
          <w:sz w:val="20"/>
          <w:szCs w:val="20"/>
        </w:rPr>
        <w:t>Место отбора пробы ______________________________________________________________</w:t>
      </w:r>
      <w:r w:rsidRPr="00F33603">
        <w:rPr>
          <w:sz w:val="20"/>
          <w:szCs w:val="20"/>
        </w:rPr>
        <w:tab/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Цель отбора пробы _______________________________________________________________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Время начала и конца отбора пробы (час, мин.)           от  ______    до 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Количество емкостей   ______________________________________________________________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Способ отбора проб 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(ручной, автоматический, приспособления)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Вид пробы  _______________________________________________________________________</w:t>
      </w:r>
    </w:p>
    <w:p w:rsidR="00EE1962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Шифр (номер ) канистр, бутылей_____________________________________________________ </w:t>
      </w:r>
    </w:p>
    <w:p w:rsidR="00EE1962" w:rsidRPr="00F33603" w:rsidRDefault="00EE1962" w:rsidP="001206BA">
      <w:pPr>
        <w:rPr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993"/>
        <w:gridCol w:w="1559"/>
        <w:gridCol w:w="2126"/>
        <w:gridCol w:w="1418"/>
        <w:gridCol w:w="1275"/>
      </w:tblGrid>
      <w:tr w:rsidR="00EE1962" w:rsidRPr="00F33603" w:rsidTr="001206BA">
        <w:tc>
          <w:tcPr>
            <w:tcW w:w="1701" w:type="dxa"/>
          </w:tcPr>
          <w:p w:rsidR="00EE1962" w:rsidRPr="00CC2520" w:rsidRDefault="00EE1962" w:rsidP="001206BA">
            <w:pPr>
              <w:jc w:val="center"/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993" w:type="dxa"/>
          </w:tcPr>
          <w:p w:rsidR="00EE1962" w:rsidRPr="00CC2520" w:rsidRDefault="00EE1962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 xml:space="preserve"> Номер </w:t>
            </w:r>
          </w:p>
          <w:p w:rsidR="00EE1962" w:rsidRPr="00CC2520" w:rsidRDefault="00EE1962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 xml:space="preserve"> пломбы</w:t>
            </w:r>
          </w:p>
          <w:p w:rsidR="00EE1962" w:rsidRPr="00CC2520" w:rsidRDefault="00EE1962" w:rsidP="001206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1962" w:rsidRPr="00CC2520" w:rsidRDefault="00EE1962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Сведения о консервации пробы</w:t>
            </w:r>
          </w:p>
        </w:tc>
        <w:tc>
          <w:tcPr>
            <w:tcW w:w="2126" w:type="dxa"/>
          </w:tcPr>
          <w:p w:rsidR="00EE1962" w:rsidRPr="00CC2520" w:rsidRDefault="00EE1962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1418" w:type="dxa"/>
          </w:tcPr>
          <w:p w:rsidR="00EE1962" w:rsidRPr="00CC2520" w:rsidRDefault="00EE1962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Номер пломбы</w:t>
            </w:r>
          </w:p>
          <w:p w:rsidR="00EE1962" w:rsidRPr="00CC2520" w:rsidRDefault="00EE1962" w:rsidP="001206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E1962" w:rsidRPr="00CC2520" w:rsidRDefault="00EE1962" w:rsidP="001206BA">
            <w:pPr>
              <w:rPr>
                <w:b/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Сведения о консервации пробы</w:t>
            </w:r>
          </w:p>
        </w:tc>
      </w:tr>
      <w:tr w:rsidR="00EE1962" w:rsidRPr="00F33603" w:rsidTr="001206BA">
        <w:tc>
          <w:tcPr>
            <w:tcW w:w="1701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</w:tr>
      <w:tr w:rsidR="00EE1962" w:rsidRPr="00F33603" w:rsidTr="001206BA">
        <w:tc>
          <w:tcPr>
            <w:tcW w:w="1701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</w:tr>
      <w:tr w:rsidR="00EE1962" w:rsidRPr="00F33603" w:rsidTr="001206BA">
        <w:tc>
          <w:tcPr>
            <w:tcW w:w="1701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</w:tc>
      </w:tr>
    </w:tbl>
    <w:p w:rsidR="00EE1962" w:rsidRPr="00F33603" w:rsidRDefault="00EE1962" w:rsidP="001206BA">
      <w:pPr>
        <w:rPr>
          <w:color w:val="FF0000"/>
          <w:sz w:val="20"/>
          <w:szCs w:val="20"/>
        </w:rPr>
      </w:pP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сточных вод в пробе   ________________________________________________________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окружающей среды при отборе________________________________________________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Особенности пробы (если имеются)_______________________________________________________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Условия транспортировки и хранения проб       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( наличие термоконтейнера  для транспортировки проб)  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Лица, присутствующие при отборе проб  осведомлены о праве делать замечания, подлежащие занесению в данный акт. Замечания от л</w:t>
      </w:r>
      <w:r>
        <w:rPr>
          <w:sz w:val="20"/>
          <w:szCs w:val="20"/>
        </w:rPr>
        <w:t xml:space="preserve">иц присутствующих при </w:t>
      </w:r>
      <w:r w:rsidRPr="00F33603">
        <w:rPr>
          <w:sz w:val="20"/>
          <w:szCs w:val="20"/>
        </w:rPr>
        <w:t>отборе:_______________</w:t>
      </w:r>
      <w:r>
        <w:rPr>
          <w:sz w:val="20"/>
          <w:szCs w:val="20"/>
        </w:rPr>
        <w:t>____________________</w:t>
      </w:r>
    </w:p>
    <w:p w:rsidR="00EE1962" w:rsidRPr="00F33603" w:rsidRDefault="00EE1962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</w:t>
      </w:r>
    </w:p>
    <w:p w:rsidR="00EE1962" w:rsidRPr="00F33603" w:rsidRDefault="00EE1962" w:rsidP="001206BA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380"/>
        <w:gridCol w:w="4284"/>
      </w:tblGrid>
      <w:tr w:rsidR="00EE1962" w:rsidRPr="00F33603" w:rsidTr="00F87CC4">
        <w:trPr>
          <w:trHeight w:val="1130"/>
        </w:trPr>
        <w:tc>
          <w:tcPr>
            <w:tcW w:w="5380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Представители  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МУП «Рубцовский водоканал»: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Должность,   Ф.И.О., подпись</w:t>
            </w:r>
          </w:p>
        </w:tc>
        <w:tc>
          <w:tcPr>
            <w:tcW w:w="4284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Представители абонента: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</w:tr>
      <w:tr w:rsidR="00EE1962" w:rsidRPr="00F33603" w:rsidTr="00F87CC4">
        <w:trPr>
          <w:trHeight w:val="1115"/>
        </w:trPr>
        <w:tc>
          <w:tcPr>
            <w:tcW w:w="5380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_________________________________________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  <w:tc>
          <w:tcPr>
            <w:tcW w:w="4284" w:type="dxa"/>
          </w:tcPr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      Должность, Ф.И.О., подпись</w:t>
            </w: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</w:p>
          <w:p w:rsidR="00EE1962" w:rsidRPr="00F33603" w:rsidRDefault="00EE1962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 Общее количество страниц 2. Страница 1.</w:t>
            </w:r>
          </w:p>
        </w:tc>
      </w:tr>
    </w:tbl>
    <w:p w:rsidR="00EE1962" w:rsidRPr="00F33603" w:rsidRDefault="00EE1962" w:rsidP="001206BA">
      <w:pPr>
        <w:rPr>
          <w:sz w:val="20"/>
          <w:szCs w:val="20"/>
        </w:rPr>
      </w:pPr>
    </w:p>
    <w:p w:rsidR="00EE1962" w:rsidRPr="00F33603" w:rsidRDefault="00EE1962" w:rsidP="001206BA">
      <w:pPr>
        <w:rPr>
          <w:sz w:val="20"/>
          <w:szCs w:val="20"/>
        </w:rPr>
      </w:pPr>
    </w:p>
    <w:p w:rsidR="00EE1962" w:rsidRPr="00F33603" w:rsidRDefault="00EE1962" w:rsidP="00F33603">
      <w:pPr>
        <w:rPr>
          <w:sz w:val="16"/>
          <w:szCs w:val="16"/>
        </w:rPr>
      </w:pPr>
    </w:p>
    <w:p w:rsidR="00EE1962" w:rsidRPr="00F33603" w:rsidRDefault="00EE1962" w:rsidP="00F33603">
      <w:pPr>
        <w:rPr>
          <w:sz w:val="16"/>
          <w:szCs w:val="16"/>
        </w:rPr>
      </w:pPr>
    </w:p>
    <w:p w:rsidR="00EE1962" w:rsidRPr="00F33603" w:rsidRDefault="00EE1962" w:rsidP="00F33603">
      <w:pPr>
        <w:rPr>
          <w:sz w:val="20"/>
          <w:szCs w:val="20"/>
        </w:rPr>
      </w:pPr>
    </w:p>
    <w:p w:rsidR="00EE1962" w:rsidRDefault="00EE1962" w:rsidP="00F87CC4"/>
    <w:p w:rsidR="00EE1962" w:rsidRDefault="00EE1962" w:rsidP="00F87CC4"/>
    <w:p w:rsidR="00EE1962" w:rsidRDefault="00EE1962" w:rsidP="00F87CC4"/>
    <w:p w:rsidR="00EE1962" w:rsidRDefault="00EE1962" w:rsidP="00F87CC4">
      <w:pPr>
        <w:rPr>
          <w:sz w:val="20"/>
          <w:szCs w:val="20"/>
        </w:rPr>
      </w:pPr>
    </w:p>
    <w:p w:rsidR="00EE1962" w:rsidRDefault="00EE1962" w:rsidP="00F87CC4">
      <w:pPr>
        <w:rPr>
          <w:sz w:val="20"/>
          <w:szCs w:val="20"/>
        </w:rPr>
      </w:pPr>
    </w:p>
    <w:p w:rsidR="00EE1962" w:rsidRDefault="00EE1962" w:rsidP="00F87CC4">
      <w:pPr>
        <w:rPr>
          <w:sz w:val="20"/>
          <w:szCs w:val="20"/>
        </w:rPr>
      </w:pPr>
    </w:p>
    <w:p w:rsidR="00EE1962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Результаты отбора параллельной и резервной проб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Фотофиксация:______________________________________________________________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(время съемки, количество файлов )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Видеофиксация:_____________________________________________________________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(время съемки, количество файлов )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Условия транспортировки и хранения проб: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  <w:u w:val="single"/>
        </w:rPr>
      </w:pPr>
      <w:r w:rsidRPr="00F87CC4">
        <w:rPr>
          <w:sz w:val="20"/>
          <w:szCs w:val="20"/>
        </w:rPr>
        <w:t>Пробы направлены для анализа  в  ______________________________________________</w:t>
      </w:r>
    </w:p>
    <w:p w:rsidR="00EE1962" w:rsidRPr="00F87CC4" w:rsidRDefault="00EE1962" w:rsidP="00F87CC4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(наименование и адрес аккредитованной лаборатории) 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Опломбированные  пробы  лабораторией получены и приняты к исполнению: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«__»_________20____  ______       _______________________________________________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(час, мин)   (должность, Ф. И. О. подпись ответственного 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____________________________________________________________________________</w:t>
      </w:r>
    </w:p>
    <w:p w:rsidR="00EE1962" w:rsidRPr="00F87CC4" w:rsidRDefault="00EE1962" w:rsidP="00F87CC4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>сотрудника  аккредитованной лаборатории)</w:t>
      </w:r>
    </w:p>
    <w:tbl>
      <w:tblPr>
        <w:tblW w:w="13329" w:type="dxa"/>
        <w:tblLook w:val="01E0"/>
      </w:tblPr>
      <w:tblGrid>
        <w:gridCol w:w="8472"/>
        <w:gridCol w:w="2318"/>
        <w:gridCol w:w="2539"/>
      </w:tblGrid>
      <w:tr w:rsidR="00EE1962" w:rsidRPr="00F87CC4" w:rsidTr="00F87CC4">
        <w:tc>
          <w:tcPr>
            <w:tcW w:w="8472" w:type="dxa"/>
          </w:tcPr>
          <w:p w:rsidR="00EE1962" w:rsidRPr="00F87CC4" w:rsidRDefault="00EE1962" w:rsidP="00F87CC4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EE1962" w:rsidRPr="00F87CC4" w:rsidRDefault="00EE1962" w:rsidP="00F87C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EE1962" w:rsidRPr="00F87CC4" w:rsidRDefault="00EE1962" w:rsidP="00F87CC4">
            <w:pPr>
              <w:rPr>
                <w:sz w:val="20"/>
                <w:szCs w:val="20"/>
              </w:rPr>
            </w:pPr>
          </w:p>
        </w:tc>
      </w:tr>
    </w:tbl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Настоящий акт составлен в    экземплярах под одним номером, из которых: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1-й экземпляр хранится в организации, осуществляющей водоотведение;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2-экземпляр хранится у абонента;</w:t>
      </w: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3-экземпляр хранится вместе с резервной пробой ( в случае отбора резервной пробы).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                                                               Общее количество страниц 2. Страница 2.</w:t>
      </w:r>
    </w:p>
    <w:p w:rsidR="00EE1962" w:rsidRPr="00F87CC4" w:rsidRDefault="00EE1962" w:rsidP="00F87CC4">
      <w:pPr>
        <w:rPr>
          <w:sz w:val="20"/>
          <w:szCs w:val="20"/>
        </w:rPr>
      </w:pPr>
    </w:p>
    <w:p w:rsidR="00EE1962" w:rsidRPr="00F87CC4" w:rsidRDefault="00EE1962" w:rsidP="00F87CC4">
      <w:pPr>
        <w:rPr>
          <w:sz w:val="18"/>
          <w:szCs w:val="18"/>
        </w:rPr>
      </w:pPr>
    </w:p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EC096D"/>
    <w:p w:rsidR="00EE1962" w:rsidRDefault="00EE1962" w:rsidP="001322C1">
      <w:pPr>
        <w:ind w:left="567" w:right="-365"/>
        <w:rPr>
          <w:sz w:val="18"/>
          <w:szCs w:val="18"/>
        </w:rPr>
      </w:pPr>
    </w:p>
    <w:p w:rsidR="00EE1962" w:rsidRDefault="00EE1962" w:rsidP="001322C1">
      <w:pPr>
        <w:ind w:right="-365"/>
        <w:rPr>
          <w:sz w:val="18"/>
          <w:szCs w:val="18"/>
        </w:rPr>
      </w:pPr>
    </w:p>
    <w:p w:rsidR="00EE1962" w:rsidRDefault="00EE1962" w:rsidP="001322C1">
      <w:pPr>
        <w:ind w:right="-365"/>
        <w:rPr>
          <w:sz w:val="18"/>
          <w:szCs w:val="18"/>
        </w:rPr>
      </w:pPr>
    </w:p>
    <w:p w:rsidR="00EE1962" w:rsidRDefault="00EE1962" w:rsidP="001322C1">
      <w:pPr>
        <w:ind w:right="-365"/>
        <w:rPr>
          <w:sz w:val="18"/>
          <w:szCs w:val="18"/>
        </w:rPr>
      </w:pPr>
    </w:p>
    <w:p w:rsidR="00EE1962" w:rsidRDefault="00EE1962" w:rsidP="00636D2D">
      <w:pPr>
        <w:ind w:left="3240" w:right="-365"/>
        <w:rPr>
          <w:b/>
          <w:sz w:val="18"/>
          <w:szCs w:val="18"/>
        </w:rPr>
      </w:pPr>
    </w:p>
    <w:p w:rsidR="00EE1962" w:rsidRDefault="00EE1962" w:rsidP="00636D2D">
      <w:pPr>
        <w:ind w:left="3240" w:right="-365"/>
        <w:rPr>
          <w:b/>
          <w:sz w:val="18"/>
          <w:szCs w:val="18"/>
        </w:rPr>
      </w:pPr>
    </w:p>
    <w:p w:rsidR="00EE1962" w:rsidRDefault="00EE1962" w:rsidP="00636D2D">
      <w:pPr>
        <w:ind w:left="3240" w:right="-365"/>
        <w:rPr>
          <w:b/>
          <w:sz w:val="18"/>
          <w:szCs w:val="18"/>
        </w:rPr>
      </w:pPr>
    </w:p>
    <w:p w:rsidR="00EE1962" w:rsidRDefault="00EE1962" w:rsidP="00636D2D">
      <w:pPr>
        <w:ind w:left="3240" w:right="-365"/>
        <w:rPr>
          <w:b/>
          <w:sz w:val="18"/>
          <w:szCs w:val="18"/>
        </w:rPr>
      </w:pPr>
    </w:p>
    <w:p w:rsidR="00EE1962" w:rsidRDefault="00EE1962" w:rsidP="00636D2D">
      <w:pPr>
        <w:ind w:left="3240" w:right="-365"/>
        <w:rPr>
          <w:b/>
          <w:sz w:val="18"/>
          <w:szCs w:val="18"/>
        </w:rPr>
      </w:pPr>
    </w:p>
    <w:p w:rsidR="00EE1962" w:rsidRDefault="00EE1962" w:rsidP="00636D2D">
      <w:pPr>
        <w:ind w:left="3240" w:right="-365"/>
        <w:rPr>
          <w:b/>
          <w:sz w:val="18"/>
          <w:szCs w:val="18"/>
        </w:rPr>
      </w:pPr>
    </w:p>
    <w:p w:rsidR="00EE1962" w:rsidRPr="001322C1" w:rsidRDefault="00EE1962" w:rsidP="00636D2D">
      <w:pPr>
        <w:ind w:left="3240" w:right="-365"/>
        <w:rPr>
          <w:b/>
          <w:sz w:val="18"/>
          <w:szCs w:val="18"/>
        </w:rPr>
      </w:pPr>
      <w:r w:rsidRPr="001322C1">
        <w:rPr>
          <w:b/>
          <w:sz w:val="18"/>
          <w:szCs w:val="18"/>
        </w:rPr>
        <w:t>Акт отбора для резервной пробы</w:t>
      </w:r>
    </w:p>
    <w:p w:rsidR="00EE1962" w:rsidRPr="00F33603" w:rsidRDefault="00EE1962" w:rsidP="00636D2D">
      <w:pPr>
        <w:ind w:left="7080" w:right="-365" w:firstLine="708"/>
        <w:rPr>
          <w:sz w:val="20"/>
          <w:szCs w:val="20"/>
        </w:rPr>
      </w:pPr>
      <w:r w:rsidRPr="00F33603">
        <w:rPr>
          <w:sz w:val="20"/>
          <w:szCs w:val="20"/>
        </w:rPr>
        <w:t>№ бланка  _</w:t>
      </w:r>
    </w:p>
    <w:p w:rsidR="00EE1962" w:rsidRPr="00F33603" w:rsidRDefault="00EE1962" w:rsidP="001322C1">
      <w:pPr>
        <w:ind w:right="-365"/>
        <w:rPr>
          <w:color w:val="0070C0"/>
          <w:sz w:val="20"/>
          <w:szCs w:val="20"/>
        </w:rPr>
      </w:pPr>
    </w:p>
    <w:p w:rsidR="00EE1962" w:rsidRPr="00F33603" w:rsidRDefault="00EE1962" w:rsidP="001322C1">
      <w:pPr>
        <w:ind w:right="-365"/>
        <w:rPr>
          <w:b/>
          <w:sz w:val="20"/>
          <w:szCs w:val="20"/>
        </w:rPr>
      </w:pPr>
      <w:r w:rsidRPr="00F33603">
        <w:rPr>
          <w:b/>
          <w:sz w:val="20"/>
          <w:szCs w:val="20"/>
        </w:rPr>
        <w:t xml:space="preserve">                                                                                                  АКТ № _____</w:t>
      </w:r>
    </w:p>
    <w:p w:rsidR="00EE1962" w:rsidRPr="00F33603" w:rsidRDefault="00EE1962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>отбора проб сточных вод, отводимых абонентом в централизованную</w:t>
      </w:r>
    </w:p>
    <w:p w:rsidR="00EE1962" w:rsidRPr="00F33603" w:rsidRDefault="00EE1962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>систему водоотведения  г.Рубцовска</w:t>
      </w:r>
    </w:p>
    <w:p w:rsidR="00EE1962" w:rsidRPr="00F33603" w:rsidRDefault="00EE1962" w:rsidP="001322C1">
      <w:pPr>
        <w:jc w:val="center"/>
        <w:rPr>
          <w:sz w:val="20"/>
          <w:szCs w:val="20"/>
        </w:rPr>
      </w:pPr>
    </w:p>
    <w:p w:rsidR="00EE1962" w:rsidRPr="00F33603" w:rsidRDefault="00EE1962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                             от «____»____________ 20__  г.</w:t>
      </w:r>
    </w:p>
    <w:p w:rsidR="00EE1962" w:rsidRPr="00F33603" w:rsidRDefault="00EE1962" w:rsidP="001322C1">
      <w:pPr>
        <w:rPr>
          <w:sz w:val="20"/>
          <w:szCs w:val="20"/>
        </w:rPr>
      </w:pPr>
    </w:p>
    <w:p w:rsidR="00EE1962" w:rsidRPr="00F33603" w:rsidRDefault="00EE1962" w:rsidP="001322C1">
      <w:pPr>
        <w:rPr>
          <w:sz w:val="20"/>
          <w:szCs w:val="20"/>
          <w:u w:val="single"/>
        </w:rPr>
      </w:pPr>
      <w:r w:rsidRPr="00F33603">
        <w:rPr>
          <w:sz w:val="20"/>
          <w:szCs w:val="20"/>
        </w:rPr>
        <w:t xml:space="preserve">Организация, осуществляющая отбор проб    </w:t>
      </w:r>
      <w:r w:rsidRPr="00F33603">
        <w:rPr>
          <w:sz w:val="20"/>
          <w:szCs w:val="20"/>
          <w:u w:val="single"/>
        </w:rPr>
        <w:t>МУП «Рубцовский водоканал»</w:t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  <w:t xml:space="preserve"> , Пролетарская,103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(наименование, адрес )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Абонент_______________________________________________________________________________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_______________________________________________________________________________________ _______________________________________________________________________________________</w:t>
      </w:r>
    </w:p>
    <w:p w:rsidR="00EE1962" w:rsidRPr="00F33603" w:rsidRDefault="00EE1962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(наименование,  адрес, код, шифр абонента)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Н Д на методы отбора проб:  ГОСТ 31861-2012  «Вода. Общие требования к отбору проб» , ПНД Ф 12.15.1-08 «Методические указания по отбору проб для анализа сточных вод», НВН 33-5.3.01-85 «Инструкция по отбору проб для анализа сточных вод»        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  <w:u w:val="single"/>
        </w:rPr>
        <w:t>Наименование пробы               сточная вода</w:t>
      </w:r>
    </w:p>
    <w:p w:rsidR="00EE1962" w:rsidRPr="00F33603" w:rsidRDefault="00EE1962" w:rsidP="001322C1">
      <w:pPr>
        <w:tabs>
          <w:tab w:val="left" w:pos="7799"/>
        </w:tabs>
        <w:rPr>
          <w:sz w:val="20"/>
          <w:szCs w:val="20"/>
        </w:rPr>
      </w:pPr>
      <w:r w:rsidRPr="00F33603">
        <w:rPr>
          <w:sz w:val="20"/>
          <w:szCs w:val="20"/>
        </w:rPr>
        <w:t>Место отбора пробы ______________________________________________________________</w:t>
      </w:r>
      <w:r w:rsidRPr="00F33603">
        <w:rPr>
          <w:sz w:val="20"/>
          <w:szCs w:val="20"/>
        </w:rPr>
        <w:tab/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Цель отбора пробы _______________________________________________________________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Время начала и конца отбора пробы (час, мин.)           от  ______    до 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Количество емкостей   ______________________________________________________________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Способ отбора проб 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(ручной, автоматический, приспособления)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Вид пробы  _______________________________________________________________________</w:t>
      </w:r>
    </w:p>
    <w:p w:rsidR="00EE1962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Шифр (номер ) канистр, бутылей_____________________________________________________ </w:t>
      </w:r>
    </w:p>
    <w:p w:rsidR="00EE1962" w:rsidRPr="00F33603" w:rsidRDefault="00EE1962" w:rsidP="001322C1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1276"/>
        <w:gridCol w:w="709"/>
        <w:gridCol w:w="1559"/>
        <w:gridCol w:w="850"/>
        <w:gridCol w:w="885"/>
        <w:gridCol w:w="1525"/>
      </w:tblGrid>
      <w:tr w:rsidR="00EE1962" w:rsidRPr="00F33603" w:rsidTr="00937646">
        <w:tc>
          <w:tcPr>
            <w:tcW w:w="1526" w:type="dxa"/>
          </w:tcPr>
          <w:p w:rsidR="00EE1962" w:rsidRPr="00937646" w:rsidRDefault="00EE1962" w:rsidP="001322C1">
            <w:pPr>
              <w:jc w:val="center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992" w:type="dxa"/>
          </w:tcPr>
          <w:p w:rsidR="00EE1962" w:rsidRPr="00937646" w:rsidRDefault="00EE1962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 xml:space="preserve"> Номер </w:t>
            </w:r>
          </w:p>
          <w:p w:rsidR="00EE1962" w:rsidRPr="00937646" w:rsidRDefault="00EE1962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 xml:space="preserve"> пломбы</w:t>
            </w:r>
          </w:p>
          <w:p w:rsidR="00EE1962" w:rsidRPr="00937646" w:rsidRDefault="00EE1962" w:rsidP="001322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1962" w:rsidRPr="00937646" w:rsidRDefault="00EE1962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Сведения о консервации пробы</w:t>
            </w:r>
          </w:p>
        </w:tc>
        <w:tc>
          <w:tcPr>
            <w:tcW w:w="709" w:type="dxa"/>
          </w:tcPr>
          <w:p w:rsidR="00EE1962" w:rsidRPr="00937646" w:rsidRDefault="00EE1962" w:rsidP="00937646">
            <w:pPr>
              <w:ind w:left="-108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Объем пробы,</w:t>
            </w:r>
          </w:p>
          <w:p w:rsidR="00EE1962" w:rsidRPr="00937646" w:rsidRDefault="00EE1962">
            <w:pPr>
              <w:spacing w:after="200" w:line="276" w:lineRule="auto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дм</w:t>
            </w:r>
            <w:r w:rsidRPr="00937646">
              <w:rPr>
                <w:sz w:val="18"/>
                <w:szCs w:val="18"/>
                <w:vertAlign w:val="superscript"/>
              </w:rPr>
              <w:t>3</w:t>
            </w:r>
          </w:p>
          <w:p w:rsidR="00EE1962" w:rsidRPr="00937646" w:rsidRDefault="00EE1962" w:rsidP="00132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1962" w:rsidRPr="00937646" w:rsidRDefault="00EE1962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850" w:type="dxa"/>
          </w:tcPr>
          <w:p w:rsidR="00EE1962" w:rsidRPr="00937646" w:rsidRDefault="00EE1962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Номер пломбы</w:t>
            </w:r>
          </w:p>
          <w:p w:rsidR="00EE1962" w:rsidRPr="00937646" w:rsidRDefault="00EE1962" w:rsidP="001322C1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EE1962" w:rsidRPr="00937646" w:rsidRDefault="00EE1962" w:rsidP="00937646">
            <w:pPr>
              <w:ind w:left="-108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Объем пробы,</w:t>
            </w:r>
          </w:p>
          <w:p w:rsidR="00EE1962" w:rsidRPr="00937646" w:rsidRDefault="00EE1962" w:rsidP="00937646">
            <w:pPr>
              <w:spacing w:after="200" w:line="276" w:lineRule="auto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дм</w:t>
            </w:r>
            <w:r w:rsidRPr="0093764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EE1962" w:rsidRPr="00937646" w:rsidRDefault="00EE1962" w:rsidP="001322C1">
            <w:pPr>
              <w:rPr>
                <w:b/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Сведения о консервации пробы</w:t>
            </w:r>
          </w:p>
        </w:tc>
      </w:tr>
      <w:tr w:rsidR="00EE1962" w:rsidRPr="00F33603" w:rsidTr="00937646">
        <w:tc>
          <w:tcPr>
            <w:tcW w:w="1526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</w:tr>
      <w:tr w:rsidR="00EE1962" w:rsidRPr="00F33603" w:rsidTr="00937646">
        <w:tc>
          <w:tcPr>
            <w:tcW w:w="1526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</w:tr>
      <w:tr w:rsidR="00EE1962" w:rsidRPr="00F33603" w:rsidTr="00937646">
        <w:tc>
          <w:tcPr>
            <w:tcW w:w="1526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</w:tc>
      </w:tr>
    </w:tbl>
    <w:p w:rsidR="00EE1962" w:rsidRPr="00F33603" w:rsidRDefault="00EE1962" w:rsidP="001322C1">
      <w:pPr>
        <w:rPr>
          <w:color w:val="FF0000"/>
          <w:sz w:val="20"/>
          <w:szCs w:val="20"/>
        </w:rPr>
      </w:pP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сточных вод в пробе   ________________________________________________________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окружающей среды при отборе________________________________________________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Особенности пробы (если имеются)_______________________________________________________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Условия транспортировки и хранения проб       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( наличие термоконтейнера  для транспортировки проб)  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Лица, присутствующие при отборе проб  осведомлены о праве делать замечания, подлежащие занесению в данный акт. Замечания от лиц присутствующих при отборе:____________</w:t>
      </w:r>
      <w:r>
        <w:rPr>
          <w:sz w:val="20"/>
          <w:szCs w:val="20"/>
        </w:rPr>
        <w:t>_____________________</w:t>
      </w:r>
    </w:p>
    <w:p w:rsidR="00EE1962" w:rsidRPr="00F33603" w:rsidRDefault="00EE1962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</w:t>
      </w:r>
    </w:p>
    <w:p w:rsidR="00EE1962" w:rsidRPr="00F33603" w:rsidRDefault="00EE1962" w:rsidP="001322C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380"/>
        <w:gridCol w:w="4284"/>
      </w:tblGrid>
      <w:tr w:rsidR="00EE1962" w:rsidRPr="00F33603" w:rsidTr="001322C1">
        <w:trPr>
          <w:trHeight w:val="1130"/>
        </w:trPr>
        <w:tc>
          <w:tcPr>
            <w:tcW w:w="5380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Представители  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МУП «Рубцовский водоканал»: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Должность,   Ф.И.О., подпись</w:t>
            </w:r>
          </w:p>
        </w:tc>
        <w:tc>
          <w:tcPr>
            <w:tcW w:w="4284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Представители абонента: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</w:tr>
      <w:tr w:rsidR="00EE1962" w:rsidRPr="00F33603" w:rsidTr="001322C1">
        <w:trPr>
          <w:trHeight w:val="1115"/>
        </w:trPr>
        <w:tc>
          <w:tcPr>
            <w:tcW w:w="5380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_________________________________________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  <w:tc>
          <w:tcPr>
            <w:tcW w:w="4284" w:type="dxa"/>
          </w:tcPr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      Должность, Ф.И.О., подпись</w:t>
            </w: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</w:p>
          <w:p w:rsidR="00EE1962" w:rsidRPr="00F33603" w:rsidRDefault="00EE1962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 Общее количество страниц 2. Страница 1.</w:t>
            </w:r>
          </w:p>
        </w:tc>
      </w:tr>
    </w:tbl>
    <w:p w:rsidR="00EE1962" w:rsidRPr="00F33603" w:rsidRDefault="00EE1962" w:rsidP="001322C1">
      <w:pPr>
        <w:rPr>
          <w:sz w:val="20"/>
          <w:szCs w:val="20"/>
        </w:rPr>
      </w:pPr>
    </w:p>
    <w:p w:rsidR="00EE1962" w:rsidRPr="00F33603" w:rsidRDefault="00EE1962" w:rsidP="001322C1">
      <w:pPr>
        <w:rPr>
          <w:sz w:val="20"/>
          <w:szCs w:val="20"/>
        </w:rPr>
      </w:pPr>
    </w:p>
    <w:p w:rsidR="00EE1962" w:rsidRPr="00F33603" w:rsidRDefault="00EE1962" w:rsidP="001322C1">
      <w:pPr>
        <w:rPr>
          <w:sz w:val="16"/>
          <w:szCs w:val="16"/>
        </w:rPr>
      </w:pPr>
    </w:p>
    <w:p w:rsidR="00EE1962" w:rsidRPr="00F33603" w:rsidRDefault="00EE1962" w:rsidP="001322C1">
      <w:pPr>
        <w:rPr>
          <w:sz w:val="16"/>
          <w:szCs w:val="16"/>
        </w:rPr>
      </w:pPr>
    </w:p>
    <w:p w:rsidR="00EE1962" w:rsidRPr="00F33603" w:rsidRDefault="00EE1962" w:rsidP="001322C1">
      <w:pPr>
        <w:rPr>
          <w:sz w:val="20"/>
          <w:szCs w:val="20"/>
        </w:rPr>
      </w:pPr>
    </w:p>
    <w:p w:rsidR="00EE1962" w:rsidRDefault="00EE1962" w:rsidP="001322C1"/>
    <w:p w:rsidR="00EE1962" w:rsidRDefault="00EE1962" w:rsidP="001322C1">
      <w:pPr>
        <w:rPr>
          <w:sz w:val="20"/>
          <w:szCs w:val="20"/>
        </w:rPr>
      </w:pPr>
    </w:p>
    <w:p w:rsidR="00EE1962" w:rsidRDefault="00EE1962" w:rsidP="001322C1">
      <w:pPr>
        <w:rPr>
          <w:sz w:val="20"/>
          <w:szCs w:val="20"/>
        </w:rPr>
      </w:pPr>
    </w:p>
    <w:p w:rsidR="00EE1962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Результаты отбора параллельной и резервной проб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Фотофиксация:______________________________________________________________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(время съемки, количество файлов )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Видеофиксация:_____________________________________________________________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(время съемки, количество файлов )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Условия транспортировки и хранения проб: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  <w:u w:val="single"/>
        </w:rPr>
      </w:pPr>
      <w:r w:rsidRPr="00F87CC4">
        <w:rPr>
          <w:sz w:val="20"/>
          <w:szCs w:val="20"/>
        </w:rPr>
        <w:t>Пробы направлены для анализа  в  ______________________________________________</w:t>
      </w:r>
    </w:p>
    <w:p w:rsidR="00EE1962" w:rsidRPr="00F87CC4" w:rsidRDefault="00EE1962" w:rsidP="001322C1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(наименование и адрес аккредитованной лаборатории) 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Опломбированные  пробы  лабораторией получены и приняты к исполнению: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«__»_________20____  ______       _______________________________________________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(час, мин)   (должность, Ф. И. О. подпись ответственного 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____________________________________________________________________________</w:t>
      </w:r>
    </w:p>
    <w:p w:rsidR="00EE1962" w:rsidRPr="00F87CC4" w:rsidRDefault="00EE1962" w:rsidP="001322C1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>сотрудника  аккредитованной лаборатории)</w:t>
      </w:r>
    </w:p>
    <w:tbl>
      <w:tblPr>
        <w:tblW w:w="13329" w:type="dxa"/>
        <w:tblLook w:val="01E0"/>
      </w:tblPr>
      <w:tblGrid>
        <w:gridCol w:w="8472"/>
        <w:gridCol w:w="2318"/>
        <w:gridCol w:w="2539"/>
      </w:tblGrid>
      <w:tr w:rsidR="00EE1962" w:rsidRPr="00F87CC4" w:rsidTr="001322C1">
        <w:tc>
          <w:tcPr>
            <w:tcW w:w="8472" w:type="dxa"/>
          </w:tcPr>
          <w:p w:rsidR="00EE1962" w:rsidRPr="00F87CC4" w:rsidRDefault="00EE1962" w:rsidP="001322C1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EE1962" w:rsidRPr="00F87CC4" w:rsidRDefault="00EE1962" w:rsidP="00132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EE1962" w:rsidRPr="00F87CC4" w:rsidRDefault="00EE1962" w:rsidP="001322C1">
            <w:pPr>
              <w:rPr>
                <w:sz w:val="20"/>
                <w:szCs w:val="20"/>
              </w:rPr>
            </w:pPr>
          </w:p>
        </w:tc>
      </w:tr>
    </w:tbl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Настоящий акт составлен в    экземплярах под одним номером, из которых: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1-й экземпляр хранится в организации, осуществляющей водоотведение;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2-экземпляр хранится у абонента;</w:t>
      </w: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3-экземпляр хранится вместе с резервной пробой ( в случае отбора резервной пробы).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                                                               Общее количество страниц 2. Страница 2.</w:t>
      </w:r>
      <w:r>
        <w:rPr>
          <w:sz w:val="20"/>
          <w:szCs w:val="20"/>
        </w:rPr>
        <w:t>».</w:t>
      </w:r>
    </w:p>
    <w:p w:rsidR="00EE1962" w:rsidRPr="00F87CC4" w:rsidRDefault="00EE1962" w:rsidP="001322C1">
      <w:pPr>
        <w:rPr>
          <w:sz w:val="20"/>
          <w:szCs w:val="20"/>
        </w:rPr>
      </w:pPr>
    </w:p>
    <w:p w:rsidR="00EE1962" w:rsidRPr="00F87CC4" w:rsidRDefault="00EE1962" w:rsidP="001322C1">
      <w:pPr>
        <w:rPr>
          <w:sz w:val="18"/>
          <w:szCs w:val="18"/>
        </w:rPr>
      </w:pPr>
    </w:p>
    <w:p w:rsidR="00EE1962" w:rsidRPr="00266356" w:rsidRDefault="00EE1962" w:rsidP="001322C1"/>
    <w:p w:rsidR="00EE1962" w:rsidRPr="00266356" w:rsidRDefault="00EE1962" w:rsidP="00EC096D"/>
    <w:sectPr w:rsidR="00EE1962" w:rsidRPr="00266356" w:rsidSect="007E2E14">
      <w:pgSz w:w="11906" w:h="16838" w:code="9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96D"/>
    <w:rsid w:val="000168C0"/>
    <w:rsid w:val="00027BD5"/>
    <w:rsid w:val="000775EF"/>
    <w:rsid w:val="000B773A"/>
    <w:rsid w:val="000C3688"/>
    <w:rsid w:val="000D7A85"/>
    <w:rsid w:val="000E5FDF"/>
    <w:rsid w:val="00116614"/>
    <w:rsid w:val="00120486"/>
    <w:rsid w:val="001206BA"/>
    <w:rsid w:val="001322C1"/>
    <w:rsid w:val="00136300"/>
    <w:rsid w:val="001529A6"/>
    <w:rsid w:val="001851EF"/>
    <w:rsid w:val="00266356"/>
    <w:rsid w:val="0027152E"/>
    <w:rsid w:val="002E49D4"/>
    <w:rsid w:val="0035129C"/>
    <w:rsid w:val="00396B03"/>
    <w:rsid w:val="003C05E6"/>
    <w:rsid w:val="003F2B71"/>
    <w:rsid w:val="004715DD"/>
    <w:rsid w:val="004B1540"/>
    <w:rsid w:val="005578DA"/>
    <w:rsid w:val="005A57CA"/>
    <w:rsid w:val="005B345A"/>
    <w:rsid w:val="00636D2D"/>
    <w:rsid w:val="00656F4A"/>
    <w:rsid w:val="0068483B"/>
    <w:rsid w:val="00720EA2"/>
    <w:rsid w:val="00743467"/>
    <w:rsid w:val="00797DBE"/>
    <w:rsid w:val="007E2E14"/>
    <w:rsid w:val="0080250B"/>
    <w:rsid w:val="00846FD1"/>
    <w:rsid w:val="008836E7"/>
    <w:rsid w:val="008C05FC"/>
    <w:rsid w:val="008C3ADB"/>
    <w:rsid w:val="00937646"/>
    <w:rsid w:val="009B766C"/>
    <w:rsid w:val="009E6459"/>
    <w:rsid w:val="00A34CD2"/>
    <w:rsid w:val="00A77407"/>
    <w:rsid w:val="00AC35BE"/>
    <w:rsid w:val="00AE1092"/>
    <w:rsid w:val="00B223A1"/>
    <w:rsid w:val="00B37498"/>
    <w:rsid w:val="00BD79A6"/>
    <w:rsid w:val="00C23E09"/>
    <w:rsid w:val="00CC1508"/>
    <w:rsid w:val="00CC2520"/>
    <w:rsid w:val="00CC386D"/>
    <w:rsid w:val="00D2714D"/>
    <w:rsid w:val="00D61E2B"/>
    <w:rsid w:val="00D624EA"/>
    <w:rsid w:val="00D86EF7"/>
    <w:rsid w:val="00DB3A3E"/>
    <w:rsid w:val="00DD14BD"/>
    <w:rsid w:val="00E65122"/>
    <w:rsid w:val="00EC096D"/>
    <w:rsid w:val="00EC334F"/>
    <w:rsid w:val="00EE08B8"/>
    <w:rsid w:val="00EE1962"/>
    <w:rsid w:val="00F135F4"/>
    <w:rsid w:val="00F33603"/>
    <w:rsid w:val="00F460A9"/>
    <w:rsid w:val="00F87CC4"/>
    <w:rsid w:val="00FC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0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96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EC096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C09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0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adm.ru/feldman-dmitriy-zayvelevich" TargetMode="External"/><Relationship Id="rId5" Type="http://schemas.openxmlformats.org/officeDocument/2006/relationships/hyperlink" Target="http://rubadm.ru/node/33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9</Pages>
  <Words>2889</Words>
  <Characters>16469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ptd</cp:lastModifiedBy>
  <cp:revision>27</cp:revision>
  <cp:lastPrinted>2018-07-19T02:49:00Z</cp:lastPrinted>
  <dcterms:created xsi:type="dcterms:W3CDTF">2018-07-12T07:15:00Z</dcterms:created>
  <dcterms:modified xsi:type="dcterms:W3CDTF">2018-07-23T08:48:00Z</dcterms:modified>
</cp:coreProperties>
</file>