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6F" w:rsidRDefault="008F2A6F" w:rsidP="00D3694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0.25pt;visibility:visible">
            <v:imagedata r:id="rId4" o:title="" gain="79922f" blacklevel="1966f"/>
          </v:shape>
        </w:pict>
      </w:r>
    </w:p>
    <w:p w:rsidR="008F2A6F" w:rsidRPr="00AC35BE" w:rsidRDefault="008F2A6F" w:rsidP="00D3694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F2A6F" w:rsidRPr="00AC35BE" w:rsidRDefault="008F2A6F" w:rsidP="00D3694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F2A6F" w:rsidRDefault="008F2A6F" w:rsidP="00D3694C">
      <w:pPr>
        <w:jc w:val="center"/>
        <w:rPr>
          <w:rFonts w:ascii="Verdana" w:hAnsi="Verdana"/>
          <w:b/>
          <w:sz w:val="28"/>
          <w:szCs w:val="28"/>
        </w:rPr>
      </w:pPr>
    </w:p>
    <w:p w:rsidR="008F2A6F" w:rsidRPr="00396B03" w:rsidRDefault="008F2A6F" w:rsidP="00D3694C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F2A6F" w:rsidRPr="00AB24F4" w:rsidRDefault="008F2A6F" w:rsidP="00D3694C">
      <w:pPr>
        <w:spacing w:before="240"/>
        <w:jc w:val="center"/>
        <w:rPr>
          <w:sz w:val="28"/>
          <w:szCs w:val="28"/>
        </w:rPr>
      </w:pPr>
      <w:r w:rsidRPr="00AB24F4">
        <w:rPr>
          <w:sz w:val="28"/>
          <w:szCs w:val="28"/>
        </w:rPr>
        <w:t>28.07.2021 № 2029</w:t>
      </w:r>
    </w:p>
    <w:p w:rsidR="008F2A6F" w:rsidRDefault="008F2A6F" w:rsidP="00D3694C">
      <w:pPr>
        <w:jc w:val="center"/>
      </w:pPr>
    </w:p>
    <w:p w:rsidR="008F2A6F" w:rsidRPr="00865231" w:rsidRDefault="008F2A6F" w:rsidP="00D3694C">
      <w:pPr>
        <w:jc w:val="both"/>
        <w:rPr>
          <w:sz w:val="28"/>
          <w:szCs w:val="28"/>
        </w:rPr>
      </w:pPr>
    </w:p>
    <w:p w:rsidR="008F2A6F" w:rsidRPr="00F40BD4" w:rsidRDefault="008F2A6F" w:rsidP="00D3694C">
      <w:pPr>
        <w:ind w:right="4314"/>
        <w:jc w:val="both"/>
        <w:rPr>
          <w:sz w:val="26"/>
          <w:szCs w:val="26"/>
        </w:rPr>
      </w:pPr>
      <w:r w:rsidRPr="00F40BD4">
        <w:rPr>
          <w:sz w:val="26"/>
          <w:szCs w:val="26"/>
        </w:rPr>
        <w:t>О внесении изменений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</w:t>
      </w:r>
    </w:p>
    <w:p w:rsidR="008F2A6F" w:rsidRPr="00F40BD4" w:rsidRDefault="008F2A6F" w:rsidP="00D3694C">
      <w:pPr>
        <w:jc w:val="both"/>
        <w:rPr>
          <w:sz w:val="26"/>
          <w:szCs w:val="26"/>
        </w:rPr>
      </w:pPr>
    </w:p>
    <w:p w:rsidR="008F2A6F" w:rsidRPr="00F40BD4" w:rsidRDefault="008F2A6F" w:rsidP="00D3694C">
      <w:pPr>
        <w:jc w:val="both"/>
        <w:rPr>
          <w:sz w:val="26"/>
          <w:szCs w:val="26"/>
        </w:rPr>
      </w:pP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12.06.2002 № 67-ФЗ «Об основных </w:t>
      </w:r>
      <w:r w:rsidRPr="00BE0718">
        <w:rPr>
          <w:sz w:val="26"/>
          <w:szCs w:val="26"/>
        </w:rPr>
        <w:t xml:space="preserve">гарантиях избирательных прав и права на участие в референдуме граждан Российской Федерации», в соответствии с  Календарным планом мероприятий по подготовке и проведению выборов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</w:t>
      </w:r>
      <w:r w:rsidRPr="00BE0718">
        <w:rPr>
          <w:sz w:val="26"/>
          <w:szCs w:val="26"/>
          <w:shd w:val="clear" w:color="auto" w:fill="FFFFFF"/>
        </w:rPr>
        <w:t>18.06.2021 №11/88-8</w:t>
      </w:r>
      <w:r w:rsidRPr="00BE0718">
        <w:rPr>
          <w:sz w:val="26"/>
          <w:szCs w:val="26"/>
        </w:rPr>
        <w:t>, решением Избирательной комиссии Алтайского края от 22.06.2021 № 110/893-7 «О Календарном плане мероприятий по подготовке и проведению выборов депутатов Алтайского краевого Законодательного Собрания восьмого созыва», в связи с уточнением адресов избирательных участков и изменением наименований учреждений и организаций, ПОСТАНОВЛЯЮ:</w:t>
      </w: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 w:rsidRPr="00BE0718">
        <w:rPr>
          <w:sz w:val="26"/>
          <w:szCs w:val="26"/>
        </w:rPr>
        <w:t>1. Внести изменение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 (с изменениями, внесенными постановлениями Администрации города Рубцовска Алтайского края от 17.07.2014 № 3040, от 13.07.2016 № 3056, 30.06.2017 № 2099, 24.07.2017 № 2361, 11.12.2017</w:t>
      </w:r>
      <w:r>
        <w:rPr>
          <w:sz w:val="26"/>
          <w:szCs w:val="26"/>
        </w:rPr>
        <w:t xml:space="preserve"> </w:t>
      </w:r>
      <w:r w:rsidRPr="00BE0718">
        <w:rPr>
          <w:sz w:val="26"/>
          <w:szCs w:val="26"/>
        </w:rPr>
        <w:t>№ 5579,</w:t>
      </w:r>
      <w:r>
        <w:rPr>
          <w:sz w:val="26"/>
          <w:szCs w:val="26"/>
        </w:rPr>
        <w:t xml:space="preserve"> от 24.01.2018  № 117,</w:t>
      </w:r>
      <w:r w:rsidRPr="00BE0718">
        <w:rPr>
          <w:sz w:val="26"/>
          <w:szCs w:val="26"/>
        </w:rPr>
        <w:t xml:space="preserve"> от 19.04.2018 № 986, от 03.07.2018 </w:t>
      </w:r>
      <w:r>
        <w:rPr>
          <w:sz w:val="26"/>
          <w:szCs w:val="26"/>
        </w:rPr>
        <w:t xml:space="preserve">                   </w:t>
      </w:r>
      <w:r w:rsidRPr="00BE0718">
        <w:rPr>
          <w:sz w:val="26"/>
          <w:szCs w:val="26"/>
        </w:rPr>
        <w:t>№ 1706, от 19.07.2018  № 1910, от 20.02.2020 № 398, от 10.06.2020 № 1439, от 10.03.2021 № 568</w:t>
      </w:r>
      <w:r>
        <w:rPr>
          <w:sz w:val="26"/>
          <w:szCs w:val="26"/>
        </w:rPr>
        <w:t>, от 29.04.2021 № 1117</w:t>
      </w:r>
      <w:r w:rsidRPr="00BE0718">
        <w:rPr>
          <w:sz w:val="26"/>
          <w:szCs w:val="26"/>
        </w:rPr>
        <w:t>), изложив приложение к постановлению в новой редакции (приложение).</w:t>
      </w: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 w:rsidRPr="00BE0718">
        <w:rPr>
          <w:sz w:val="26"/>
          <w:szCs w:val="26"/>
        </w:rPr>
        <w:t xml:space="preserve">2. Поручить отделу по организации управления и работе с обращениями Администрации города Рубцовска </w:t>
      </w:r>
      <w:r>
        <w:rPr>
          <w:sz w:val="26"/>
          <w:szCs w:val="26"/>
        </w:rPr>
        <w:t xml:space="preserve">Алтайского края </w:t>
      </w:r>
      <w:r w:rsidRPr="00BE0718">
        <w:rPr>
          <w:sz w:val="26"/>
          <w:szCs w:val="26"/>
        </w:rPr>
        <w:t xml:space="preserve">(Инютина А.В.) совместно </w:t>
      </w:r>
      <w:r>
        <w:rPr>
          <w:sz w:val="26"/>
          <w:szCs w:val="26"/>
        </w:rPr>
        <w:t xml:space="preserve">       </w:t>
      </w:r>
      <w:r w:rsidRPr="00BE0718">
        <w:rPr>
          <w:sz w:val="26"/>
          <w:szCs w:val="26"/>
        </w:rPr>
        <w:t>с комитетом Администрации города Рубцовска по архитектуре и градостроительству (Деревянко Н.Т.) и отделением ГАС «Выборы» по городу Рубцовску Информационного центра Избирательной комиссии Алтайского края (Павлова И.В.) провести сверку адресов, закрепленных за избирательными участками, образованными постановлением Администрации города Рубцовска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</w:t>
      </w:r>
      <w:r>
        <w:rPr>
          <w:sz w:val="26"/>
          <w:szCs w:val="26"/>
        </w:rPr>
        <w:t xml:space="preserve"> </w:t>
      </w:r>
      <w:r w:rsidRPr="00BE0718">
        <w:rPr>
          <w:sz w:val="26"/>
          <w:szCs w:val="26"/>
        </w:rPr>
        <w:t xml:space="preserve"> Алтайского края».</w:t>
      </w: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 w:rsidRPr="00BE0718">
        <w:rPr>
          <w:sz w:val="26"/>
          <w:szCs w:val="26"/>
        </w:rPr>
        <w:t>3. Комитету Администрации города Рубцовска по архитектуре и градостроительству (Деревянко Н.Т.) информировать отделение ГАС «Выборы» по городу Рубцовску  Информационного центра Избирательной комиссии Алтайского края (Павлова И.В.) о принятых правовых актах Администрации города Рубцовска Алтайского края, связанных с переименованием улиц, изменением нумерации домов, присвоением новых адресов жилым объектам города Рубцовска.</w:t>
      </w: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 w:rsidRPr="00BE0718">
        <w:rPr>
          <w:sz w:val="26"/>
          <w:szCs w:val="26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 w:rsidRPr="00BE0718">
        <w:rPr>
          <w:sz w:val="26"/>
          <w:szCs w:val="26"/>
        </w:rPr>
        <w:t>5. Настоящее постановление вступает в силу после официального опубликования в газете «Местное время».</w:t>
      </w:r>
    </w:p>
    <w:p w:rsidR="008F2A6F" w:rsidRPr="00BE0718" w:rsidRDefault="008F2A6F" w:rsidP="00D3694C">
      <w:pPr>
        <w:ind w:firstLine="708"/>
        <w:jc w:val="both"/>
        <w:rPr>
          <w:sz w:val="26"/>
          <w:szCs w:val="26"/>
        </w:rPr>
      </w:pPr>
      <w:r w:rsidRPr="00BE0718">
        <w:rPr>
          <w:sz w:val="26"/>
          <w:szCs w:val="26"/>
        </w:rPr>
        <w:t>6. Контроль за исполнением настоящего постановления возложить на заместителя Главы Администрации города Рубцовска М</w:t>
      </w:r>
      <w:r>
        <w:rPr>
          <w:sz w:val="26"/>
          <w:szCs w:val="26"/>
        </w:rPr>
        <w:t>и</w:t>
      </w:r>
      <w:r w:rsidRPr="00BE0718">
        <w:rPr>
          <w:sz w:val="26"/>
          <w:szCs w:val="26"/>
        </w:rPr>
        <w:t>щерина А.А.</w:t>
      </w:r>
    </w:p>
    <w:p w:rsidR="008F2A6F" w:rsidRPr="00BE0718" w:rsidRDefault="008F2A6F" w:rsidP="00D3694C">
      <w:pPr>
        <w:jc w:val="both"/>
        <w:rPr>
          <w:sz w:val="26"/>
          <w:szCs w:val="26"/>
        </w:rPr>
      </w:pPr>
    </w:p>
    <w:p w:rsidR="008F2A6F" w:rsidRPr="00BE0718" w:rsidRDefault="008F2A6F" w:rsidP="00D3694C">
      <w:pPr>
        <w:jc w:val="both"/>
        <w:rPr>
          <w:sz w:val="26"/>
          <w:szCs w:val="26"/>
        </w:rPr>
      </w:pPr>
    </w:p>
    <w:p w:rsidR="008F2A6F" w:rsidRPr="00BE0718" w:rsidRDefault="008F2A6F" w:rsidP="00D3694C">
      <w:pPr>
        <w:tabs>
          <w:tab w:val="left" w:pos="7560"/>
        </w:tabs>
        <w:jc w:val="both"/>
        <w:rPr>
          <w:sz w:val="26"/>
          <w:szCs w:val="26"/>
        </w:rPr>
      </w:pPr>
      <w:r w:rsidRPr="00BE0718">
        <w:rPr>
          <w:sz w:val="26"/>
          <w:szCs w:val="26"/>
        </w:rPr>
        <w:t xml:space="preserve">Глава города Рубцовска </w:t>
      </w:r>
      <w:r w:rsidRPr="00BE0718">
        <w:rPr>
          <w:sz w:val="26"/>
          <w:szCs w:val="26"/>
        </w:rPr>
        <w:tab/>
        <w:t>Д.З.Фельдман</w:t>
      </w:r>
    </w:p>
    <w:p w:rsidR="008F2A6F" w:rsidRPr="00BE0718" w:rsidRDefault="008F2A6F" w:rsidP="00D3694C">
      <w:pPr>
        <w:ind w:left="5400"/>
        <w:jc w:val="center"/>
        <w:rPr>
          <w:sz w:val="26"/>
          <w:szCs w:val="26"/>
        </w:rPr>
        <w:sectPr w:rsidR="008F2A6F" w:rsidRPr="00BE0718" w:rsidSect="00AA4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 xml:space="preserve">ПРИЛОЖЕНИЕ </w:t>
      </w:r>
    </w:p>
    <w:p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к постановлению Администрации</w:t>
      </w:r>
    </w:p>
    <w:p w:rsidR="008F2A6F" w:rsidRPr="00C26286" w:rsidRDefault="008F2A6F" w:rsidP="00D3694C">
      <w:pPr>
        <w:tabs>
          <w:tab w:val="right" w:pos="9355"/>
        </w:tabs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города Рубцовска Алтайского края</w:t>
      </w:r>
      <w:r w:rsidRPr="00C26286">
        <w:rPr>
          <w:sz w:val="25"/>
          <w:szCs w:val="25"/>
        </w:rPr>
        <w:tab/>
      </w:r>
    </w:p>
    <w:p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28.07.2021 </w:t>
      </w:r>
      <w:r w:rsidRPr="00C26286">
        <w:rPr>
          <w:sz w:val="25"/>
          <w:szCs w:val="25"/>
        </w:rPr>
        <w:t xml:space="preserve"> № </w:t>
      </w:r>
      <w:r>
        <w:rPr>
          <w:sz w:val="25"/>
          <w:szCs w:val="25"/>
        </w:rPr>
        <w:t>2029</w:t>
      </w:r>
    </w:p>
    <w:p w:rsidR="008F2A6F" w:rsidRDefault="008F2A6F" w:rsidP="00D3694C">
      <w:pPr>
        <w:ind w:left="5398"/>
        <w:rPr>
          <w:sz w:val="25"/>
          <w:szCs w:val="25"/>
        </w:rPr>
      </w:pPr>
    </w:p>
    <w:p w:rsidR="008F2A6F" w:rsidRPr="00C26286" w:rsidRDefault="008F2A6F" w:rsidP="00D3694C">
      <w:pPr>
        <w:ind w:left="5398"/>
        <w:rPr>
          <w:sz w:val="25"/>
          <w:szCs w:val="25"/>
        </w:rPr>
      </w:pPr>
      <w:r w:rsidRPr="00C26286">
        <w:rPr>
          <w:sz w:val="25"/>
          <w:szCs w:val="25"/>
        </w:rPr>
        <w:t xml:space="preserve">«ПРИЛОЖЕНИЕ </w:t>
      </w:r>
    </w:p>
    <w:p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к постановлению Администрации</w:t>
      </w:r>
    </w:p>
    <w:p w:rsidR="008F2A6F" w:rsidRPr="00C26286" w:rsidRDefault="008F2A6F" w:rsidP="00D3694C">
      <w:pPr>
        <w:tabs>
          <w:tab w:val="right" w:pos="9355"/>
        </w:tabs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города Рубцовска Алтайского края</w:t>
      </w:r>
      <w:r w:rsidRPr="00C26286">
        <w:rPr>
          <w:sz w:val="25"/>
          <w:szCs w:val="25"/>
        </w:rPr>
        <w:tab/>
      </w:r>
    </w:p>
    <w:p w:rsidR="008F2A6F" w:rsidRPr="00C26286" w:rsidRDefault="008F2A6F" w:rsidP="00D3694C">
      <w:pPr>
        <w:ind w:left="5400"/>
        <w:rPr>
          <w:sz w:val="25"/>
          <w:szCs w:val="25"/>
        </w:rPr>
      </w:pPr>
      <w:r w:rsidRPr="00C26286">
        <w:rPr>
          <w:sz w:val="25"/>
          <w:szCs w:val="25"/>
        </w:rPr>
        <w:t>от 13.01.2013 № 65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left="708" w:right="-82" w:firstLine="708"/>
        <w:jc w:val="right"/>
        <w:rPr>
          <w:bCs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left="708" w:right="-82" w:firstLine="708"/>
        <w:jc w:val="right"/>
        <w:rPr>
          <w:bCs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center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>ПЕРЕЧЕНЬ</w:t>
      </w:r>
    </w:p>
    <w:p w:rsidR="008F2A6F" w:rsidRPr="00C26286" w:rsidRDefault="008F2A6F" w:rsidP="00D3694C">
      <w:pPr>
        <w:jc w:val="center"/>
        <w:rPr>
          <w:sz w:val="25"/>
          <w:szCs w:val="25"/>
        </w:rPr>
      </w:pPr>
      <w:r w:rsidRPr="00C26286">
        <w:rPr>
          <w:bCs/>
          <w:sz w:val="25"/>
          <w:szCs w:val="25"/>
        </w:rPr>
        <w:t>избирательных участков</w:t>
      </w:r>
      <w:r w:rsidRPr="00C26286">
        <w:rPr>
          <w:sz w:val="25"/>
          <w:szCs w:val="25"/>
        </w:rPr>
        <w:t>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</w:t>
      </w:r>
    </w:p>
    <w:p w:rsidR="008F2A6F" w:rsidRPr="00C26286" w:rsidRDefault="008F2A6F" w:rsidP="00D3694C">
      <w:pPr>
        <w:pStyle w:val="1"/>
        <w:spacing w:before="0" w:after="0"/>
        <w:jc w:val="center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457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Второй корпус Рубцовского института (филиала) ФГБОУ ВО «Алтайский государственный университет», п</w:t>
      </w:r>
      <w:r>
        <w:rPr>
          <w:sz w:val="25"/>
          <w:szCs w:val="25"/>
        </w:rPr>
        <w:t>р. Ленина, 243.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АЖУРНАЯ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ВАСИЛЬКОВАЯ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ВОДНАЯ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ЕЛЬНИЦКАЯ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ЖЕМЧУЖНАЯ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ЗЕЛЕНОГРАДСКАЯ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ИЗУМРУДНАЯ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КЛЕНОВАЯ У</w:t>
      </w:r>
      <w:r w:rsidRPr="00C26286">
        <w:rPr>
          <w:sz w:val="25"/>
          <w:szCs w:val="25"/>
        </w:rPr>
        <w:t>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ПРОСПЕКТ: Дома </w:t>
      </w:r>
      <w:r>
        <w:rPr>
          <w:sz w:val="25"/>
          <w:szCs w:val="25"/>
        </w:rPr>
        <w:t>№№ с нечетными, начиная с № 247 до конца улицы; четными, с № 210 до конца улицы</w:t>
      </w:r>
      <w:r w:rsidRPr="00C26286">
        <w:rPr>
          <w:sz w:val="25"/>
          <w:szCs w:val="25"/>
        </w:rPr>
        <w:t>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ЛУЧИСТАЯ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МЕДОВАЯ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№№ 414, 416, 418, 420;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ПРОСТОРНАЯ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СВЕТЛАЯ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СНЕЖНАЯ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ТЕНИСТАЯ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ТИХАЯ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ЦВЕТОЧНАЯ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ЯНТАРНАЯ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458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6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общеобразовательное учреждение «Средняя общеобразовательная школ</w:t>
      </w:r>
      <w:r>
        <w:rPr>
          <w:sz w:val="25"/>
          <w:szCs w:val="25"/>
        </w:rPr>
        <w:t>а № 13», ул. Пролетарская, 412А.</w:t>
      </w:r>
    </w:p>
    <w:p w:rsidR="008F2A6F" w:rsidRPr="00C26286" w:rsidRDefault="008F2A6F" w:rsidP="00D3694C">
      <w:pPr>
        <w:tabs>
          <w:tab w:val="left" w:pos="696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  <w:r>
        <w:rPr>
          <w:sz w:val="25"/>
          <w:szCs w:val="25"/>
        </w:rPr>
        <w:tab/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АГРАРНЫЙ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БЕЛОГОРОДСКАЯ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ВЕРХНЕАЛЕЙСКАЯ УЛИЦА Все дома;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КАВКАЗСКАЯ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КАМЧАТСКИЙ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НОВОРОССИЙСКАЯ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НОВОСЕЛЬСКАЯ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ОТРАДНАЯ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№№ 391, 393, 393А, 395, 397, 401, 403, 409, 411, 413, 417, 417А, 419, 419А, 421, 423, 425, 427;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РЯБИНОВЫЙ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СИБИРСКАЯ УЛИЦА Все дома, СНТ № 3.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 xml:space="preserve">Избирательный участок № </w:t>
      </w:r>
      <w:r>
        <w:rPr>
          <w:b/>
          <w:sz w:val="25"/>
          <w:szCs w:val="25"/>
        </w:rPr>
        <w:t xml:space="preserve"> </w:t>
      </w:r>
      <w:r w:rsidRPr="00C26286">
        <w:rPr>
          <w:b/>
          <w:sz w:val="25"/>
          <w:szCs w:val="25"/>
        </w:rPr>
        <w:t>459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</w:t>
      </w:r>
      <w:r>
        <w:rPr>
          <w:sz w:val="25"/>
          <w:szCs w:val="25"/>
        </w:rPr>
        <w:t>ей «Эрудит», ул.</w:t>
      </w:r>
      <w:r w:rsidRPr="00C26286">
        <w:rPr>
          <w:sz w:val="25"/>
          <w:szCs w:val="25"/>
        </w:rPr>
        <w:t xml:space="preserve">Осипенко, </w:t>
      </w:r>
      <w:r>
        <w:rPr>
          <w:sz w:val="25"/>
          <w:szCs w:val="25"/>
        </w:rPr>
        <w:t>182В</w:t>
      </w:r>
      <w:r w:rsidRPr="00C26286">
        <w:rPr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АНАТОЛИЯ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ВОСТОЧНЫЙ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ДОБРОЛЮБОВА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ДОСТОЕВСКОГО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ДУНАЙСКАЯ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ЖУКОВСКОГО УЛИЦА Дома №№ 18, 20, 32, 34, 36, 38, 39, 41, 43, 44, 45, 46, 47, 49, 53А;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ЗЕЛЕНЫЙ ПРОЕЗД Дома, начиная с № 69;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ЗОИ КОСМОДЕМЬЯНСКОЙ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КОЛЬЦЕВОЙ ПРОЕЗД Дома с номерами: нечетными, начиная с № 15; четными, начиная с № 20;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ЛЕСОЗАЩИТНАЯ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ЛИЗЫ ЧАЙКИНОЙ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ЛЬВА ТОЛСТОГО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МАНУКОВСКОГО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МАТРОСОВА УЛИЦА Дома №№ 63, 65, 67, 69, 71, 74, 76, 78, 80, 82, 84, 86, 88;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МАЯКОВСКОГО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НЕКРАСОВА УЛИЦА Дома №№ 36, 38, 40, 42;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184, 186, 188, 190, 192, 194, 196, 198, 200, 202, 204, 206, 208, 210, 212, 214, 216, 218, 220, 222, 224, 226, 228, 269, 269А, 271, 273, 275, 279, 283, 285, 289, 291, 293, 299;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ОСТРОВСКОГО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ПАНФИЛОВА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ПОКРЫШКИНА УЛИЦА Дома №№ 14, 16, 18, 20, 33, 35, 37, 39, 41, 43, 45;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ПОЛЗУНОВА УЛИЦА Дома №№ 45, 47, 49, 50, 51, 52, 53, 54, 55, 56, 57, 58, 60, 62;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ПЛОЩАДЬ Все дома, начиная с № 12;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ПРОЛЕТАРСКАЯ УЛИЦА Дома №№ 329, 331, 333, 335, 337, 339, 341, 343, 345, 347, 349, 351, 353, 373, 378, 380, 382, 384, 386, 390, 390А, 390Б, 392, 394, 396;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ТЕЛЬМАНА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ЧЕХОВА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ШЕВЧЕНКО УЛИЦА Дома с №№: нечетными, начиная с № 153; четными, начиная</w:t>
      </w:r>
      <w:r>
        <w:rPr>
          <w:sz w:val="25"/>
          <w:szCs w:val="25"/>
        </w:rPr>
        <w:t xml:space="preserve">          </w:t>
      </w:r>
      <w:r w:rsidRPr="00C26286">
        <w:rPr>
          <w:sz w:val="25"/>
          <w:szCs w:val="25"/>
        </w:rPr>
        <w:t xml:space="preserve"> с 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№ 184;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ЮЖНАЯ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460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«Лицей «Эрудит», ул.Осипенко, 182В.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ГОНЧАРОВА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ЖУКОВСКОГО УЛИЦА Дом № 01;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КРАСНОАРМЕЙСКАЯ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КРЫЛОВА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199В, 199Г, 200Б, 201А, 204, 207, 209, 211, 213, 215, 217, 219, 221, 223, 225, 227, 229, 231, 233, 235, 237, 245;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180Б, 180В, 182А, 182Б;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СЕЛЬМАШСКАЯ УЛИЦА Дома № 19, 21, 23;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ТУРГЕНЕВА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ФАДЕЕВА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«Гимназия «Планета Детства», ул.Сельмашская, 38В</w:t>
      </w:r>
      <w:r w:rsidRPr="00C26286">
        <w:rPr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ДУНАЕВСКОГО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ЖУКОВСКОГО УЛИЦА Дома №№ 7, 9, 11, 13, 15, 17, 19, 21, 23, 27, 29;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ЗЕЛЕНЫЙ ПРОЕЗД Дома, начиная с № 1 по дом № 68;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КОЛЬЦЕВОЙ ПРОЕЗД Дома №№ 4, 6, 7, 8, 9, 10, 11, 12, 13, 14, 16, 18;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КОММУНИСТИЧЕСКИЙ ПЕРЕУЛОК Все дома с 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КРАСНЫХ ПАРТИЗАН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189, 191, 193, 195;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ЛЕРМОНТОВА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ЛОБАЧЕВСКОГО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МАТРОСОВА УЛИЦА Дома с номерами: нечетными, начиная с № 1 по № 61; четными, начиная с № 2 по № 70;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МАШИНОСТРОИТЕЛЕЙ УЛИЦА Дома, начиная с № 27;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НЕЖДАНОВОЙ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НЕКРАСОВА УЛИЦА Дома №№ с 1 по 34;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178, 225, 227, 229, 231, 233, 235, 237, 239, 241, 243, 245, 247, 249, 251, 253, 259, 261, 263, 265;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ПОКРЫШКИНА УЛИЦА Дома с номерами: нечетными, начиная с № 1 по   № 31; четными, начиная с № 2 по № 12;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ПОЛЗУНОВА УЛИЦА Дома с номерами: нечетными, начиная с № 1 по № 41; четными, начиная с № 2 по № 48;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ПОПОВА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ПРИБРЕЖНЫЙ БУЛЬВАР Дома, начиная с № 30 по № 56А;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ПЛОЩАДЬ Дома №№ 3, 5, 7, 7А, 9, 11;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с номерами: нечетными, начиная с № 277А по № 327; четными, начиная с № 314 по № 376;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 №№ 205, 207, 209, 211, 213, 215, 217, 219, 221;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РАСКОВОЙ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СЕЛЬМАШСКАЯ УЛИЦА Все дома, начиная с № 26А;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СЕРОВА УЛИЦА Дома с номерами: нечетными, начиная с № 107 по № 151; четными, начиная с № 92 по № 134;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СТАНИСЛАВСКОГО ПРОЕЗД Все дома; СУХОВА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ФЕСТИВАЛЬНАЯ УЛИЦА Дома №№ 73, 75, 79, 85, 87, 91, 93, 99;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ХРУСТАЛЬНЫЙ ПРОЕЗД 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ШЕВЧЕНКО УЛИЦА Дома с номерами: нечетными, начиная с № 115 по №151; четными, начиная с № 136 по № 182;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ЯБЛОЧКИНОЙ ПРОЕЗД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462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 школа № 26 им. А.С.Пушкина», ул.Красная, 99.</w:t>
      </w:r>
    </w:p>
    <w:p w:rsidR="008F2A6F" w:rsidRPr="00C26286" w:rsidRDefault="008F2A6F" w:rsidP="00D3694C">
      <w:pPr>
        <w:tabs>
          <w:tab w:val="left" w:pos="762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АЛЕЙСКИЙ ПЕРЕУЛОК Дома, с начала улицы по дом № 11А;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ВАГОННЫЙ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Дома, начиная с № 231;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КОМАРОВА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с номерами: нечетными, начиная с № 331 до конца улицы; четными, начиная с № 258 до конца улицы;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КРАСНАЯ УЛИЦА Дома №№ 58, 62, 64, 66, 86, 88;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КРУПСКОЙ УЛИЦА Дома с №№: нечетными, начиная с № 225, до конца улицы; четными, начиная с № 256, до конца улицы;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КУРЧАТОВА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ЛИНЕЙНАЯ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ЛОКОМОТИВНАЯ УЛИЦА Дом № 53;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МАЛЫЙ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ПОЛЮСНЫЙ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РЕВОЛЮЦИОННАЯ УЛИЦА Дома, начиная с № 88;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2А, 4, 6, 6А, 12, 14, 20, 22;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СЕЛЬМАШСКАЯ УЛИЦА Дом № 01.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463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«Дом культуры «Алтайсельмаш», пр. Ленина, 190.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АЛЕЙСКИЙ ПЕРЕУЛОК Дом № 22;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Дома №№ 227, 229;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КРАСНАЯ УЛИЦА Дома №№ 54, 56, 85, 87, 91, 93, 93А, 95, 95А, 97, 97А, 101, 103;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170, 172, 174, 176, 178, 180, 182, 186, 188, 192, 194;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34, 36, 38.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464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«Лицей «Планета детства», пр. Ленина, 187.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АЛЕЙСКИЙ ПЕРЕУЛОК Дома №№ 30, 30А, 32, 32А, 34, 35, 37, 39, 41;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КУЙБЫШЕВА УЛИЦА Дома с №№ 127, 127А;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175, 177, 179, 181, 181А, 183, 185;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142, 156, 158, 160.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465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15», ул.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Пролетарская, 284А.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АЛЕЙСКИЙ ПЕРЕУЛОК Дома с №№: нечетными, начиная с № 45 по № 69, кроме № 47; четными, начиная с № 40 по № 102;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ЗАЛИВНАЯ УЛИЦА Дома, начиная с № 15;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 КОММУНИСТИЧЕСКИЙ ПЕРЕУЛОК Все дома с нечетными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Дома с нечетными №№ с № 123 по № 167; четным № 140;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МАШИНОСТРОИТЕЛЕЙ УЛИЦА Дома, начиная с № 1 по № 26;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МОЛОДОГВАРДЕЙЦЕВ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ОСИПЕНКО УЛИЦА Дома №№ 193, 195;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ПЕСЧАНАЯ УЛИЦА Дома, начиная с № 41;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ПИСАРЕВА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ПРИБРЕЖНЫЙ БУЛЬВАР Дома, начиная с № 4 по № 24;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с №№: нечетными, начиная с № 231А по № 277; четными, начиная с № 288 по № 312Б;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 с №№: нечетными, начиная с № 147 по № 203; четными, начиная с № 142 по № 194;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с четными №№, начиная с № 72А, до конца улицы;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СЕРОВА УЛИЦА Дома с №№: нечетными, начиная с № 35 по № 105; четными, начиная с № 32А по № 90;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СОВЕТСКАЯ УЛИЦА Дома, начиная с № 156;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ФЕСТИВАЛЬНАЯ УЛИЦА Дома с №№: нечетными, начиная с № 25 по № 69; четными, начиная с № 32 по № 76;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ШЕВЧЕНКО УЛИЦА Дома с №№: нечетными, начиная с № 55А по № 111Б; четными, начиная с № 58 по № 134.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466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15», ул.Пролетарская,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284А.</w:t>
      </w:r>
    </w:p>
    <w:p w:rsidR="008F2A6F" w:rsidRPr="00C26286" w:rsidRDefault="008F2A6F" w:rsidP="00D3694C">
      <w:pPr>
        <w:tabs>
          <w:tab w:val="center" w:pos="4718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АЛЕЙСКИЙ ПЕРЕУЛОК Дом № 47;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 № 122;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 № 144;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39, 43, 45, 47, 49, 51, 53, 62, 64.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467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51, 54, 56, 58;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ДЕЛЕГАТСКИЙ ПЕРЕУЛОК Дома №№ 28, 30А;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ЗАЛИВНАЯ УЛИЦА Дома, с начала улицы по дом № 12;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КОММУНАЛЬНАЯ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МЕЛЬНИЧНЫЙ ПЕРЕУЛОК Дома, начиная с № 103;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ПЕСЧАНАЯ УЛИЦА Дома, с начала улицы по дом № 39;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ПИОНЕРСКИЙ ПЕРЕУЛОК Дома, начиная с № 37;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с №№: нечетными, начиная с № 133 по № 231; четными, начиная с № 224 по № 262, кроме домов с №№ 238, 240;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с нечетными №№, начиная с № 57, до конца улицы;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СЕРОВА УЛИЦА Дома, начиная с № 1 по № 33;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ФЕСТИВАЛЬНАЯ УЛИЦА Дома с №№: нечетными, начиная с № 7 по № 19А; четными, начиная с № 2 по № 26А;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ШЕВЧЕНКО УЛИЦА Дома, с начала улицы по дом № 52.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468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БУЛЬВАРНЫЙ ПЕРЕУЛОК Дом № 37;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2-й БУЛЬВАРНЫЙ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25, 27;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ДЕЛЕГАТСКИЙ ПЕРЕУЛОК Дом № 1А;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ДЕПОВСКОЙ ПЕРЕУЛОК Дома с №№: нечетными, начиная с № 43, до конца переулка; четными, начиная с № 24, до конца переулка;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ДОБРОДОМОВА УЛИЦА Дома, начиная с № 46;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Дома, с начала улицы по дом № 61;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КУЙБЫШЕВА УЛИЦА Дома №№ 58, 59, 59А, 69;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 №№ 113, 125, 127, 129, 131, 133, 135;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с №№: нечетными, начиная с № 29 по № 95; четными, начиная с № 54 по № 86;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с №№: нечетными, начиная с № 111 по № 125; четными, начиная с № 162 по 220Б, № 238, № 240;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Дома, начиная с № 32А, по номер № 62;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СОВЕТСКАЯ УЛИЦА Дома с №№: нечетными, начиная с № 35 по № 103; четными, начиная с № 30 по № 92;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УЛЕЖНИКОВА ПЕРЕУЛОК Дома с четными №№, начиная с № 48, до конца улицы;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ЮБИЛЕЙНАЯ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469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33, 35, 38, 41, 42, 43, 44, 45, 46, 46А, 47, 48, 49, 50;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КОРОЛЕНКО УЛИЦА Дома №№ 70, 71, 72, 72А, 73, 73А, 73Б, 74, 75, 76, 76А, 77, 78, 79, 81, 83;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109, 109А, 111, 113, 115, 117, 119;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ПИОНЕРСКИЙ ПЕРЕУЛОК Дома с начала улицы, по дом № 20А;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СОВЕТСКАЯ УЛИЦА Дома №№ 100, 100А, 102, 104, 106, 108, 110, 112, 112А.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470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казенное учреждение «Управление социальной защиты населения по городу Рубцовску и Рубцовскому району», пр.Рубцовский, 62</w:t>
      </w:r>
      <w:r>
        <w:rPr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ГРАЖДАНСКИЙ ПЕРЕУЛОК Дома №№ 26, 28, 30, 36, 40;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137, 137А, 137Б, 139, 143;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31, 33, 33А, 35, 37, 41.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26 им.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А.С.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Пушкина», пр.Ленина, 136.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ГРАЖДАНСКИЙ ПЕРЕУЛОК Дома №№ 8, 10, 12, 14, 16, 18, 20;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138, 140,  148, 158, 160, 162, 164;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9, 11, 13.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472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</w:t>
      </w:r>
      <w:r w:rsidRPr="00C26286">
        <w:rPr>
          <w:bCs/>
          <w:sz w:val="25"/>
          <w:szCs w:val="25"/>
        </w:rPr>
        <w:t>муниципальное бюджетное учреждение спортивной подготовки «Спортивная школа № 1», пр. Ленина, 171А</w:t>
      </w:r>
      <w:r>
        <w:rPr>
          <w:bCs/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 № 225;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КРАСНАЯ УЛИЦА Дом № 52;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154, 158А, 160А, 162А, 166, 173;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МАЙСКИЙ ПЕРЕУЛОК Все дома с 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 № 140;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 15, 17, 19, 21, 23, 30, 41А, 43А, 43Б, 45А, 46, 48.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473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учреждение культуры  </w:t>
      </w:r>
      <w:r>
        <w:rPr>
          <w:sz w:val="25"/>
          <w:szCs w:val="25"/>
        </w:rPr>
        <w:t>Рубцовский д</w:t>
      </w:r>
      <w:r w:rsidRPr="00C26286">
        <w:rPr>
          <w:sz w:val="25"/>
          <w:szCs w:val="25"/>
        </w:rPr>
        <w:t>раматический театр», ул.К</w:t>
      </w:r>
      <w:r>
        <w:rPr>
          <w:sz w:val="25"/>
          <w:szCs w:val="25"/>
        </w:rPr>
        <w:t xml:space="preserve">арла </w:t>
      </w:r>
      <w:r w:rsidRPr="00C26286">
        <w:rPr>
          <w:sz w:val="25"/>
          <w:szCs w:val="25"/>
        </w:rPr>
        <w:t>Маркса, 141.</w:t>
      </w:r>
    </w:p>
    <w:p w:rsidR="008F2A6F" w:rsidRPr="00C26286" w:rsidRDefault="008F2A6F" w:rsidP="00D3694C">
      <w:pPr>
        <w:tabs>
          <w:tab w:val="left" w:pos="65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БУЛЬВАРНЫЙ ПЕРЕУЛОК Дома с начала улицы по дом № 23;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ГРАЖДАНСКИЙ ПЕРЕУЛОК Дома №№ 3, 4, 7А, 9, 9А, 11, 12 (частное домостроение), 12Б;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ДЕПОВСКОЙ ПЕРЕУЛОК Дома №№ 1, 10, 11, 12, 16А, 18, 20, 29, 35А, 37, 39;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ДОБРОДОМОВА УЛИЦА Дома, с начала улицы по дом № 45;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Дома №№ 121, 123, 127, 129, 131, 133, 135, 137, 145, 147, 148, 148А, 150, 156, 158, 160, 160А, 164, 174, 176, 178, 192, 194, 196, 198, 200, 216;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с №№: нечетными, начиная с № 223 по № 323; четными, начиная с № 210 по № 250;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КРУПСКОЙ УЛИЦА Дома с №№: нечетными, начиная с № 127 по № 173; четными, начиная с № 146 по № 238;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КУЙБЫШЕВА УЛИЦА Дома с №№: нечетными, начиная с № 27 по № 53; четными, начиная с № 30 по № 54;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с №№: нечетными, начиная с № 91 по № 109; четными, начиная с № 76 по № 126;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ЛОКОМОТИВНАЯ УЛИЦА Дома с №№ 4, 6, 8, 10, 12, 16, 17, 18, 19, 20, 21, 24, 25, 27, 31, 33, 35, 49, 51, 51А;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МАЙСКИЙ ПЕРЕУЛОК Все дома с нечетными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МАКСИМА ГОРЬКОГО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МЕЛЬНИЧНЫЙ ПЕРЕУЛОК Дома №№ 4, 10, 11, 12, 12А;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с четными №№, начиная с № 24 по № 52;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РЕВОЛЮЦИОННАЯ УЛИЦА Дома, с начала улицы по дом № 86А;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РУБЛЕВСКОГО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РУБЦОВСКИЙ ПРОСПЕКТ Дома №№5, 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ТЕАТРАЛЬНЫЙ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УЛЕЖНИКОВА ПЕРЕУЛОК Дом № 32.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474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19», ул.Комсомольская, 204.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КАРЛА МАРКСА УЛИЦА Дома №№ 114, 116, 118, 122, 124, 126, 130;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№№ 183, 185, 187, 189, 193, 195, 196, 197, 198, 206, 208;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КРУПСКОЙ УЛИЦА Дома №№ 90, 111, 113, 113А, 115, 117;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62, 64, 66, 70;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ЛОКОМОТИВНАЯ УЛИЦА Дома №№ 1, 2, 01, 03, 05, 05А, 07, 09;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УЛЕЖНИКОВА ПЕРЕУЛОК Дом № 3, 7, 9.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475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3», </w:t>
      </w:r>
      <w:r>
        <w:rPr>
          <w:sz w:val="25"/>
          <w:szCs w:val="25"/>
        </w:rPr>
        <w:t xml:space="preserve">                        </w:t>
      </w:r>
      <w:r w:rsidRPr="00C26286">
        <w:rPr>
          <w:sz w:val="25"/>
          <w:szCs w:val="25"/>
        </w:rPr>
        <w:t>ул.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Громова, 29.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36, 38;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КОРОЛЕНКО УЛИЦА Дома с №№ 010, 011, 013, 015, 015А, 02, 03, 05, 06, 06А, 07, 07А, 08, 09;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КРАСНОЗНАМЕНСКАЯ УЛИЦА Дома с нечетными №№, начиная с № 45, по №111;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КУЙБЫШЕВА УЛИЦА Дома, с начала улицы по дом № 23;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51, 53, 55, 57, 59;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ОСИПЕНКО УЛИЦА Дома №№ 6, 8, 10, 12, 13, 14, 15, 16, 17, 17А, 18, 19, 20, 21, 23, 25, 27;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ПОБЕДЫ БУЛЬВАР Дома, начиная с № 62;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ПРОЛЕТАРСКАЯ УЛИЦА Дома с №№: нечетными, начиная с № 57 по № 99; четными, начиная с № 70 по № 158;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ПУШКИНА УЛИЦА Дома, с начала улицы по дом № 26А;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САДОВЫЙ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СЕМАФОРНЫЙ ПЕРЕУЛОК Дом № 58А;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СОВЕТСКАЯ УЛИЦА Дома с номерами: нечетными, начиная с № 1 по № 33; четными, начиная с № 4 по № 22;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СОЮЗНЫЙ ПЕРЕУЛОК с №№57А, 59, 59А, 62, 62А;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СНТ № 13;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УЛЕЖНИКОВА ПЕРЕУЛОК Все дома с нечетными №№, кроме домов с №№ 3, 7, 9.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476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>
        <w:rPr>
          <w:sz w:val="25"/>
          <w:szCs w:val="25"/>
        </w:rPr>
        <w:t>«Лицей № 6»,                     пр.</w:t>
      </w:r>
      <w:r w:rsidRPr="00C26286">
        <w:rPr>
          <w:sz w:val="25"/>
          <w:szCs w:val="25"/>
        </w:rPr>
        <w:t>Ленина, 48.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ГРОМОВА УЛИЦА Дома №№ 15, 24;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 139, 143, 145;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КРАСНОЗНАМЕНСКАЯ УЛИЦА Дом № 106;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39, 41, 50, 52, 54;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ПОБЕДЫ БУЛЬВАР Дома №№ 3, 5, 7, 9, 13.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>
        <w:rPr>
          <w:sz w:val="25"/>
          <w:szCs w:val="25"/>
        </w:rPr>
        <w:br/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 xml:space="preserve">Избирательный участок № 477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педагогический колледж», ул.Комсомольская, 158.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ДЗЕРЖИНСКОГО УЛИЦА Дома №№ 3, 6, 8, 10;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№№ 121, 121А, 123, 125, 127, 129, 129Б, 131, 133, 135, 137, 144, 146, 148, 150, 158, 168, 170, 180, 182, 184, 186, 188, 192;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38, 40, 42, 44, 46;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СЕМАФОРНЫЙ ПЕРЕУЛОК Дом № 4.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478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бульвар Победы, 11.</w:t>
      </w:r>
    </w:p>
    <w:p w:rsidR="008F2A6F" w:rsidRPr="00C26286" w:rsidRDefault="008F2A6F" w:rsidP="00D3694C">
      <w:pPr>
        <w:tabs>
          <w:tab w:val="left" w:pos="546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25, 30, 32, 34;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КРАСНОЗНАМЕНСКАЯ УЛИЦА Дома №№ 114, 116;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Дома №№ 43, 45, 49;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ПОБЕДЫ БУЛЬВАР Дома №№ 4, 6, 8, 10, 14, 16, 18, 20.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479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</w:t>
      </w:r>
      <w:r>
        <w:rPr>
          <w:sz w:val="25"/>
          <w:szCs w:val="25"/>
        </w:rPr>
        <w:t xml:space="preserve">ицей № 7»,                                 ул. </w:t>
      </w:r>
      <w:r w:rsidRPr="00C26286">
        <w:rPr>
          <w:sz w:val="25"/>
          <w:szCs w:val="25"/>
        </w:rPr>
        <w:t>Дзержинского, 20.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10, 14, 14А, 16, 16А, 18, 20, 22;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ДЗЕРЖИНСКОГО УЛИЦА Дома №№ 14, 16, 18;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19, 21, 23, 25, 27, 31, 33, 35.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480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ул.Громова, 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БЕРЕГОВАЯ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9, 11, 13;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ДЗЕРЖИНСКОГО УЛИЦА Дом № 28;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КРАСНОЗНАМЕНСКАЯ УЛИЦА Дома с №№: нечетными, начиная с № 1 по № 43; четными, начиная с № 2 по № 102;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КРАСОВСКОГО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МОСТОВАЯ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НАБЕРЕЖНАЯ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НОВИЧИХИНСКИЙ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НОВОСИБИРСКАЯ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ПОСПЕЛИХИНСКИЙ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ПРОЛЕТАРСКАЯ УЛИЦА Дома с №№: нечетными – с начала улицы по № 55А; четными – с начала улицы по № 68;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РЕЧНАЯ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СЕМАФОРНЫЙ ПЕРЕУЛОК Все дома с нечетными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СТАДИОННЫЙ ПРОЕЗД Все дома.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пр.Ленина, 36.</w:t>
      </w:r>
    </w:p>
    <w:p w:rsidR="008F2A6F" w:rsidRPr="00C26286" w:rsidRDefault="008F2A6F" w:rsidP="00D3694C">
      <w:pPr>
        <w:tabs>
          <w:tab w:val="left" w:pos="742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ГРОМОВА УЛИЦА Дома №№ 1, 2, 3, 3А, 4, 5, 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ДЗЕРЖИНСКОГО УЛИЦА Дома №№ 19, 23, 25, 27, 29, 31;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КАЛИНИНА УЛИЦА Дома №№ 16, 18, 20, 24, 26, 28, 30, 32, 34, 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9, 11.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482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учреждение культуры «Театр кукол имени Андрея Карловича Брахмана», ул.Комсомольская, 134.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ДЗЕРЖИНСКОГО УЛИЦА Дома №№ 13, 15, 17;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КАЛИНИНА УЛИЦА Дома №№ 4, 8, 10, 14;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107, 109, 111, 113, 115, 117, 132, 136, 138, 140, 142;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ЛЕНИНА ПРОСПЕКТ Дом № 32;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102, 104, 106, 106А, 108, 110, 112, 157, 159;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ТРАКТОРНАЯ УЛИЦА Дома №№ 8, 14, 16,  22.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483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«Дворец культуры «Тракторостроитель», пр. Ленина, 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КАЛИНИНА УЛИЦА Все дома с нечетными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КОМСОМОЛЬСКАЯ УЛИЦА Дома №№ 98, 110, 126, 128, 130;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ЛЕНИНА ПРОСПЕКТ Дома №№ 2, 3, 10, 12, 12А, 16, 18, 20, 22, 24, 26;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МОСКОВСКАЯ УЛИЦА Дома №№ 1, 3А, 10;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ОКТЯБРЬСКАЯ УЛИЦА Дома №№ 98А, 147, 149, 151;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ТРАКТОРНАЯ УЛИЦА Дома №№ 24, 26, 30, 32, 34, 40А, 44, 48А, 50А;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УРИЦКОГО УЛИЦА Дома №№ 12, 12А.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484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«Дворец ку</w:t>
      </w:r>
      <w:r>
        <w:rPr>
          <w:sz w:val="25"/>
          <w:szCs w:val="25"/>
        </w:rPr>
        <w:t>льтуры «Тракторостроитель», пр.</w:t>
      </w:r>
      <w:r w:rsidRPr="00C26286">
        <w:rPr>
          <w:sz w:val="25"/>
          <w:szCs w:val="25"/>
        </w:rPr>
        <w:t>Ленина, 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  <w:r w:rsidRPr="00C26286">
        <w:rPr>
          <w:sz w:val="25"/>
          <w:szCs w:val="25"/>
        </w:rPr>
        <w:tab/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АЗОВСКАЯ УЛИЦА Дома №№ 30, 32, 34, 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71, 71А, 83, 86, 89, 94, 96, 102, 108, 114, 122;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ЛЕНИНГРАДСКАЯ УЛИЦА Дома №№ 2А, 6, 10А, 18;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МИРА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МОСКОВСКАЯ УЛИЦА Дом №  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80, 98, 113, 115, 117, 117А, 119, 121, 123, 127, 129, 135, 137, 141;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ТРАКТОРНАЯ УЛИЦА Дома №№ 52, 56А, 62;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УРИЦКОГО УЛИЦА Дом № 2;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ШКОЛЬНЫЙ ПЕРЕУЛОК Дом № 3.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485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</w:t>
      </w:r>
      <w:r>
        <w:rPr>
          <w:sz w:val="25"/>
          <w:szCs w:val="25"/>
        </w:rPr>
        <w:t>Л</w:t>
      </w:r>
      <w:r w:rsidRPr="00C26286">
        <w:rPr>
          <w:sz w:val="25"/>
          <w:szCs w:val="25"/>
        </w:rPr>
        <w:t>ицей №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24» </w:t>
      </w:r>
      <w:r>
        <w:rPr>
          <w:sz w:val="25"/>
          <w:szCs w:val="25"/>
        </w:rPr>
        <w:t xml:space="preserve">                          имени Петра Самойловича  Приходько</w:t>
      </w:r>
      <w:r w:rsidRPr="00C26286">
        <w:rPr>
          <w:sz w:val="25"/>
          <w:szCs w:val="25"/>
        </w:rPr>
        <w:t>, ул. Октябрьская, 68.</w:t>
      </w:r>
    </w:p>
    <w:p w:rsidR="008F2A6F" w:rsidRPr="00C26286" w:rsidRDefault="008F2A6F" w:rsidP="00D3694C">
      <w:pPr>
        <w:tabs>
          <w:tab w:val="left" w:pos="403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АЗОВСКАЯ УЛИЦА Все дома с нечетными №№ и дома с четными №№ 14, 16, 18, 20, 22, 24, 26, 28;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с нечетными №№ - с № 1 по № 23; №№ 29,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ДОНСКАЯ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67, 69;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ЛЕНИНГРАДСКАЯ УЛИЦА Дом № 15А;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72, 78, 107, 109;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СЕВАСТОПОЛЬСКАЯ УЛИЦА Все дома;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УРИЦКОГО УЛИЦА Дом № 15.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486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</w:t>
      </w:r>
      <w:r>
        <w:rPr>
          <w:sz w:val="25"/>
          <w:szCs w:val="25"/>
        </w:rPr>
        <w:t>Л</w:t>
      </w:r>
      <w:r w:rsidRPr="00C26286">
        <w:rPr>
          <w:sz w:val="25"/>
          <w:szCs w:val="25"/>
        </w:rPr>
        <w:t>ицей №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24» </w:t>
      </w:r>
      <w:r>
        <w:rPr>
          <w:sz w:val="25"/>
          <w:szCs w:val="25"/>
        </w:rPr>
        <w:t xml:space="preserve">                          имени Петра Самойловича  Приходько</w:t>
      </w:r>
      <w:r w:rsidRPr="00C26286">
        <w:rPr>
          <w:sz w:val="25"/>
          <w:szCs w:val="25"/>
        </w:rPr>
        <w:t>, ул. Октябрьская, 68.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КИЕВСКАЯ УЛИЦА Дома №№ 1, 4, 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49, 53, 55, 62, 64, 68, 72, 76, 78, 80, 82, 84;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ЛЕНИНГРАДСКАЯ УЛИЦА Дома №№ 1А, 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ТАНКОВАЯ УЛИЦА Дом №  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ТИХВИНСКАЯ УЛИЦА Дома №№ 6, 10, 12;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ТРАКТОРНАЯ УЛИЦА Дома с четными №№ 64, 66, 68, 70, 74, 76, 78, 80, 84, дом с нечетным № 19.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487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</w:t>
      </w:r>
      <w:r>
        <w:rPr>
          <w:sz w:val="25"/>
          <w:szCs w:val="25"/>
        </w:rPr>
        <w:t>Л</w:t>
      </w:r>
      <w:r w:rsidRPr="00C26286">
        <w:rPr>
          <w:sz w:val="25"/>
          <w:szCs w:val="25"/>
        </w:rPr>
        <w:t>ицей №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 xml:space="preserve">24» </w:t>
      </w:r>
      <w:r>
        <w:rPr>
          <w:sz w:val="25"/>
          <w:szCs w:val="25"/>
        </w:rPr>
        <w:t xml:space="preserve">                          имени Петра Самойловича  Приходько</w:t>
      </w:r>
      <w:r w:rsidRPr="00C26286">
        <w:rPr>
          <w:sz w:val="25"/>
          <w:szCs w:val="25"/>
        </w:rPr>
        <w:t>, ул. Октябрьская, 68.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АЗОВСКАЯ УЛИЦА Дома №№ 4, 6, 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АЛТАЙСКАЯ УЛИЦА Дома №№ 27, 35, 37, 39, 41, 43, 45, 47, 49;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КИЕВСКАЯ УЛИЦА Дома №№ 20, 23, 25;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91, 93, 95;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ТИХВИНСКАЯ УЛИЦА Дома №№ 18, 22, 28, 30;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ХАРЬКОВСКАЯ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488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«Кадетская средняя общеобразовательная школа № 2», ул.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Комсомольская, 21.</w:t>
      </w:r>
    </w:p>
    <w:p w:rsidR="008F2A6F" w:rsidRPr="00C26286" w:rsidRDefault="008F2A6F" w:rsidP="00D3694C">
      <w:pPr>
        <w:tabs>
          <w:tab w:val="left" w:pos="62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с нечетными №№, начиная с № 91 по № 165;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БАЙКАЛЬСКАЯ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БАЛХАШСКАЯ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2-ая БАРНАУЛЬСКАЯ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БИЙСКАЯ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ВЕСЕННЯЯ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ЗМЕИНОГОРСКАЯ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КОЛХОЗНАЯ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КОЛЫВАНСКАЯ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КОМСОМОЛЬСКАЯ УЛИЦА Дома №№ 1, 2, 3, 4, 5, 6, 7, 8, 9, 10, 11, 12, 13, 14, 15, 16, 17, 18, 19, 20, 22, 23, 24, 25, 26, 28, 30, 31, 32, 33, 34, 35, 36, 37, 38, 39, 40, 41, 42, 43, 44, 45, 46, 48, 50, 52, 54, 56, 58, 60;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КРАСНОЯРСКАЯ УЛИЦА Все дома; МОЛОДЕЖНАЯ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ОКТЯБРЬСКАЯ УЛИЦА Дома №№ 8, 10, 12, 14, 16, 18, 20, 22, 24, 26, 28, 30, 32, 34, 35, 36, 37, 38, 39, 40, 41, 42, 43, 44, 45, 46, 47, 48, 49, 50, 51, 52, 53, 54, 55, 56, 57, 58, 59, 60, 61, 62, 63, 65, 67, 69, 71, 73, 75, 77, 79, 81, 85, 87, 89;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ТОМСКАЯ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ТРАКТОРНАЯ УЛИЦА Дома с нечетными №№ - с № 27, по № 41А; дома с четными №№ - с № 86, по № 146;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ЦЕЛИННАЯ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489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Зал бокса муниципального бюджетного учреждения спортивной подготовки «Спортивная школа «Рубцовск», ул. Алтайская, 112А.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68, 70, 72, 74, 76, 80, 92, 94, 94А, 110, 112, 112А;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ТИХВИНСКАЯ УЛИЦА Дома с №№ 32, 34.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490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1», ул. Светлова, 90.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82, 84, 84А, 86, 88, 90, 96, 98, 100, 100А, 102, 102А, 104;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СВЕТЛОВА УЛИЦА Дом № 92.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1», ул. Светлова, 90.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106, 108, 114;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ЗАРЕЧНАЯ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ИЗЫСКАТЕЛЬСКАЯ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ИНДУСТРИАЛЬНАЯ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МОНТАЖНИКОВ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ПРАВОБЕРЕЖНАЯ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ПРИВОЛЬНАЯ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РОССИЙСКАЯ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СВЕТЛОВА УЛИЦА Все дома с четными №№, кроме дома № 92;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УЧЕБНАЯ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ЦЕНТРАЛЬНАЯ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492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учреждение «Детско-юношеский дом культуры «Черёмушки», ул.Алтайская, 177.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АЛТАЙСКАЯ УЛИЦА Дома №№ 116, 169, 169А, 171, 181, 183, 185, 187, 187А, 189, 189А, 191, 193;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СЕВЕРНАЯ УЛИЦА Дом № 30.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493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«Кадетская средняя общеобразовательная школа № 2», ул.Комсомольская, 21.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167, 167А, 173, 175;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ОКТЯБРЬСКАЯ УЛИЦА Дома №№ 25, 27, 29, 33;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СВЕТЛОВА УЛИЦА Дома №№ 15, 19, 21, 25, 27.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494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«Гимназия № 11», </w:t>
      </w:r>
      <w:r>
        <w:rPr>
          <w:sz w:val="25"/>
          <w:szCs w:val="25"/>
        </w:rPr>
        <w:t xml:space="preserve">                            </w:t>
      </w:r>
      <w:r w:rsidRPr="00C26286">
        <w:rPr>
          <w:sz w:val="25"/>
          <w:szCs w:val="25"/>
        </w:rPr>
        <w:t>ул. Алтайская, 179.</w:t>
      </w:r>
    </w:p>
    <w:p w:rsidR="008F2A6F" w:rsidRPr="00C26286" w:rsidRDefault="008F2A6F" w:rsidP="00D3694C">
      <w:pPr>
        <w:tabs>
          <w:tab w:val="left" w:pos="621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СЕВЕРНАЯ УЛИЦА Дома №№ 21, 22, 23, 24, 25, 26, 28, 31;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18, 20, 22, 24, 26.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495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11», ул.Алтайская,179.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3А, 5, 7, 9, 11; 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СЕВЕРНАЯ УЛИЦА Дома №№ 8, 10, 12, 14.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496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Библиотека семейного чтения «Лад» муниципального бюджетного учреждения культуры «Библиотечная информационная система», ул. Федоренко, 17В.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АЛТАЙСКАЯ УЛИЦА Дома №№ 132, 134, 136, 140, 154, 199, 201;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БЕЛОЯРСКАЯ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БЛАГОВЕЩЕНСКАЯ УЛИЦА Все дома; 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ЗАВЬЯЛОВСКАЯ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ЗАЛЕСОВСКАЯ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ЗАРИНСКАЯ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КАЛМАНСКАЯ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КРАСНОГОРСКАЯ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КУРЬИНСКАЯ УЛИЦА Все дома; 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НИКОЛЬСКАЯ УЛИЦА Дома №№ 10, 12, 14, 16, 18, 20;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РОМАНОВСКАЯ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СЛАВГОРОДСКАЯ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СОЛТОНСКАЯ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ТАЛЬМЕНСКАЯ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ТРЕТЬЯКОВСКАЯ УЛИЦА Все дома; 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15, 17, 19, 21, 23.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497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 xml:space="preserve">«Гимназия № 11», </w:t>
      </w:r>
      <w:r>
        <w:rPr>
          <w:bCs/>
          <w:sz w:val="25"/>
          <w:szCs w:val="25"/>
        </w:rPr>
        <w:t xml:space="preserve">                       </w:t>
      </w:r>
      <w:r w:rsidRPr="00C26286">
        <w:rPr>
          <w:bCs/>
          <w:sz w:val="25"/>
          <w:szCs w:val="25"/>
        </w:rPr>
        <w:t>ул. Алтайская, 179</w:t>
      </w:r>
      <w:r w:rsidRPr="00C26286">
        <w:rPr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О3, О16, О18, О20, О22, О24, О28, 1, 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СЕВЕРНАЯ УЛИЦА Дома №№ 15, 19, 19А, 29;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10, 12, 14, 16, 16А.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498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Детский спортивный клуб «Гренада» муниципального бюджетного учреждения «Спортивный кл</w:t>
      </w:r>
      <w:r>
        <w:rPr>
          <w:sz w:val="25"/>
          <w:szCs w:val="25"/>
        </w:rPr>
        <w:t>у</w:t>
      </w:r>
      <w:r w:rsidRPr="00C26286">
        <w:rPr>
          <w:sz w:val="25"/>
          <w:szCs w:val="25"/>
        </w:rPr>
        <w:t>б «Торпедо», ул.Тракторная, 158.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КЛЮЧЕВСКАЯ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НИКОЛЬСКАЯ УЛИЦА Дома №№ 4, 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ОКТЯБРЬСКАЯ УЛИЦА Дома №№ 13, 23;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СВЕТЛОВА УЛИЦА Дом № 1А;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СЕВЕРНАЯ УЛИЦА Дома №№ 3, 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СЕЛЬСКАЯ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ТРАКТОРНАЯ УЛИЦА Дома №№ 152, 158;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ТРОИЦКАЯ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ФЕДОРЕНКО УЛИЦА Дома №№ 1, 3, 6, 7, 8, 9, 11А.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499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</w:t>
      </w:r>
      <w:r w:rsidRPr="00C26286">
        <w:rPr>
          <w:bCs/>
          <w:sz w:val="25"/>
          <w:szCs w:val="25"/>
        </w:rPr>
        <w:t>муниципальное бюджетного учреждение дополнительного образования «Детско-юношеский центр», ул. Одесская, 6</w:t>
      </w:r>
      <w:r w:rsidRPr="00C26286">
        <w:rPr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АРЫЧНАЯ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БРУСИЛОВА УЛИЦА Дома №№ 2, 2А, 4, 4А, 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ГОГОЛЕВСКИЙ ПЕРЕУЛОК Дома с четными №№ - с начала переулка по № 64А;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ДЕЖНЕВА ПРОЕЗД Все дома;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ЖЕЛЕЗНОДОРОЖНАЯ УЛИЦА Дома с нечетными №№ - с № 1 по № 37; дома с четными №№ - с № 2 по № 44;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ЗАВОДСКАЯ УЛИЦА Дома №№ 02, 04, 08, 010, 012, 014, 1, 1А, 2, 3, 3А, 4, 5, 5А, 5Б, 6, 7, 7А, 7Б, 8, 9, 9А, 10, 10А, 11, 12, 13, 14, 15, 15А, 16, 17, 18, 19, 20, 21, 22, 23, 24, 25, 25А, 26, 26А, 27, 28, 30, 31, 32, 32А, 33, 33А, 34, 35, 36, 37, 38, 39, 40,  42, 43, 44, 44А, 46;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ИППОДРОМСКАЯ УЛИЦА Дома с нечетными №№, с начала улицы по № 41;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КОНДРАТЮКА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ЛОМОНОСОВА УЛИЦА Дома с № 1 по № 46;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МАСТЕРОВАЯ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МУКОМОЛЬНАЯ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1, 1А, 3, 6, 7, 8, 9, 9А, 10, 10А, 11, 12, 12А, 13, 19, 21, 23А, 25, 31, 31А, 33, 33А, 35, 37, 39, 43, 45, 47, 49, 53, 55, 57, 59, 61, 63, 65, 67, 71, 73, 75, 77;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 xml:space="preserve">ОРОСИТЕЛЬНАЯ УЛИЦА Дома с № 1 по № 47;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ПЕРЕКОПСКИЙ ПЕРЕУЛОК Дома с № 1 по № 63;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ПРЖЕВАЛЬСКОГО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>ПУТЕВАЯ УЛИЦА Дома с четными №№  с 2 по 44;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РАБОЧИЙ ТРАКТ Дома с №№ 11, 13;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СЕННАЯ УЛИЦА Дома с № 1 по № 41, кроме № 40А;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СПОРТИВНАЯ УЛИЦА Все дома с 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СТРОИТЕЛЬНАЯ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ФРУКТОВЫЙ ПЕРЕУЛОК Дом № 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ЧЕЛЮСКИНЦЕВ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ЧКАЛОВА УЛИЦА Все дома; </w:t>
      </w:r>
    </w:p>
    <w:p w:rsidR="008F2A6F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ШМИДТА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500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18</w:t>
      </w:r>
      <w:r w:rsidRPr="00C26286">
        <w:rPr>
          <w:sz w:val="25"/>
          <w:szCs w:val="25"/>
        </w:rPr>
        <w:t>», пер.Станционный, 42 в.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ГОГОЛЕВСКИЙ ПЕРЕУЛОК Дома с нечетными №№ с 1А по 37В;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ЖЕЛЕЗНОДОРОЖНАЯ УЛИЦА Дома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 четными №№ с 48 по 120, дома с нечетными №№ с 43 по 105;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ЗАВОДСКАЯ УЛИЦА Дома с четными №№ с 50 по 104, дома с нечетными №№ с 45 по 97;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ЛОМОНОСОВА УЛИЦА Дома с четными №№ 48, 50, 56, 58, 60, 62, 64, 66, 68, 76, 78, 80, 82, дома с нечетными №№ с 47 по 103;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ОРОСИТЕЛЬНАЯ УЛИЦА Дома с нечетными №№ с 47А по 121, дома с четными №№ с 48 по 106А;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ПЕСОЧНЫЙ ПЕРЕУЛОК Дома четными №№ 2А, 4, 6, 8, 8А, 10, 14А, 16, 18, 20, 22;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ПРОМЫВОЧНЫЙ ТУПИК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ПУТЕВАЯ УЛИЦА Все дома с нечетными №№, дома с четными номерами №№ с 46 по 130; 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СТАНЦИОННЫЙ ПЕРЕУЛОК Дома с нечетными №№ с 1А по 17, дома с четными №№ с 2А по 40Б.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23</w:t>
      </w:r>
      <w:r w:rsidRPr="00C26286">
        <w:rPr>
          <w:sz w:val="25"/>
          <w:szCs w:val="25"/>
        </w:rPr>
        <w:t>», ул.Брусилова,41.</w:t>
      </w:r>
    </w:p>
    <w:p w:rsidR="008F2A6F" w:rsidRPr="00C26286" w:rsidRDefault="008F2A6F" w:rsidP="00D3694C">
      <w:pPr>
        <w:tabs>
          <w:tab w:val="center" w:pos="5072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  <w:r w:rsidRPr="00C26286">
        <w:rPr>
          <w:sz w:val="25"/>
          <w:szCs w:val="25"/>
        </w:rPr>
        <w:tab/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БРУСИЛОВА УЛИЦА Все дома с нечетными №№ и дома с четными №№ 8А, 8Б, 8В, 8Г, 10, 12, 14, 18, 20, 20А, 26, 30;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ЗАВОДСКАЯ УЛИЦА Дом № 09;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КАЛАШНИКОВА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КОТОВСКОГО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КРАСНОДОНСКАЯ УЛИЦА Дома №№ 3, 4, 5, 6, 7, 8, 9, 10, 11, 12, 13, 15, 17;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МАРИУПОЛЬСКАЯ УЛИЦА Дома, с начала улицы по дом № 18;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МЕЧНИКОВА УЛИЦА Все дома с 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МИНСКАЯ УЛИЦА Дома, с начала улицы по дом № 43А;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НАХИМОВА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022, 024, 026, 18А, 18Б, 18В, 20, 20А, 20Б, 22, 22А, 24, 26, 32, 34, 36, 38, 40, 42;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ОДЕССКАЯ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ПОЛТАВСКАЯ УЛИЦА Дома №№ 5, 6, 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РАБОЧИЙ ТРАКТ Дома  №№ 15, 17, 19;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СПОРТИВНАЯ УЛИЦА Все дома с нечетными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ТАГАНРОГСКАЯ УЛИЦА Дома №№ 02, 04, 1, 7, 8, 9, 11, 13, 15, 17, 19;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УШАКОВА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ФРУКТОВЫЙ ПЕРЕУЛОК Все дома, кроме дома № 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ФРУНЗЕ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ХАЛТУРИНА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ЧАПАЕВА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502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</w:t>
      </w:r>
      <w:r w:rsidRPr="00C26286">
        <w:rPr>
          <w:bCs/>
          <w:sz w:val="25"/>
          <w:szCs w:val="25"/>
        </w:rPr>
        <w:t>муниципальное бюджетно</w:t>
      </w:r>
      <w:r>
        <w:rPr>
          <w:bCs/>
          <w:sz w:val="25"/>
          <w:szCs w:val="25"/>
        </w:rPr>
        <w:t>е</w:t>
      </w:r>
      <w:r w:rsidRPr="00C26286">
        <w:rPr>
          <w:bCs/>
          <w:sz w:val="25"/>
          <w:szCs w:val="25"/>
        </w:rPr>
        <w:t xml:space="preserve"> учреждение дополнительного образования «Детско-юношеский центр», ул. Одесская, 6</w:t>
      </w:r>
      <w:r w:rsidRPr="00C26286">
        <w:rPr>
          <w:sz w:val="25"/>
          <w:szCs w:val="25"/>
        </w:rPr>
        <w:t>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БОЛОТНИКОВА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ГЛИНКИ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КАРПИНСКОГО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КЕРЧЕНСКИЙ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КРАСНОДОНСКАЯ УЛИЦА Дома №№ 16, 18, 20, 22, 23, 24, 25, 26, 27, 29, 31, 33, 35, 37, 39, 41;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КУРСКАЯ УЛИЦА Дом №  9А;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МАРИУПОЛЬСКАЯ УЛИЦА Дома, начиная с № 22;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МЕНДЕЛЕЕВА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МЕЧНИКОВА УЛИЦА Все дома с нечетными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МИНСКАЯ УЛИЦА Дома, начиная с № 47А;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МИЧУРИНА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48, 48А, 50, 52, 54, 54А, 64, 72А;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ПАВЛОВА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ПОЛТАВСКАЯ УЛИЦА Дома №№ 12, 14, 18А, 20;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РОСТОВСКАЯ УЛИЦА Дома №№ 17А, 20А,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ТАГАНРОГСКАЯ УЛИЦА Дома №№ 14, 16, 18, 21, 22, 23, 25, 27, 29, 30, 31, 32, 33, 40, 42, 44, 46А, 48, 49, 51, 52, 57;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ЦИОЛКОВСКОГО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ЧАЙКОВСКОГО УЛИЦА Все дома с 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ЧАПЛЫГИНА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503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23</w:t>
      </w:r>
      <w:r w:rsidRPr="00C26286">
        <w:rPr>
          <w:sz w:val="25"/>
          <w:szCs w:val="25"/>
        </w:rPr>
        <w:t>», ул.Брусилова,41.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АМУРСКАЯ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АНГАРСКАЯ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БЕЛИНСКОГО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БЕЛОМОРСКАЯ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БРАТСКАЯ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ВОЛЖСКАЯ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ГЕРЦЕНА УЛИЦА Дома №№ 2, 3, 4, 5, 6, 7, 8, 9, 10, 11, 12, 14, 14А, 15, 16, 17, 18, 18А, 20, 21, 22, 23, 24, 25, 26, 27, 29,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ГОГОЛЕВСКИЙ ПЕРЕУЛОК Дома №№ 108А, 128Б, 130;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ГРАНИТНЫЙ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ДАЛЬНИЙ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ДЕКАБРИСТОВ УЛИЦА Дома №№  4, 6, 8, 10, 12, 14, 16, 18, 20, 24, 26, 28, 30, 32, 34, 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ДЕНИСОВА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ЕНИСЕЙСКАЯ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ИЛЬИЧА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ИРТЫШСКАЯ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КАМЕНСКАЯ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КОНТУРНЫЙ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КУЛУНДИНСКАЯ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КУРСКАЯ УЛИЦА Дома №№ 26, 28;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МАГИСТРАЛЬНАЯ УЛИЦА Дома №№ 1, 3, 5, 9, 11, 13, 15;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МУСОРГСКОГО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НОВОЕГОРЬЕВСКИЙ ТРАКТ Дома №№ 76А, 80, 82, 117А, 119, 119А, 125, 127;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ОБСКАЯ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ОГАРЕВА УЛИЦА Дома, с начала улицы по дом №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ОЗЕРНЫЙ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ПЕРЕКОПСКИЙ ПЕРЕУЛОК Дома №№ 104А, 112, 114, 118;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ПУГАЧЕВА УЛИЦА Дома, с начала улицы по дом № 34;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РАБОЧИЙ ТРАКТ Дом № 26;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РОСТОВСКАЯ УЛИЦА Все дома, кроме домов с №№ 17А, 20А,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СЕРАФИМОВИЧА УЛИЦА Дома, с начала улицы, по № 18;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СТЕПАНА РАЗИНА УЛИЦА Дома с №№: нечетными, начиная с № 3, по № 29; четными, начиная с № 2, по № 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ТАГАНРОГСКАЯ УЛИЦА Дома №№ 61, 62, 63;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ФУРМАНОВА УЛИЦА Дома с начала улицы, по №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ЧАЙКОВСКОГО УЛИЦА Все дома с нечетными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ЧАРЫШСКАЯ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ЧЕРНЫШЕВСКОГО УЛИЦА Дома №№ 02, 2, 3, 4, 5, 6, 7, 8, 9, 10, 12, 14, 16, 18, 20, 22, 24, 26;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ЧУЙСКАЯ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ШИШКИНА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504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18</w:t>
      </w:r>
      <w:r w:rsidRPr="00C26286">
        <w:rPr>
          <w:sz w:val="25"/>
          <w:szCs w:val="25"/>
        </w:rPr>
        <w:t>», пер.Станционный, 42 в.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8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БОРИСА ИВАНКОВА УЛИЦА Дома, с начала улицы по № 101;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ГОГОЛЕВСКИЙ ПЕРЕУЛОК Дома с нечетными №№ с 37Г по 67, дома с четными №№, начиная с № 70, </w:t>
      </w: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по № 94;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ДЕКАБРИСТОВ УЛИЦА Дома с нечетными №№ с начала улицы по № 81; дома с четными №№, начиная с № 38 по № 84;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ИППОДРОМСКАЯ УЛИЦА Дома: с четными №№ с начала улицы по дом  № 100; нечетный № дома 41А;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ЛОМОНОСОВА УЛИЦА Дома №№ 52, 54, 70, 72, 74;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НОВОЕГОРЬЕВСКИЙ ТРАКТ Нечетные №№ домов, начиная с № 83 по     № 109;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ПЕРЕКОПСКИЙ ПЕРЕУЛОК Дома №№, начиная с № 66 по № 97;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>ПОЛЕВАЯ УЛИЦА Дома с начала улицы, по № 96;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bCs/>
          <w:sz w:val="25"/>
          <w:szCs w:val="25"/>
        </w:rPr>
        <w:t xml:space="preserve">ПУГАЧЕВА УЛИЦА Дома с нечетными №№ с 35 по 79;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 xml:space="preserve">СТАНЦИОННЫЙ ПЕРЕУЛОК Дома с четными №№ 42Г, с 46 по 76А; </w:t>
      </w:r>
    </w:p>
    <w:p w:rsidR="008F2A6F" w:rsidRPr="00C26286" w:rsidRDefault="008F2A6F" w:rsidP="00D3694C">
      <w:pPr>
        <w:pStyle w:val="Heading9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26286">
        <w:rPr>
          <w:rFonts w:ascii="Times New Roman" w:hAnsi="Times New Roman" w:cs="Times New Roman"/>
          <w:b w:val="0"/>
          <w:sz w:val="25"/>
          <w:szCs w:val="25"/>
        </w:rPr>
        <w:t>СТЕПАНА РАЗИНА УЛИЦА Дома №№ 31, 33, 35, 37, 38, 38А, 39, 40, 41, 42, 43, 45, 46, 47, 48, 49, 50, 52, 53, 54, 55, 56, 57, 58, 59, 60, 61, 62, 63, 64, 65, 65А, 66, 67, 68, 68А, 70, 72, 74, 76, 78, 80, 80А.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505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№10 «Кадетский корпус юных спасателей», ул. Рихарда Зорге, 121.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</w:t>
      </w:r>
      <w:r>
        <w:rPr>
          <w:sz w:val="25"/>
          <w:szCs w:val="25"/>
        </w:rPr>
        <w:t>н</w:t>
      </w:r>
      <w:r w:rsidRPr="00C26286">
        <w:rPr>
          <w:sz w:val="25"/>
          <w:szCs w:val="25"/>
        </w:rPr>
        <w:t>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БОРИСА ИВАНКОВА УЛИЦА Дома с нечетными №№ с № 169 по № 235; дома с четными №№ с № 166 по № 228;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 xml:space="preserve">ДЕКАБРИСТОВ УЛИЦА  Дома с нечетными №№ с № 135 по № 185;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bCs/>
          <w:sz w:val="25"/>
          <w:szCs w:val="25"/>
        </w:rPr>
        <w:t xml:space="preserve">ЖЕЛЕЗНОДОРОЖНАЯ УЛИЦА Дома </w:t>
      </w:r>
      <w:r w:rsidRPr="00C26286">
        <w:rPr>
          <w:sz w:val="25"/>
          <w:szCs w:val="25"/>
        </w:rPr>
        <w:t xml:space="preserve">с нечетными №№ с 153 по № 181; дома с четными №№ с № 162 по 198А;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ЗАВОДСКАЯ УЛИЦА Дома с нечетными №№, начиная с № 159, по № 205; с четными №№, начиная с № 174 по № 222;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ИППОДРОМСКАЯ УЛИЦА Дома с нечетными №№ с № 107 по № 179; дома с четными №№, начиная с № 162 по № 234;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ЛОМОНОСОВА УЛИЦА Дома с нечетными №№ с № 175 по № 231; дома с четными №№, начиная с № 148 по № 226;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МАНЕЖНЫЙ ПЕРЕУЛОК Дома с нечетными №№ с № 1А по № 79;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ОРОСИТЕЛЬНАЯ УЛИЦА Дома с нечетными №№, начиная с № 165 по № 209; дома с четными №№, начиная  с № 172 по № 224;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ПОЛЕВАЯ УЛИЦА Дома с нечетными №№, начиная с № 147 по № 205А; дома с четными №№, начиная  с № 168 по № 224А;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РИХАРДА ЗОРГЕ УЛИЦА Дома с четными №№, начиная с № 2 по № 62А;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СЕННАЯ УЛИЦА Дома с нечетными №№, начиная с № 69 по № 139; дома с четными №№, начиная с № 98 по № 162;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СПАРТАКОВСКИЙ ПЕРЕУЛОК Дома с четными №№, начиная с № 4 по № 40.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506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26286">
        <w:rPr>
          <w:bCs/>
          <w:sz w:val="25"/>
          <w:szCs w:val="25"/>
        </w:rPr>
        <w:t>«Средняя общеобразовательная школа № 18</w:t>
      </w:r>
      <w:r w:rsidRPr="00C26286">
        <w:rPr>
          <w:sz w:val="25"/>
          <w:szCs w:val="25"/>
        </w:rPr>
        <w:t xml:space="preserve">», пер.Станционный, 42 в.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БАЗАРНЫЙ ПЕРЕУЛОК Дома с нечетными №№, начиная с № 3 по № 107; дома с четными №№, начиная с № 4 по № 90А;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БОРИСА ИВАНКОВА УЛИЦА Дома с нечетными №№, начиная с № 103 по № 167; дома с четными №№, начиная с № 102 по № 164;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ДЕКАБРИСТОВ УЛИЦА Дома с нечетными №№, начиная с № 83, по № 133;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ЖЕЛЕЗНОДОРОЖНАЯ УЛИЦА Дома с нечетными №№, начиная с № 107 по № 151; дома с четными №№, начиная  с № 122 по № 160;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ЗАВОДСКАЯ УЛИЦА Дома с нечетными №№, начиная с № 101 по № 157; дома с четными №№, начиная с № 108 по № 172;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ИППОДРОМСКАЯ УЛИЦА Дома с нечетными №№, начиная с № 43 по № 105; дома с четными №№, начиная с № 100А по № 160;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ЛОМОНОСОВА УЛИЦА Дома с нечетными №№, начиная с № 105 по № 173; дома с четными №№, начиная с № 92 по № 146;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МАНЕЖНЫЙ ПЕРЕУЛОК Дома с четными №№, начиная с № 2 по № 82;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ОРОСИТЕЛЬНАЯ УЛИЦА Дома с нечетными №№, начиная с № 123 по № 163; дома с четными №№, начиная с № 108 по № 170;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ПЕСОЧНЫЙ ПЕРЕУЛОК Дома с нечетными №№, начиная с № 3 по № 103; дома с четными №№, начиная с № 26 по № 100;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ПОЛЕВАЯ УЛИЦА Дома с нечетными №№, начиная с № 97 по № 145; дома с четными №№, начиная  с № 98 по № 166;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ПУТЕВАЯ УЛИЦА </w:t>
      </w:r>
      <w:r w:rsidRPr="00C26286">
        <w:rPr>
          <w:bCs/>
          <w:sz w:val="25"/>
          <w:szCs w:val="25"/>
        </w:rPr>
        <w:t>Дома №№ 132, 134, 136, 138, 140, 142, 144, 146, 148, 150, 152;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СЕННАЯ УЛИЦА Дома с нечетными №№, начиная с № 41А по № 67; дома с четными №№, начиная с № 40А по № 96;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СТАНЦИОННЫЙ ПЕРЕУЛОК Дома с нечетными №№, начиная с № 21, по № 79.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507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3 г"/>
        </w:smartTagPr>
        <w:r w:rsidRPr="00C26286">
          <w:rPr>
            <w:sz w:val="25"/>
            <w:szCs w:val="25"/>
          </w:rPr>
          <w:t>3 г</w:t>
        </w:r>
      </w:smartTag>
      <w:r w:rsidRPr="00C26286">
        <w:rPr>
          <w:sz w:val="25"/>
          <w:szCs w:val="25"/>
        </w:rPr>
        <w:t>.Рубцовска», ул. Степана Разина, 200.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9 МАЯ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БАГРАТИОНА УЛИЦА Все дома, кроме дома № 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ГВАРДЕЙСКАЯ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ГЕРЦЕНА УЛИЦА Дома с четными №№ с 118А по 120, дома с нечетными №№ с № 99 по № 127;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ДЕКАБРИСТОВ УЛИЦА Дома с четными №№ с 138 по 190;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КАРБЫШЕВА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КИРПИЧНЫЙ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КЛУБНЫЙ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 МАНЕЖНЫЙ ПЕРЕУЛОК Дома с нечетными №№ с 83 по 117; 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ПЛАТОВА УЛИЦА Дом № 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РЕПИНА УЛИЦА Все дома с 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Дом № 96А;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СЕЛЬСТРОЕВСКАЯ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bCs/>
          <w:sz w:val="25"/>
          <w:szCs w:val="25"/>
        </w:rPr>
      </w:pPr>
      <w:r w:rsidRPr="00C26286">
        <w:rPr>
          <w:bCs/>
          <w:sz w:val="25"/>
          <w:szCs w:val="25"/>
        </w:rPr>
        <w:t xml:space="preserve">СПАРТАКОВСКИЙ ПЕРЕУЛОК Дома, начиная с № 43;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bCs/>
          <w:sz w:val="25"/>
          <w:szCs w:val="25"/>
        </w:rPr>
        <w:t>СТЕПАНА РАЗИНА УЛИЦА Дома с четными №№ с 136А по 200, дома с нечетными №№ с 107 по 171.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508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10 «Кадетский корпус юных спасателей», ул. Рихарда Зорге, 121.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БАУМАНА УЛИЦА Дома, с начала улицы по дом № 35;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БОРИСА ИВАНКОВА УЛИЦА Дома с нечетными №№ с 237 по 277; дома с четными номерами  с 230 по 272;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ГРИБОЕДОВА УЛИЦА Дома, с начала улицы по дом № 30;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ДРУЖБЫ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ЗАВОДСКАЯ УЛИЦА Дома №№ 205А, 207, 209, 211, 213, 215, 217, 219, 221, 224, 228, 230, 232, 234, 236, 238, 240, 242;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ЗАПАДНАЯ УЛИЦА Дома с нечетными №№ с начала улицы по дом № 29; дома с четными номерами с начала улицы по дом № 20;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2-ая ЗАПАДНАЯ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ИНТЕРНАЦИОНАЛЬНЫЙ ПРОСПЕКТ Дома, с начала улицы по дом № 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ИППОДРОМСКАЯ УЛИЦА Дома №№ 181, 183, 185, 187, 189, 191, 193, 195, 197, 199, 236, 236А, 238, 240, 240А, 242, 244, 246, 248, 250, 252, 254, 256, 258, 262, 264, 266;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КАРЬЕРНАЯ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КОЛЛЕКТИВНАЯ УЛИЦА Дома с начала улицы по дом № 30;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ЛАЗО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ЛОМОНОСОВА УЛИЦА Дома №№ 228, 230, 231А, 232, 233, 234, 235, 236, 237, 238, 239, 240, 241, 243, 245;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ЛУГОВАЯ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ОРОСИТЕЛЬНАЯ УЛИЦА Дома с четными №№ 226, 228, 230, 232, 234, 236, 238, 240, 242;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ПОЛЕВАЯ УЛИЦА Дома с нечетными №№ с 207 по 255, дома с четными №№ с 226 по 276;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РЕПИНА УЛИЦА Все дома с нечетными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РЕСПУБЛИКИ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Дома №№ 64А, 68А, 70, 72, 74, 76, 80, 80А, 82, 84, 86, 88, 90, 96, 161, 165, 167;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СЕННАЯ УЛИЦА Дома с нечетными №№ 139А, 141, 143, 145, 147;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СОЦИАЛИСТИЧЕСКИЙ ПРОСПЕКТ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СПАРТАКОВСКИЙ ПЕРЕУЛОК Дома с нечетными №№ с 1 по 33;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УГЛОВСКИЙ ТРАКТ Все дома с четными №№;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УДАРНАЯ УЛИЦА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ЦВЕТНАЯ УЛИЦА Дома, с начала улицы по дом № 31;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ЩОРСА УЛИЦА Все дома.</w:t>
      </w: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509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</w:t>
      </w:r>
      <w:r>
        <w:rPr>
          <w:sz w:val="25"/>
          <w:szCs w:val="25"/>
        </w:rPr>
        <w:t xml:space="preserve"> </w:t>
      </w:r>
      <w:r w:rsidRPr="00C26286">
        <w:rPr>
          <w:sz w:val="25"/>
          <w:szCs w:val="25"/>
        </w:rPr>
        <w:t>«Средняя общеобразовательная школа № 10 «Кадетский корпус юных спасателей»</w:t>
      </w:r>
      <w:r>
        <w:rPr>
          <w:sz w:val="25"/>
          <w:szCs w:val="25"/>
        </w:rPr>
        <w:t>, ул. Рихарда Зорге, 121.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БАТАЛЬОННЫЙ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БАУМАНА УЛИЦА Дома, начиная с № 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ВОИНСКАЯ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ГАРНИЗОННАЯ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ГРИБОЕДОВА УЛИЦА Дома, начиная с № 31;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ЗАПАДНАЯ УЛИЦА Дома с нечетными №№ с 31 по 49, четными №№  с 22 по 62;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ИНТЕРНАЦИОНАЛЬНЫЙ ПРОСПЕКТ Дома, начиная с № 37;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КИРПИЧНОГО ЗАВОДА ПРОЕЗД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КОВЫЛЬНАЯ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КОЛЛЕКТИВНАЯ УЛИЦА Дома, начиная с № 29 по № 77, кроме № 30;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КООПЕРАТИВНЫЙ ПРОЕЗД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МЕЛИОРАТИВНАЯ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ПАВЛОДАРСКАЯ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ПОЛЕВАЯ УЛИЦА Дома №№ 259, 261, 278, 280, 282, 284, 286, 288;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ПОСЕЛКОВЫЙ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ПРОСТОРНАЯ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РАЗДОЛЬНАЯ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РАЙОННАЯ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РИХАРДА ЗОРГЕ УЛИЦА Все дома с нечетными №№, кроме домов с №№ 155, 157, 161, 165, 167;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СВОБОДЫ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СЕМАКИНА УЛИЦА 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СОЛНЕЧНАЯ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ТЕРЕШКОВОЙ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ТРУДОВАЯ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УГЛОВСКИЙ ТРАКТ Все дома с нечетными №№;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ЦВЕТНАЯ УЛИЦА Дома, начиная с № 33;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>
        <w:rPr>
          <w:sz w:val="25"/>
          <w:szCs w:val="25"/>
        </w:rPr>
        <w:t>ШИРОКАЯ УЛИЦА Все дома.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510</w:t>
      </w:r>
    </w:p>
    <w:p w:rsidR="008F2A6F" w:rsidRPr="00C26286" w:rsidRDefault="008F2A6F" w:rsidP="00B67631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Место нахождения участковой избирательной комиссии, помещения для голосования: 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3 г"/>
        </w:smartTagPr>
        <w:r w:rsidRPr="00C26286">
          <w:rPr>
            <w:sz w:val="25"/>
            <w:szCs w:val="25"/>
          </w:rPr>
          <w:t>3 г</w:t>
        </w:r>
      </w:smartTag>
      <w:r w:rsidRPr="00C26286">
        <w:rPr>
          <w:sz w:val="25"/>
          <w:szCs w:val="25"/>
        </w:rPr>
        <w:t>.Рубцовска», ул. Степана Разина, 200.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БАГРАТИОНА УЛИЦА Дом №  9;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РИХАРДА ЗОРГЕ УЛИЦА Дома с №№ 155, 157.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5"/>
          <w:szCs w:val="25"/>
        </w:rPr>
      </w:pPr>
      <w:r w:rsidRPr="00C26286">
        <w:rPr>
          <w:b/>
          <w:sz w:val="25"/>
          <w:szCs w:val="25"/>
        </w:rPr>
        <w:t>Избирательный участок № 511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Место нахождения участковой избирательной комиссии, помещения для голосования: Библиотека «Контакт» муниципального бюджетного учреждения культуры «Библиотечная информационная система», ул.Степана Разина, 196.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 w:firstLine="709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Границы избирательного участка: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БАЗАРНЫЙ ПЕРЕУЛОК Дома  № 108, 110, 112, 131, 133;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БЕСТУЖЕВА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ВАТУТИНА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ГЕРЦЕНА УЛИЦА Дома с четными №№ с 28 по 118, дома с нечетными №№ с 33 по 91;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ГОГОЛЕВСКИЙ ПЕРЕУЛОК Дом № 99А;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ДЕКАБРИСТОВ УЛИЦА Дома с четными №№ с 86 по 136;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ДЕРЖАВИНА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ЕРМАКА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ЖЕЛЯБОВА ПЕРЕУЛОК Все дома;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КУТУЗОВА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МАГИСТРАЛЬНАЯ УЛИЦА Дома с нечетными №№ с 17 по 101;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МАМОНТОВА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МАНЕЖНЫЙ ПЕРЕУЛОК Дома №№ 94, 102, 116, 116А;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ОГАРЕВА УЛИЦА Дома с нечетными №№ с 33 по 75, дома с четными №№ с 32 по 74;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ПЕСТЕЛЯ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ПУГАЧЕВА УЛИЦА Дома с нечетными №№ с 81 по 127, дома с четными </w:t>
      </w:r>
      <w:r>
        <w:rPr>
          <w:sz w:val="25"/>
          <w:szCs w:val="25"/>
        </w:rPr>
        <w:t xml:space="preserve">                     </w:t>
      </w:r>
      <w:r w:rsidRPr="00C26286">
        <w:rPr>
          <w:sz w:val="25"/>
          <w:szCs w:val="25"/>
        </w:rPr>
        <w:t xml:space="preserve">№№ с 36 по 112;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РЫЛЕЕВА ПЕРЕУЛОК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СЕРАФИМОВИЧА УЛИЦА Дома №№ 19, 20, 21, 22, 23, 25;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СТАНЦИОННЫЙ ПЕРЕУЛОК Дома №№ 78, 80, 81А, 82, 83, 86, 96А, 98, 113, 115, 117;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СТЕПАНА РАЗИНА УЛИЦА Дома с нечетными №№ с 71 по 105, с четными </w:t>
      </w:r>
      <w:r>
        <w:rPr>
          <w:sz w:val="25"/>
          <w:szCs w:val="25"/>
        </w:rPr>
        <w:t xml:space="preserve">                  </w:t>
      </w:r>
      <w:r w:rsidRPr="00C26286">
        <w:rPr>
          <w:sz w:val="25"/>
          <w:szCs w:val="25"/>
        </w:rPr>
        <w:t>№№ с 82 по 128;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СУВОРОВА УЛИЦА Все дома; 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ФУРМАНОВА УЛИЦА Дома №№ 32, 33, 34, 35, 36, 37, 38, 39, 41;</w:t>
      </w:r>
    </w:p>
    <w:p w:rsidR="008F2A6F" w:rsidRPr="00C26286" w:rsidRDefault="008F2A6F" w:rsidP="00D3694C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 xml:space="preserve">ЧЕРНЫШЕВСКОГО УЛИЦА Дома с нечетными №№ с 11 по 51, дома с четными </w:t>
      </w:r>
      <w:r>
        <w:rPr>
          <w:sz w:val="25"/>
          <w:szCs w:val="25"/>
        </w:rPr>
        <w:t xml:space="preserve">        </w:t>
      </w:r>
      <w:r w:rsidRPr="00C26286">
        <w:rPr>
          <w:sz w:val="25"/>
          <w:szCs w:val="25"/>
        </w:rPr>
        <w:t xml:space="preserve">№№ с 28 по 68; </w:t>
      </w:r>
    </w:p>
    <w:p w:rsidR="008F2A6F" w:rsidRDefault="008F2A6F" w:rsidP="006E37F3">
      <w:pPr>
        <w:suppressAutoHyphens/>
        <w:autoSpaceDE w:val="0"/>
        <w:autoSpaceDN w:val="0"/>
        <w:adjustRightInd w:val="0"/>
        <w:ind w:right="-82"/>
        <w:jc w:val="both"/>
        <w:rPr>
          <w:sz w:val="25"/>
          <w:szCs w:val="25"/>
        </w:rPr>
      </w:pPr>
      <w:r w:rsidRPr="00C26286">
        <w:rPr>
          <w:sz w:val="25"/>
          <w:szCs w:val="25"/>
        </w:rPr>
        <w:t>ЮНЫХ ПИОНЕРОВ СКВЕР Все дома.</w:t>
      </w:r>
    </w:p>
    <w:p w:rsidR="008F2A6F" w:rsidRDefault="008F2A6F" w:rsidP="00D3694C">
      <w:pPr>
        <w:rPr>
          <w:sz w:val="25"/>
          <w:szCs w:val="25"/>
        </w:rPr>
      </w:pPr>
    </w:p>
    <w:p w:rsidR="008F2A6F" w:rsidRPr="00C26286" w:rsidRDefault="008F2A6F" w:rsidP="00D3694C">
      <w:pPr>
        <w:rPr>
          <w:sz w:val="25"/>
          <w:szCs w:val="25"/>
        </w:rPr>
      </w:pPr>
      <w:r w:rsidRPr="00C26286">
        <w:rPr>
          <w:sz w:val="25"/>
          <w:szCs w:val="25"/>
        </w:rPr>
        <w:t>Начальник отдела по организации</w:t>
      </w:r>
    </w:p>
    <w:p w:rsidR="008F2A6F" w:rsidRPr="00C26286" w:rsidRDefault="008F2A6F" w:rsidP="00D3694C">
      <w:pPr>
        <w:rPr>
          <w:sz w:val="25"/>
          <w:szCs w:val="25"/>
        </w:rPr>
      </w:pPr>
      <w:r w:rsidRPr="00C26286">
        <w:rPr>
          <w:sz w:val="25"/>
          <w:szCs w:val="25"/>
        </w:rPr>
        <w:t>управления и работе с обращениями</w:t>
      </w:r>
    </w:p>
    <w:p w:rsidR="008F2A6F" w:rsidRDefault="008F2A6F" w:rsidP="00D3694C">
      <w:pPr>
        <w:tabs>
          <w:tab w:val="left" w:pos="7560"/>
        </w:tabs>
        <w:rPr>
          <w:sz w:val="25"/>
          <w:szCs w:val="25"/>
        </w:rPr>
      </w:pPr>
      <w:r w:rsidRPr="00C26286">
        <w:rPr>
          <w:sz w:val="25"/>
          <w:szCs w:val="25"/>
        </w:rPr>
        <w:t>Администрации города Рубцовска</w:t>
      </w:r>
      <w:r w:rsidRPr="00C26286">
        <w:rPr>
          <w:sz w:val="25"/>
          <w:szCs w:val="25"/>
        </w:rPr>
        <w:tab/>
        <w:t xml:space="preserve">А.В.Инютина </w:t>
      </w:r>
      <w:r>
        <w:rPr>
          <w:sz w:val="25"/>
          <w:szCs w:val="25"/>
        </w:rPr>
        <w:t>.».</w:t>
      </w:r>
    </w:p>
    <w:p w:rsidR="008F2A6F" w:rsidRDefault="008F2A6F" w:rsidP="00D3694C">
      <w:pPr>
        <w:tabs>
          <w:tab w:val="left" w:pos="7560"/>
        </w:tabs>
        <w:rPr>
          <w:sz w:val="25"/>
          <w:szCs w:val="25"/>
        </w:rPr>
      </w:pPr>
    </w:p>
    <w:p w:rsidR="008F2A6F" w:rsidRPr="00C26286" w:rsidRDefault="008F2A6F" w:rsidP="00D3694C">
      <w:pPr>
        <w:rPr>
          <w:sz w:val="25"/>
          <w:szCs w:val="25"/>
        </w:rPr>
      </w:pPr>
      <w:r>
        <w:rPr>
          <w:sz w:val="25"/>
          <w:szCs w:val="25"/>
        </w:rPr>
        <w:t>И.о.н</w:t>
      </w:r>
      <w:r w:rsidRPr="00C26286">
        <w:rPr>
          <w:sz w:val="25"/>
          <w:szCs w:val="25"/>
        </w:rPr>
        <w:t>ачальник</w:t>
      </w:r>
      <w:r>
        <w:rPr>
          <w:sz w:val="25"/>
          <w:szCs w:val="25"/>
        </w:rPr>
        <w:t>а</w:t>
      </w:r>
      <w:r w:rsidRPr="00C26286">
        <w:rPr>
          <w:sz w:val="25"/>
          <w:szCs w:val="25"/>
        </w:rPr>
        <w:t xml:space="preserve"> отдела по организации</w:t>
      </w:r>
    </w:p>
    <w:p w:rsidR="008F2A6F" w:rsidRPr="00C26286" w:rsidRDefault="008F2A6F" w:rsidP="00D3694C">
      <w:pPr>
        <w:rPr>
          <w:sz w:val="25"/>
          <w:szCs w:val="25"/>
        </w:rPr>
      </w:pPr>
      <w:r w:rsidRPr="00C26286">
        <w:rPr>
          <w:sz w:val="25"/>
          <w:szCs w:val="25"/>
        </w:rPr>
        <w:t>управления и работе с обращениями</w:t>
      </w:r>
    </w:p>
    <w:p w:rsidR="008F2A6F" w:rsidRDefault="008F2A6F" w:rsidP="006E37F3">
      <w:pPr>
        <w:tabs>
          <w:tab w:val="left" w:pos="7740"/>
        </w:tabs>
        <w:rPr>
          <w:sz w:val="25"/>
          <w:szCs w:val="25"/>
        </w:rPr>
      </w:pPr>
      <w:r w:rsidRPr="00C26286">
        <w:rPr>
          <w:sz w:val="25"/>
          <w:szCs w:val="25"/>
        </w:rPr>
        <w:t>Администрации города Рубцовска</w:t>
      </w:r>
    </w:p>
    <w:p w:rsidR="008F2A6F" w:rsidRDefault="008F2A6F" w:rsidP="006E37F3">
      <w:pPr>
        <w:tabs>
          <w:tab w:val="left" w:pos="7740"/>
        </w:tabs>
      </w:pPr>
      <w:r>
        <w:rPr>
          <w:sz w:val="25"/>
          <w:szCs w:val="25"/>
        </w:rPr>
        <w:t>Алтайского края</w:t>
      </w:r>
      <w:r w:rsidRPr="00C26286">
        <w:rPr>
          <w:sz w:val="25"/>
          <w:szCs w:val="25"/>
        </w:rPr>
        <w:tab/>
      </w:r>
      <w:r>
        <w:rPr>
          <w:sz w:val="25"/>
          <w:szCs w:val="25"/>
        </w:rPr>
        <w:t>Н.В.Гребнева</w:t>
      </w:r>
    </w:p>
    <w:sectPr w:rsidR="008F2A6F" w:rsidSect="00034C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0AD"/>
    <w:rsid w:val="00034CB7"/>
    <w:rsid w:val="000C0AF0"/>
    <w:rsid w:val="000F4FEF"/>
    <w:rsid w:val="001359EA"/>
    <w:rsid w:val="001800AD"/>
    <w:rsid w:val="001864FB"/>
    <w:rsid w:val="00192964"/>
    <w:rsid w:val="001F2A42"/>
    <w:rsid w:val="00204B68"/>
    <w:rsid w:val="00204DFE"/>
    <w:rsid w:val="00210EF9"/>
    <w:rsid w:val="0021264A"/>
    <w:rsid w:val="0027316B"/>
    <w:rsid w:val="002770E0"/>
    <w:rsid w:val="00353432"/>
    <w:rsid w:val="00373EA6"/>
    <w:rsid w:val="00396B03"/>
    <w:rsid w:val="003B664B"/>
    <w:rsid w:val="003D7B36"/>
    <w:rsid w:val="0040765E"/>
    <w:rsid w:val="0044687E"/>
    <w:rsid w:val="004658A4"/>
    <w:rsid w:val="004722DC"/>
    <w:rsid w:val="005040A2"/>
    <w:rsid w:val="005E0DF2"/>
    <w:rsid w:val="006E37F3"/>
    <w:rsid w:val="0075001C"/>
    <w:rsid w:val="007948D7"/>
    <w:rsid w:val="00865231"/>
    <w:rsid w:val="008F2A6F"/>
    <w:rsid w:val="00911FCD"/>
    <w:rsid w:val="0092547C"/>
    <w:rsid w:val="009260F3"/>
    <w:rsid w:val="009D0D20"/>
    <w:rsid w:val="009D5E49"/>
    <w:rsid w:val="00A2588A"/>
    <w:rsid w:val="00AA439E"/>
    <w:rsid w:val="00AB24F4"/>
    <w:rsid w:val="00AC35BE"/>
    <w:rsid w:val="00B16376"/>
    <w:rsid w:val="00B67631"/>
    <w:rsid w:val="00BE0718"/>
    <w:rsid w:val="00BF7070"/>
    <w:rsid w:val="00C01EBF"/>
    <w:rsid w:val="00C26286"/>
    <w:rsid w:val="00C54D55"/>
    <w:rsid w:val="00C77299"/>
    <w:rsid w:val="00C950FC"/>
    <w:rsid w:val="00CB384D"/>
    <w:rsid w:val="00CB62D3"/>
    <w:rsid w:val="00CB6A03"/>
    <w:rsid w:val="00D3694C"/>
    <w:rsid w:val="00D45969"/>
    <w:rsid w:val="00D45FEB"/>
    <w:rsid w:val="00D55896"/>
    <w:rsid w:val="00DD17A9"/>
    <w:rsid w:val="00DE6051"/>
    <w:rsid w:val="00DF0D90"/>
    <w:rsid w:val="00E26AB5"/>
    <w:rsid w:val="00E35DF8"/>
    <w:rsid w:val="00E43FD9"/>
    <w:rsid w:val="00E50412"/>
    <w:rsid w:val="00E5173E"/>
    <w:rsid w:val="00E752A9"/>
    <w:rsid w:val="00E84730"/>
    <w:rsid w:val="00E92FF2"/>
    <w:rsid w:val="00EC370B"/>
    <w:rsid w:val="00EE038B"/>
    <w:rsid w:val="00F13CF1"/>
    <w:rsid w:val="00F333D1"/>
    <w:rsid w:val="00F40BD4"/>
    <w:rsid w:val="00F87422"/>
    <w:rsid w:val="00F87FDF"/>
    <w:rsid w:val="00F97D4B"/>
    <w:rsid w:val="00FA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4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694C"/>
    <w:pPr>
      <w:spacing w:before="240" w:after="60"/>
      <w:outlineLvl w:val="8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D3694C"/>
    <w:rPr>
      <w:rFonts w:ascii="Arial" w:hAnsi="Arial" w:cs="Arial"/>
      <w:b/>
      <w:lang w:val="ru-RU" w:eastAsia="ru-RU"/>
    </w:rPr>
  </w:style>
  <w:style w:type="paragraph" w:customStyle="1" w:styleId="1">
    <w:name w:val="Обычный1"/>
    <w:uiPriority w:val="99"/>
    <w:rsid w:val="00D3694C"/>
    <w:pPr>
      <w:spacing w:before="100" w:after="10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26</Pages>
  <Words>7453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ptd</cp:lastModifiedBy>
  <cp:revision>27</cp:revision>
  <cp:lastPrinted>2021-07-28T07:25:00Z</cp:lastPrinted>
  <dcterms:created xsi:type="dcterms:W3CDTF">2021-07-22T08:46:00Z</dcterms:created>
  <dcterms:modified xsi:type="dcterms:W3CDTF">2021-07-28T08:31:00Z</dcterms:modified>
</cp:coreProperties>
</file>