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49" w:rsidRDefault="00970B49" w:rsidP="00103D9A">
      <w:pPr>
        <w:jc w:val="center"/>
      </w:pPr>
      <w:r w:rsidRPr="00DA4C0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.75pt;height:65.25pt;visibility:visible">
            <v:imagedata r:id="rId7" o:title="" gain="79922f" blacklevel="1966f"/>
          </v:shape>
        </w:pict>
      </w:r>
    </w:p>
    <w:p w:rsidR="00970B49" w:rsidRDefault="00970B49" w:rsidP="00103D9A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970B49" w:rsidRDefault="00970B49" w:rsidP="00103D9A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970B49" w:rsidRDefault="00970B49" w:rsidP="00103D9A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970B49" w:rsidRDefault="00970B49" w:rsidP="00A913D1">
      <w:pPr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12.02.2018 № 278</w:t>
      </w:r>
    </w:p>
    <w:p w:rsidR="00970B49" w:rsidRPr="00BE608C" w:rsidRDefault="00970B49" w:rsidP="00103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70B49" w:rsidRPr="00BE608C" w:rsidRDefault="00970B49" w:rsidP="00103D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08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</w:t>
      </w:r>
    </w:p>
    <w:p w:rsidR="00970B49" w:rsidRPr="00BE608C" w:rsidRDefault="00970B49" w:rsidP="00103D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608C">
        <w:rPr>
          <w:rFonts w:ascii="Times New Roman" w:hAnsi="Times New Roman"/>
          <w:sz w:val="28"/>
          <w:szCs w:val="28"/>
          <w:lang w:eastAsia="ru-RU"/>
        </w:rPr>
        <w:t xml:space="preserve">Алтайского края от </w:t>
      </w:r>
      <w:r>
        <w:rPr>
          <w:rFonts w:ascii="Times New Roman" w:hAnsi="Times New Roman"/>
          <w:sz w:val="28"/>
          <w:szCs w:val="28"/>
        </w:rPr>
        <w:t xml:space="preserve">03.10.2017 № 4851 </w:t>
      </w:r>
    </w:p>
    <w:p w:rsidR="00970B49" w:rsidRPr="00103D9A" w:rsidRDefault="00970B49" w:rsidP="00103D9A">
      <w:pPr>
        <w:pStyle w:val="ConsPlusNormal"/>
        <w:ind w:right="5035" w:firstLine="0"/>
        <w:jc w:val="both"/>
        <w:rPr>
          <w:bCs/>
          <w:sz w:val="28"/>
          <w:szCs w:val="28"/>
        </w:rPr>
      </w:pPr>
      <w:r w:rsidRPr="00BE608C">
        <w:rPr>
          <w:sz w:val="28"/>
          <w:szCs w:val="28"/>
        </w:rPr>
        <w:t>«</w:t>
      </w:r>
      <w:r w:rsidRPr="00B64F05">
        <w:rPr>
          <w:bCs/>
          <w:sz w:val="28"/>
          <w:szCs w:val="28"/>
        </w:rPr>
        <w:t>Об утверждении муниципальной  программы «Развитие молодежной политики в городе Рубцовске» на 2018- 2020 годы</w:t>
      </w:r>
      <w:r w:rsidRPr="00BE60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970B49" w:rsidRDefault="00970B49" w:rsidP="00103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Pr="00BE608C" w:rsidRDefault="00970B49" w:rsidP="00103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решением Рубцовского городского Совета депутатов от 21.12.2017 № 76 «</w:t>
      </w:r>
      <w:r w:rsidRPr="003315E2">
        <w:rPr>
          <w:rFonts w:ascii="Times New Roman" w:hAnsi="Times New Roman"/>
          <w:sz w:val="28"/>
          <w:szCs w:val="28"/>
        </w:rPr>
        <w:t>О бюджете муниципального образования город Рубцовск Алтайского края на 2018 год</w:t>
      </w:r>
      <w:r>
        <w:rPr>
          <w:rFonts w:ascii="Times New Roman" w:hAnsi="Times New Roman"/>
          <w:sz w:val="28"/>
          <w:szCs w:val="28"/>
        </w:rPr>
        <w:t>», руководствуясь П</w:t>
      </w:r>
      <w:r w:rsidRPr="00BE608C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</w:t>
      </w:r>
      <w:r w:rsidRPr="00BE608C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 Рубцовск Алтайского края</w:t>
      </w:r>
      <w:r w:rsidRPr="00BE60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постановлением </w:t>
      </w:r>
      <w:r w:rsidRPr="00BE608C">
        <w:rPr>
          <w:rFonts w:ascii="Times New Roman" w:hAnsi="Times New Roman"/>
          <w:sz w:val="28"/>
          <w:szCs w:val="28"/>
        </w:rPr>
        <w:t>Администрации города Рубцовска Алтайского края от 1</w:t>
      </w:r>
      <w:r>
        <w:rPr>
          <w:rFonts w:ascii="Times New Roman" w:hAnsi="Times New Roman"/>
          <w:sz w:val="28"/>
          <w:szCs w:val="28"/>
        </w:rPr>
        <w:t>4</w:t>
      </w:r>
      <w:r w:rsidRPr="00BE6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E608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BE608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4337, распоряжением Администрации </w:t>
      </w:r>
      <w:r w:rsidRPr="00BE608C">
        <w:rPr>
          <w:rFonts w:ascii="Times New Roman" w:hAnsi="Times New Roman"/>
          <w:sz w:val="28"/>
          <w:szCs w:val="28"/>
        </w:rPr>
        <w:t>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от 15.01.2018 № 16л, </w:t>
      </w:r>
      <w:r w:rsidRPr="00BE608C">
        <w:rPr>
          <w:rFonts w:ascii="Times New Roman" w:hAnsi="Times New Roman"/>
          <w:sz w:val="28"/>
          <w:szCs w:val="28"/>
        </w:rPr>
        <w:t>ПОСТАНОВЛЯЮ:</w:t>
      </w:r>
    </w:p>
    <w:p w:rsidR="00970B49" w:rsidRPr="00103D9A" w:rsidRDefault="00970B49" w:rsidP="00103D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3D9A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следующее </w:t>
      </w:r>
      <w:r w:rsidRPr="00103D9A">
        <w:rPr>
          <w:rFonts w:ascii="Times New Roman" w:hAnsi="Times New Roman"/>
          <w:sz w:val="28"/>
          <w:szCs w:val="28"/>
        </w:rPr>
        <w:t xml:space="preserve">изменение в постановление Администрации города Рубцовска Алтайского края 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103D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03D9A">
        <w:rPr>
          <w:rFonts w:ascii="Times New Roman" w:hAnsi="Times New Roman"/>
          <w:sz w:val="28"/>
          <w:szCs w:val="28"/>
        </w:rPr>
        <w:t>03.10.2017 № 4851 «</w:t>
      </w:r>
      <w:r w:rsidRPr="00103D9A">
        <w:rPr>
          <w:rFonts w:ascii="Times New Roman" w:hAnsi="Times New Roman"/>
          <w:bCs/>
          <w:sz w:val="28"/>
          <w:szCs w:val="28"/>
        </w:rPr>
        <w:t>Об утверждении муниципальной  программы «Развитие молодежной политики в городе Рубцовске» на 2018- 2020 годы</w:t>
      </w:r>
      <w:r w:rsidRPr="00103D9A">
        <w:rPr>
          <w:rFonts w:ascii="Times New Roman" w:hAnsi="Times New Roman"/>
          <w:sz w:val="28"/>
          <w:szCs w:val="28"/>
        </w:rPr>
        <w:t>»:</w:t>
      </w:r>
    </w:p>
    <w:p w:rsidR="00970B49" w:rsidRDefault="00970B49" w:rsidP="00103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D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.1. Приложение к  постановлению </w:t>
      </w:r>
      <w:r w:rsidRPr="00103D9A">
        <w:rPr>
          <w:rFonts w:ascii="Times New Roman" w:hAnsi="Times New Roman"/>
          <w:sz w:val="28"/>
          <w:szCs w:val="28"/>
        </w:rPr>
        <w:t>изложить</w:t>
      </w:r>
      <w:r w:rsidRPr="00D60F0C">
        <w:rPr>
          <w:rFonts w:ascii="Times New Roman" w:hAnsi="Times New Roman"/>
          <w:sz w:val="28"/>
          <w:szCs w:val="28"/>
        </w:rPr>
        <w:t xml:space="preserve"> в новой редакции (</w:t>
      </w:r>
      <w:r>
        <w:rPr>
          <w:rFonts w:ascii="Times New Roman" w:hAnsi="Times New Roman"/>
          <w:sz w:val="28"/>
          <w:szCs w:val="28"/>
        </w:rPr>
        <w:t>п</w:t>
      </w:r>
      <w:r w:rsidRPr="00D60F0C">
        <w:rPr>
          <w:rFonts w:ascii="Times New Roman" w:hAnsi="Times New Roman"/>
          <w:sz w:val="28"/>
          <w:szCs w:val="28"/>
        </w:rPr>
        <w:t>риложение).</w:t>
      </w:r>
    </w:p>
    <w:p w:rsidR="00970B49" w:rsidRPr="00BE608C" w:rsidRDefault="00970B49" w:rsidP="00103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Администрации города Рубцовска Алтайского края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E608C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BE608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E608C">
        <w:rPr>
          <w:rFonts w:ascii="Times New Roman" w:hAnsi="Times New Roman"/>
          <w:sz w:val="28"/>
          <w:szCs w:val="28"/>
        </w:rPr>
        <w:t>.</w:t>
      </w:r>
    </w:p>
    <w:p w:rsidR="00970B49" w:rsidRPr="00BE608C" w:rsidRDefault="00970B49" w:rsidP="00103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BE608C">
        <w:rPr>
          <w:rFonts w:ascii="Times New Roman" w:hAnsi="Times New Roman"/>
          <w:sz w:val="28"/>
          <w:szCs w:val="28"/>
        </w:rPr>
        <w:t>замести</w:t>
      </w:r>
      <w:r w:rsidRPr="00BE608C">
        <w:rPr>
          <w:rFonts w:ascii="Times New Roman" w:hAnsi="Times New Roman"/>
          <w:sz w:val="28"/>
          <w:szCs w:val="28"/>
        </w:rPr>
        <w:softHyphen/>
        <w:t xml:space="preserve">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А</w:t>
      </w:r>
      <w:r w:rsidRPr="00BE608C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Мищерина</w:t>
      </w:r>
      <w:r w:rsidRPr="00BE608C">
        <w:rPr>
          <w:rFonts w:ascii="Times New Roman" w:hAnsi="Times New Roman"/>
          <w:sz w:val="28"/>
          <w:szCs w:val="28"/>
        </w:rPr>
        <w:t>.</w:t>
      </w:r>
    </w:p>
    <w:p w:rsidR="00970B49" w:rsidRDefault="00970B49" w:rsidP="00FF69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608C">
        <w:rPr>
          <w:rFonts w:ascii="Times New Roman" w:hAnsi="Times New Roman"/>
          <w:sz w:val="28"/>
          <w:szCs w:val="28"/>
        </w:rPr>
        <w:tab/>
      </w:r>
    </w:p>
    <w:p w:rsidR="00970B49" w:rsidRDefault="00970B49" w:rsidP="00E32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970B49" w:rsidRDefault="00970B49" w:rsidP="00E32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Рубцовска – председатель комитета</w:t>
      </w:r>
    </w:p>
    <w:p w:rsidR="00970B49" w:rsidRDefault="00970B49" w:rsidP="00E320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финансам, налоговой и кредитной политике                             В.И. Пьянков                                                       </w:t>
      </w:r>
    </w:p>
    <w:p w:rsidR="00970B49" w:rsidRDefault="00970B49" w:rsidP="00103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Приложение </w:t>
      </w: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города Рубцовска Алтайского края</w:t>
      </w: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12.02.2018 № 278</w:t>
      </w:r>
    </w:p>
    <w:p w:rsidR="00970B49" w:rsidRDefault="00970B49" w:rsidP="00103D9A">
      <w:pPr>
        <w:tabs>
          <w:tab w:val="left" w:pos="7200"/>
        </w:tabs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«Приложение </w:t>
      </w: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970B49" w:rsidRDefault="00970B49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города Рубцовска Алтайского края</w:t>
      </w:r>
    </w:p>
    <w:p w:rsidR="00970B49" w:rsidRPr="007268E8" w:rsidRDefault="00970B49" w:rsidP="00103D9A">
      <w:pPr>
        <w:ind w:left="5103"/>
        <w:rPr>
          <w:rFonts w:ascii="Times New Roman" w:hAnsi="Times New Roman"/>
          <w:sz w:val="28"/>
          <w:szCs w:val="28"/>
        </w:rPr>
      </w:pPr>
      <w:r w:rsidRPr="00103D9A">
        <w:rPr>
          <w:rFonts w:ascii="Times New Roman" w:hAnsi="Times New Roman"/>
          <w:sz w:val="27"/>
          <w:szCs w:val="27"/>
        </w:rPr>
        <w:t>от  03.10.2017 № 4851</w:t>
      </w:r>
      <w:r w:rsidRPr="00B64F05">
        <w:rPr>
          <w:rFonts w:ascii="Times New Roman" w:hAnsi="Times New Roman"/>
          <w:sz w:val="28"/>
          <w:szCs w:val="28"/>
        </w:rPr>
        <w:tab/>
      </w:r>
    </w:p>
    <w:p w:rsidR="00970B49" w:rsidRDefault="00970B49" w:rsidP="00103D9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70B49" w:rsidRPr="007268E8" w:rsidRDefault="00970B49" w:rsidP="00103D9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68E8">
        <w:rPr>
          <w:rFonts w:ascii="Times New Roman" w:hAnsi="Times New Roman"/>
          <w:bCs/>
          <w:sz w:val="28"/>
          <w:szCs w:val="28"/>
        </w:rPr>
        <w:t xml:space="preserve">Муниципальная программа «Развитие молодежной политики </w:t>
      </w:r>
    </w:p>
    <w:p w:rsidR="00970B49" w:rsidRPr="007268E8" w:rsidRDefault="00970B49" w:rsidP="00103D9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268E8">
        <w:rPr>
          <w:rFonts w:ascii="Times New Roman" w:hAnsi="Times New Roman"/>
          <w:bCs/>
          <w:sz w:val="28"/>
          <w:szCs w:val="28"/>
        </w:rPr>
        <w:t>в городе Рубцовске» на 2018 - 2020 годы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0B49" w:rsidRPr="0046411F" w:rsidRDefault="00970B49" w:rsidP="0010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ПАСПОРТ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46411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Развитие молодежной политики 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411F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 xml:space="preserve"> Рубцовск</w:t>
      </w:r>
      <w:r>
        <w:rPr>
          <w:rFonts w:ascii="Times New Roman" w:hAnsi="Times New Roman"/>
          <w:sz w:val="28"/>
          <w:szCs w:val="28"/>
        </w:rPr>
        <w:t>е</w:t>
      </w:r>
      <w:r w:rsidRPr="0046411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2018 – 2020 годы</w:t>
      </w:r>
    </w:p>
    <w:p w:rsidR="00970B49" w:rsidRPr="0046411F" w:rsidRDefault="00970B49" w:rsidP="00103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 в соответствующем падеже)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г. Рубцовска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Учреждения, подведомственные 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г. Рубцовска.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Учреждения культуры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город  Рубцовск Алтайского края,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 образовательные учреждения муниципального образования город Рубцовс</w:t>
            </w:r>
            <w:r>
              <w:rPr>
                <w:rFonts w:ascii="Times New Roman" w:hAnsi="Times New Roman"/>
                <w:sz w:val="28"/>
                <w:szCs w:val="28"/>
              </w:rPr>
              <w:t>к Алтайского края,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 молодежь города Рубцовска.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786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Подпрограммы не предусмотрены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786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Государственная программа Алтайского края «Развитие образования и молодежной политики в Алтайском крае» на 2014-2020 годы, утвержденная постановлением Администрации Алтайского края от 20.12.2013 № 670.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970B49" w:rsidRPr="00EE5D7E" w:rsidRDefault="00970B49" w:rsidP="00C14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условий для успешного развития потенциала молодежи и ее эффективной  самореа</w:t>
            </w:r>
            <w:r>
              <w:rPr>
                <w:rFonts w:ascii="Times New Roman" w:hAnsi="Times New Roman"/>
                <w:sz w:val="28"/>
                <w:szCs w:val="28"/>
              </w:rPr>
              <w:t>лизации в интересах социально-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>экономического, общественно-политического  и культурного развития города.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1. Вовлечение молодежи в социальную практику и содействие е</w:t>
            </w:r>
            <w:r>
              <w:rPr>
                <w:rFonts w:ascii="Times New Roman" w:hAnsi="Times New Roman"/>
                <w:sz w:val="28"/>
                <w:szCs w:val="28"/>
              </w:rPr>
              <w:t>ё профессиональной социализации.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2. Содействие патриотическому воспитанию граждан города, формирование в молодежной сре</w:t>
            </w:r>
            <w:r>
              <w:rPr>
                <w:rFonts w:ascii="Times New Roman" w:hAnsi="Times New Roman"/>
                <w:sz w:val="28"/>
                <w:szCs w:val="28"/>
              </w:rPr>
              <w:t>де социально значимых установок.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3. Социальная </w:t>
            </w:r>
            <w:r>
              <w:rPr>
                <w:rFonts w:ascii="Times New Roman" w:hAnsi="Times New Roman"/>
                <w:sz w:val="28"/>
                <w:szCs w:val="28"/>
              </w:rPr>
              <w:t>поддержка студенческой молодёжи.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4. Обеспечение эффективной социализации молодежи, находящей</w:t>
            </w:r>
            <w:r>
              <w:rPr>
                <w:rFonts w:ascii="Times New Roman" w:hAnsi="Times New Roman"/>
                <w:sz w:val="28"/>
                <w:szCs w:val="28"/>
              </w:rPr>
              <w:t>ся в трудной жизненной ситуации.</w:t>
            </w:r>
          </w:p>
          <w:p w:rsidR="00970B49" w:rsidRPr="00EE5D7E" w:rsidRDefault="00970B49" w:rsidP="00103D9A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EE5D7E">
              <w:rPr>
                <w:sz w:val="28"/>
                <w:szCs w:val="28"/>
              </w:rPr>
              <w:t>5. Формирование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B49" w:rsidRPr="00EE5D7E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Численность молодых людей, участвующих в реализации мероприятий Программы;</w:t>
            </w:r>
          </w:p>
          <w:p w:rsidR="00970B49" w:rsidRPr="00EE5D7E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 в возрасте от 14 до 30 лет, принимающих участие в добровольческой, волонтерской деятельности;</w:t>
            </w:r>
          </w:p>
          <w:p w:rsidR="00970B49" w:rsidRPr="00EE5D7E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людей, участвующих в реализации мероприятий Программы в сфере гражданского образования и патриотического воспитания;</w:t>
            </w:r>
          </w:p>
          <w:p w:rsidR="00970B49" w:rsidRPr="00EE5D7E" w:rsidRDefault="00970B49" w:rsidP="00E43FD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посетителей сайта МКУ «Управление культуры, спорта и молодежной политики» г. Рубцовска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«bravo.rubtsovsk.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org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70B49" w:rsidRPr="00EE5D7E" w:rsidTr="00103D9A">
        <w:trPr>
          <w:trHeight w:val="781"/>
        </w:trPr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786" w:type="dxa"/>
          </w:tcPr>
          <w:p w:rsidR="00970B49" w:rsidRPr="00EE5D7E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2018-2020 годы.</w:t>
            </w:r>
          </w:p>
          <w:p w:rsidR="00970B49" w:rsidRPr="00EE5D7E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не предусмотрены.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B49" w:rsidRPr="00EE5D7E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ирования Программы составляет  85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тыс. рублей 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 средств бюджета города, </w:t>
            </w:r>
          </w:p>
          <w:p w:rsidR="00970B49" w:rsidRPr="00EE5D7E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 годам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970B49" w:rsidRPr="00EE5D7E" w:rsidRDefault="00970B49" w:rsidP="00103D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2018 год – 20</w:t>
            </w: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0 тыс. руб.;</w:t>
            </w:r>
          </w:p>
          <w:p w:rsidR="00970B49" w:rsidRPr="00EE5D7E" w:rsidRDefault="00970B49" w:rsidP="00103D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2019 год – 300 тыс. руб.;</w:t>
            </w:r>
          </w:p>
          <w:p w:rsidR="00970B49" w:rsidRPr="00EE5D7E" w:rsidRDefault="00970B49" w:rsidP="00103D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5D7E">
              <w:rPr>
                <w:rFonts w:ascii="Times New Roman" w:hAnsi="Times New Roman"/>
                <w:sz w:val="28"/>
                <w:szCs w:val="28"/>
                <w:lang w:eastAsia="ar-SA"/>
              </w:rPr>
              <w:t>2020 год – 350 тыс. руб.</w:t>
            </w:r>
          </w:p>
          <w:p w:rsidR="00970B49" w:rsidRPr="00EE5D7E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подлежат ежегодному уточнению исходя из возможностей бюджета города Рубцовска.</w:t>
            </w:r>
          </w:p>
        </w:tc>
      </w:tr>
      <w:tr w:rsidR="00970B49" w:rsidRPr="00EE5D7E" w:rsidTr="00103D9A">
        <w:tc>
          <w:tcPr>
            <w:tcW w:w="4785" w:type="dxa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0B49" w:rsidRPr="00EE5D7E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2020 году планируется увеличение следующих показателей:</w:t>
            </w:r>
          </w:p>
          <w:p w:rsidR="00970B49" w:rsidRPr="00EE5D7E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участвующих в реализации мероприятий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12500 человек;</w:t>
            </w:r>
          </w:p>
          <w:p w:rsidR="00970B49" w:rsidRPr="00EE5D7E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 в  возрасте от 14 до 30 лет, прини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мающих участие в добровольческой, волонтерской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600 человек;</w:t>
            </w:r>
          </w:p>
          <w:p w:rsidR="00970B49" w:rsidRPr="00EE5D7E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молодых людей, участ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вующих в реализации мероприятий Программы в сфере гражданского образования и патриотического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1100 человек;</w:t>
            </w:r>
          </w:p>
          <w:p w:rsidR="00970B49" w:rsidRPr="00EE5D7E" w:rsidRDefault="00970B49" w:rsidP="00FF69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число посетителей сайта МКУ «Управление культуры, спорта и молодежной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политики» г. Рубцовска – «bravo.rubtsovsk.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org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до 5500 человек.</w:t>
            </w:r>
          </w:p>
        </w:tc>
      </w:tr>
    </w:tbl>
    <w:p w:rsidR="00970B49" w:rsidRDefault="00970B49" w:rsidP="00C14A0B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0B49" w:rsidRPr="00563A67" w:rsidRDefault="00970B49" w:rsidP="00103D9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A67">
        <w:rPr>
          <w:b/>
          <w:sz w:val="28"/>
          <w:szCs w:val="28"/>
        </w:rPr>
        <w:t>Общая характеристика сферы реализации Программы</w:t>
      </w:r>
    </w:p>
    <w:p w:rsidR="00970B49" w:rsidRPr="0046411F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Целостная и последовательная реализация государственной молодежной политики является важным условием успешного развития города Рубцовска. Содержанием молодежной политики являются отношения власти, молодежи, бизнеса и гражданского общества, направленные на согласование общественных интересов, целей, представлений о будущем города Рубцовска и Алтайского края, и организация продуктивного взаимодействия между всеми заинтересованными субъектами.</w:t>
      </w:r>
    </w:p>
    <w:p w:rsidR="00970B49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Городская молодежная политика - система приоритетов и мер, направленных на создание условий и возможностей для успешной социализации и эффективной</w:t>
      </w:r>
      <w:r>
        <w:rPr>
          <w:rFonts w:ascii="Times New Roman" w:hAnsi="Times New Roman"/>
          <w:sz w:val="28"/>
          <w:szCs w:val="28"/>
        </w:rPr>
        <w:t xml:space="preserve"> самореализации молодежи. </w:t>
      </w:r>
      <w:r w:rsidRPr="0046411F">
        <w:rPr>
          <w:rFonts w:ascii="Times New Roman" w:hAnsi="Times New Roman"/>
          <w:sz w:val="28"/>
          <w:szCs w:val="28"/>
        </w:rPr>
        <w:t xml:space="preserve">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 </w:t>
      </w:r>
    </w:p>
    <w:p w:rsidR="00970B49" w:rsidRPr="0046411F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Основные проблемы и анализ причин их возникновения в сфере реализации Программы</w:t>
      </w:r>
    </w:p>
    <w:p w:rsidR="00970B49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B49" w:rsidRPr="0046411F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В настоящее время на федеральном уровне отмечаются три основные</w:t>
      </w:r>
    </w:p>
    <w:p w:rsidR="00970B49" w:rsidRPr="0046411F" w:rsidRDefault="00970B49" w:rsidP="00C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негативные тенденции, касающиеся молодёжи, которые характерны также и</w:t>
      </w:r>
    </w:p>
    <w:p w:rsidR="00970B49" w:rsidRPr="0046411F" w:rsidRDefault="00970B49" w:rsidP="00C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для города Рубцовска и при сохранении текущей экономической ситуации могут усиливаться.</w:t>
      </w:r>
    </w:p>
    <w:p w:rsidR="00970B49" w:rsidRPr="0046411F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тенденция - </w:t>
      </w:r>
      <w:r w:rsidRPr="0046411F">
        <w:rPr>
          <w:rFonts w:ascii="Times New Roman" w:hAnsi="Times New Roman"/>
          <w:sz w:val="28"/>
          <w:szCs w:val="28"/>
        </w:rPr>
        <w:t>снижение интереса молодёжи к инновационной,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научной и творческой деятельности. Отсутствие полномасштабной системы</w:t>
      </w:r>
    </w:p>
    <w:p w:rsidR="00970B49" w:rsidRPr="0046411F" w:rsidRDefault="00970B49" w:rsidP="00C1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выявления и продвижения талантливой молодёжи, механизмов вовлечения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молодёжи в инновационную деятельность может существенно затруднить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реализацию государственных приоритетов в области модернизации региональной и российской экономики.</w:t>
      </w:r>
    </w:p>
    <w:p w:rsidR="00970B49" w:rsidRPr="0046411F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Вторая тенденция - низкий уровень вовлеченности молодёжи в социальную практику. Эта тенденция проявляется во всех сферах жизни молодого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человека - гражданской,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в будущем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может ограничить возможности развития страны, в том числе из-за сокращения экономически активного населения.</w:t>
      </w:r>
    </w:p>
    <w:p w:rsidR="00970B49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Третья тенденция -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возвращение молодых людей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>полноценной жизни.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0B49" w:rsidRDefault="00970B49" w:rsidP="00C14A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Обоснование решения проблем и прогноз развития сферы реализации Программы 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Программы </w:t>
      </w:r>
      <w:r w:rsidRPr="0046411F">
        <w:rPr>
          <w:rFonts w:ascii="Times New Roman" w:hAnsi="Times New Roman"/>
          <w:sz w:val="28"/>
          <w:szCs w:val="28"/>
        </w:rPr>
        <w:t xml:space="preserve">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с </w:t>
      </w:r>
      <w:r w:rsidRPr="004D2347">
        <w:rPr>
          <w:rFonts w:ascii="Times New Roman" w:hAnsi="Times New Roman"/>
          <w:sz w:val="28"/>
          <w:szCs w:val="28"/>
        </w:rPr>
        <w:t xml:space="preserve">молодежью, проводить целенаправленную и последовательную молодежную политику, обеспечить дальнейшее развитие единых подходов к работе с молодежью на всех уровнях управления. 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B49" w:rsidRPr="004D2347" w:rsidRDefault="00970B49" w:rsidP="00103D9A">
      <w:pPr>
        <w:pStyle w:val="ListParagraph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2.</w:t>
      </w:r>
      <w:r w:rsidRPr="004D2347">
        <w:rPr>
          <w:sz w:val="28"/>
          <w:szCs w:val="28"/>
        </w:rPr>
        <w:t xml:space="preserve"> </w:t>
      </w:r>
      <w:r w:rsidRPr="004D2347">
        <w:rPr>
          <w:b/>
          <w:sz w:val="28"/>
          <w:szCs w:val="28"/>
        </w:rPr>
        <w:t xml:space="preserve">Приоритетные направления реализации Программы, </w:t>
      </w:r>
    </w:p>
    <w:p w:rsidR="00970B49" w:rsidRPr="004D2347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4D2347">
        <w:rPr>
          <w:b/>
          <w:sz w:val="28"/>
          <w:szCs w:val="28"/>
        </w:rPr>
        <w:t>цель,  задачи, описание основных ожидаемых конечных результатов, сроков и этапов ее реализации</w:t>
      </w:r>
    </w:p>
    <w:p w:rsidR="00970B49" w:rsidRPr="004D2347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b/>
          <w:sz w:val="28"/>
          <w:szCs w:val="28"/>
        </w:rPr>
        <w:tab/>
      </w:r>
      <w:r w:rsidRPr="004D2347">
        <w:rPr>
          <w:rFonts w:ascii="Times New Roman" w:hAnsi="Times New Roman"/>
          <w:sz w:val="28"/>
          <w:szCs w:val="28"/>
        </w:rPr>
        <w:t>2.1.</w:t>
      </w:r>
      <w:r w:rsidRPr="004D2347">
        <w:rPr>
          <w:rFonts w:ascii="Times New Roman" w:hAnsi="Times New Roman"/>
          <w:b/>
          <w:sz w:val="28"/>
          <w:szCs w:val="28"/>
        </w:rPr>
        <w:t xml:space="preserve"> </w:t>
      </w:r>
      <w:r w:rsidRPr="004D2347">
        <w:rPr>
          <w:rFonts w:ascii="Times New Roman" w:hAnsi="Times New Roman"/>
          <w:sz w:val="28"/>
          <w:szCs w:val="28"/>
        </w:rPr>
        <w:t xml:space="preserve">Приоритетные направления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D2347">
        <w:rPr>
          <w:rFonts w:ascii="Times New Roman" w:hAnsi="Times New Roman"/>
          <w:sz w:val="28"/>
          <w:szCs w:val="28"/>
        </w:rPr>
        <w:t>рограммы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70B49" w:rsidRPr="004D2347" w:rsidRDefault="00970B49" w:rsidP="00EC6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>Реализация государственной молодёжной политики в городе Рубцовске будет осуществляться по следующим приоритетным направлениям: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>развитие социальной активности молодежи, в том числе развитие движения студенческих отрядов, добровольческой (волонтерской) деятельности молодежи, поддержка молодёжных инициатив, в том числе путем проведения конкурсов на предоставление грантов для реализации проектов;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>совершенствование системы гражданского, патриотического и духовно-нравственного воспитания</w:t>
      </w:r>
      <w:r>
        <w:rPr>
          <w:rFonts w:ascii="Times New Roman" w:hAnsi="Times New Roman"/>
          <w:sz w:val="28"/>
          <w:szCs w:val="28"/>
        </w:rPr>
        <w:t>;</w:t>
      </w:r>
      <w:r w:rsidRPr="004D2347">
        <w:rPr>
          <w:rFonts w:ascii="Times New Roman" w:hAnsi="Times New Roman"/>
          <w:sz w:val="28"/>
          <w:szCs w:val="28"/>
        </w:rPr>
        <w:t xml:space="preserve"> 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>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проектов;</w:t>
      </w:r>
    </w:p>
    <w:p w:rsidR="00970B49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>укрепление здоровья детей и подростков посредством системы формирования культуры здорового и безопасного образа жизни.</w:t>
      </w:r>
    </w:p>
    <w:p w:rsidR="00970B49" w:rsidRPr="004D2347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70B49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>2.2</w:t>
      </w:r>
      <w:r>
        <w:rPr>
          <w:sz w:val="28"/>
          <w:szCs w:val="28"/>
        </w:rPr>
        <w:t>. Цели и задачи Программы</w:t>
      </w:r>
    </w:p>
    <w:p w:rsidR="00970B49" w:rsidRPr="004D2347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70B49" w:rsidRPr="004D2347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D2347">
        <w:rPr>
          <w:sz w:val="28"/>
          <w:szCs w:val="28"/>
        </w:rPr>
        <w:tab/>
        <w:t xml:space="preserve">Цель Программы: </w:t>
      </w:r>
      <w:r>
        <w:rPr>
          <w:sz w:val="28"/>
          <w:szCs w:val="28"/>
        </w:rPr>
        <w:t xml:space="preserve">совершенствование </w:t>
      </w:r>
      <w:r w:rsidRPr="004D2347">
        <w:rPr>
          <w:sz w:val="28"/>
          <w:szCs w:val="28"/>
        </w:rPr>
        <w:t xml:space="preserve"> условий для успешного развития потенциала молодежи и ее эффективной  самор</w:t>
      </w:r>
      <w:r>
        <w:rPr>
          <w:sz w:val="28"/>
          <w:szCs w:val="28"/>
        </w:rPr>
        <w:t>еализации в интересах социально-</w:t>
      </w:r>
      <w:r w:rsidRPr="004D2347">
        <w:rPr>
          <w:sz w:val="28"/>
          <w:szCs w:val="28"/>
        </w:rPr>
        <w:t>экономического, общественно-политического  и культурного развития города.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  <w:t xml:space="preserve">Основными задачами Программы являются: 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4D2347">
        <w:rPr>
          <w:rFonts w:ascii="Times New Roman" w:hAnsi="Times New Roman"/>
          <w:sz w:val="28"/>
          <w:szCs w:val="28"/>
        </w:rPr>
        <w:t>овлечение молодежи в социальную практику и содействие её профессиональной социализации;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4D2347">
        <w:rPr>
          <w:rFonts w:ascii="Times New Roman" w:hAnsi="Times New Roman"/>
          <w:sz w:val="28"/>
          <w:szCs w:val="28"/>
        </w:rPr>
        <w:t>одействие патриотическому воспитанию граждан города Рубцовска, формирование в молодежной среде социально значимых установок;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4D2347">
        <w:rPr>
          <w:rFonts w:ascii="Times New Roman" w:hAnsi="Times New Roman"/>
          <w:sz w:val="28"/>
          <w:szCs w:val="28"/>
        </w:rPr>
        <w:t>оциальная поддержка студенческой молодёжи;</w:t>
      </w:r>
    </w:p>
    <w:p w:rsidR="00970B49" w:rsidRPr="004D2347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4D2347">
        <w:rPr>
          <w:rFonts w:ascii="Times New Roman" w:hAnsi="Times New Roman"/>
          <w:sz w:val="28"/>
          <w:szCs w:val="28"/>
        </w:rPr>
        <w:t>беспечение эффективной социализации молодежи, находящейся в трудной жизненной ситуации;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4D2347">
        <w:rPr>
          <w:rFonts w:ascii="Times New Roman" w:hAnsi="Times New Roman"/>
          <w:sz w:val="28"/>
          <w:szCs w:val="28"/>
        </w:rPr>
        <w:t>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67E">
        <w:rPr>
          <w:rFonts w:ascii="Times New Roman" w:hAnsi="Times New Roman"/>
          <w:sz w:val="28"/>
          <w:szCs w:val="28"/>
        </w:rPr>
        <w:tab/>
        <w:t>2.3. Конечны</w:t>
      </w:r>
      <w:r>
        <w:rPr>
          <w:rFonts w:ascii="Times New Roman" w:hAnsi="Times New Roman"/>
          <w:sz w:val="28"/>
          <w:szCs w:val="28"/>
        </w:rPr>
        <w:t>е</w:t>
      </w:r>
      <w:r w:rsidRPr="0026267E">
        <w:rPr>
          <w:rFonts w:ascii="Times New Roman" w:hAnsi="Times New Roman"/>
          <w:sz w:val="28"/>
          <w:szCs w:val="28"/>
        </w:rPr>
        <w:t xml:space="preserve"> результа</w:t>
      </w:r>
      <w:r>
        <w:rPr>
          <w:rFonts w:ascii="Times New Roman" w:hAnsi="Times New Roman"/>
          <w:sz w:val="28"/>
          <w:szCs w:val="28"/>
        </w:rPr>
        <w:t xml:space="preserve">ты </w:t>
      </w:r>
      <w:r w:rsidRPr="0026267E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</w:t>
      </w:r>
      <w:r w:rsidRPr="0026267E">
        <w:rPr>
          <w:rFonts w:ascii="Times New Roman" w:hAnsi="Times New Roman"/>
          <w:sz w:val="28"/>
          <w:szCs w:val="28"/>
        </w:rPr>
        <w:t>рограммы</w:t>
      </w:r>
    </w:p>
    <w:p w:rsidR="00970B49" w:rsidRPr="0046411F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Pr="0046411F" w:rsidRDefault="00970B49" w:rsidP="00EC6E6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Конечными</w:t>
      </w:r>
      <w:r w:rsidRPr="0046411F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ами реализации Программы станут следующие показатели Программы (таблица № 1)</w:t>
      </w:r>
      <w:r w:rsidRPr="0046411F">
        <w:rPr>
          <w:sz w:val="28"/>
          <w:szCs w:val="28"/>
        </w:rPr>
        <w:t>:</w:t>
      </w:r>
    </w:p>
    <w:p w:rsidR="00970B49" w:rsidRPr="0046411F" w:rsidRDefault="00970B49" w:rsidP="00EC6E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увеличение </w:t>
      </w:r>
      <w:r>
        <w:rPr>
          <w:sz w:val="28"/>
          <w:szCs w:val="28"/>
        </w:rPr>
        <w:t>численности</w:t>
      </w:r>
      <w:r w:rsidRPr="0046411F">
        <w:rPr>
          <w:sz w:val="28"/>
          <w:szCs w:val="28"/>
        </w:rPr>
        <w:t xml:space="preserve"> молодых людей, участвующих в реализации мероприятий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рограммы;</w:t>
      </w:r>
    </w:p>
    <w:p w:rsidR="00970B49" w:rsidRPr="0046411F" w:rsidRDefault="00970B49" w:rsidP="00EC6E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увеличение численности молодых людей</w:t>
      </w:r>
      <w:r w:rsidRPr="004D2347">
        <w:rPr>
          <w:sz w:val="28"/>
          <w:szCs w:val="28"/>
        </w:rPr>
        <w:t xml:space="preserve"> </w:t>
      </w:r>
      <w:r>
        <w:rPr>
          <w:sz w:val="28"/>
          <w:szCs w:val="28"/>
        </w:rPr>
        <w:t>в возрасте от 14 до 30 лет</w:t>
      </w:r>
      <w:r w:rsidRPr="0046411F">
        <w:rPr>
          <w:sz w:val="28"/>
          <w:szCs w:val="28"/>
        </w:rPr>
        <w:t>, принимающих участие в добровольческой, волонтёрской деятельности;</w:t>
      </w:r>
    </w:p>
    <w:p w:rsidR="00970B49" w:rsidRPr="0046411F" w:rsidRDefault="00970B49" w:rsidP="00EC6E6C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увеличение численности молодых людей, участвующих в реализации мероприятий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 в сфере гражданского образования и патриотического воспитания</w:t>
      </w:r>
      <w:r>
        <w:rPr>
          <w:sz w:val="28"/>
          <w:szCs w:val="28"/>
        </w:rPr>
        <w:t>;</w:t>
      </w:r>
    </w:p>
    <w:p w:rsidR="00970B49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увеличение числа посетителей сайта М</w:t>
      </w:r>
      <w:r>
        <w:rPr>
          <w:sz w:val="28"/>
          <w:szCs w:val="28"/>
        </w:rPr>
        <w:t>К</w:t>
      </w:r>
      <w:r w:rsidRPr="0046411F">
        <w:rPr>
          <w:sz w:val="28"/>
          <w:szCs w:val="28"/>
        </w:rPr>
        <w:t>У «Управление культуры, спорта и молодежной политики» г. Рубцовска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- «bravo.rubtsovsk.</w:t>
      </w:r>
      <w:r>
        <w:rPr>
          <w:sz w:val="28"/>
          <w:szCs w:val="28"/>
          <w:lang w:val="en-US" w:eastAsia="en-US"/>
        </w:rPr>
        <w:t>org</w:t>
      </w:r>
      <w:r w:rsidRPr="00EE5D7E">
        <w:rPr>
          <w:sz w:val="28"/>
          <w:szCs w:val="28"/>
          <w:lang w:eastAsia="en-US"/>
        </w:rPr>
        <w:t>»</w:t>
      </w:r>
      <w:r w:rsidRPr="0046411F">
        <w:rPr>
          <w:sz w:val="28"/>
          <w:szCs w:val="28"/>
        </w:rPr>
        <w:t>.</w:t>
      </w:r>
    </w:p>
    <w:p w:rsidR="00970B49" w:rsidRDefault="00970B49" w:rsidP="00103D9A">
      <w:pPr>
        <w:pStyle w:val="ConsPlusNormal"/>
        <w:ind w:firstLine="0"/>
        <w:jc w:val="both"/>
        <w:rPr>
          <w:sz w:val="28"/>
          <w:szCs w:val="28"/>
        </w:rPr>
      </w:pPr>
    </w:p>
    <w:p w:rsidR="00970B49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Сроки и этапы реализации Программы</w:t>
      </w:r>
    </w:p>
    <w:p w:rsidR="00970B49" w:rsidRPr="0046411F" w:rsidRDefault="00970B49" w:rsidP="00103D9A">
      <w:pPr>
        <w:pStyle w:val="ConsPlusNormal"/>
        <w:ind w:firstLine="0"/>
        <w:jc w:val="both"/>
        <w:rPr>
          <w:sz w:val="28"/>
          <w:szCs w:val="28"/>
        </w:rPr>
      </w:pPr>
    </w:p>
    <w:p w:rsidR="00970B49" w:rsidRPr="0054706A" w:rsidRDefault="00970B49" w:rsidP="00103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Реализация П</w:t>
      </w:r>
      <w:r w:rsidRPr="0054706A">
        <w:rPr>
          <w:rFonts w:ascii="Times New Roman" w:hAnsi="Times New Roman"/>
          <w:sz w:val="28"/>
          <w:szCs w:val="28"/>
          <w:lang w:eastAsia="ru-RU"/>
        </w:rPr>
        <w:t>рограммы предполагается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3 года, с 2018 по 2020 годы, без разделения на этапы.  </w:t>
      </w:r>
    </w:p>
    <w:p w:rsidR="00970B49" w:rsidRDefault="00970B49" w:rsidP="00103D9A">
      <w:pPr>
        <w:pStyle w:val="ConsPlus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970B49" w:rsidRPr="00EC6E6C" w:rsidRDefault="00970B49" w:rsidP="00EC6E6C">
      <w:pPr>
        <w:widowControl w:val="0"/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C11237">
        <w:rPr>
          <w:rFonts w:ascii="Times New Roman" w:hAnsi="Times New Roman"/>
          <w:b/>
          <w:sz w:val="28"/>
          <w:szCs w:val="28"/>
        </w:rPr>
        <w:t>3. Обобщенная характеристика мероприятий Программы</w:t>
      </w:r>
    </w:p>
    <w:p w:rsidR="00970B49" w:rsidRPr="0046411F" w:rsidRDefault="00970B49" w:rsidP="00103D9A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Реализация систе</w:t>
      </w:r>
      <w:r>
        <w:rPr>
          <w:sz w:val="28"/>
          <w:szCs w:val="28"/>
        </w:rPr>
        <w:t xml:space="preserve">мы мероприятий </w:t>
      </w:r>
      <w:r w:rsidRPr="0046411F">
        <w:rPr>
          <w:sz w:val="28"/>
          <w:szCs w:val="28"/>
        </w:rPr>
        <w:t>программы осуществляется по следующим направлениям</w:t>
      </w:r>
      <w:r>
        <w:rPr>
          <w:sz w:val="28"/>
          <w:szCs w:val="28"/>
        </w:rPr>
        <w:t>:</w:t>
      </w:r>
      <w:r w:rsidRPr="008F5CB4">
        <w:rPr>
          <w:sz w:val="28"/>
          <w:szCs w:val="28"/>
        </w:rPr>
        <w:t xml:space="preserve"> </w:t>
      </w:r>
    </w:p>
    <w:p w:rsidR="00970B49" w:rsidRPr="0046411F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46411F">
        <w:rPr>
          <w:sz w:val="28"/>
          <w:szCs w:val="28"/>
        </w:rPr>
        <w:t xml:space="preserve"> городской системы патриотического воспитания молодежи;</w:t>
      </w:r>
    </w:p>
    <w:p w:rsidR="00970B49" w:rsidRPr="0046411F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проведение комплекса мероприятий, направленных на стимулирование гражданской активности и ответственности молодежи, формирование </w:t>
      </w:r>
      <w:r>
        <w:rPr>
          <w:sz w:val="28"/>
          <w:szCs w:val="28"/>
        </w:rPr>
        <w:t>установок толерантного сознания</w:t>
      </w:r>
      <w:r w:rsidRPr="0046411F">
        <w:rPr>
          <w:sz w:val="28"/>
          <w:szCs w:val="28"/>
        </w:rPr>
        <w:t>;</w:t>
      </w:r>
    </w:p>
    <w:p w:rsidR="00970B49" w:rsidRPr="0046411F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создание условий для деятельности молодёжных общественных объединений и некоммерческих организаций;</w:t>
      </w:r>
    </w:p>
    <w:p w:rsidR="00970B49" w:rsidRPr="0046411F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 xml:space="preserve">содействие развитию молодёжного предпринимательства; </w:t>
      </w:r>
    </w:p>
    <w:p w:rsidR="00970B49" w:rsidRPr="0046411F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мероприятия по поддержке и развитию движения студенческих отрядов в городе Рубцовске;</w:t>
      </w:r>
    </w:p>
    <w:p w:rsidR="00970B49" w:rsidRPr="002E369B" w:rsidRDefault="00970B49" w:rsidP="00103D9A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411F">
        <w:rPr>
          <w:sz w:val="28"/>
          <w:szCs w:val="28"/>
        </w:rPr>
        <w:t>обеспечение участия предст</w:t>
      </w:r>
      <w:r>
        <w:rPr>
          <w:sz w:val="28"/>
          <w:szCs w:val="28"/>
        </w:rPr>
        <w:t>авителей талантливой молодёжи</w:t>
      </w:r>
      <w:r w:rsidRPr="0046411F">
        <w:rPr>
          <w:sz w:val="28"/>
          <w:szCs w:val="28"/>
        </w:rPr>
        <w:t xml:space="preserve"> города Рубцовска в конкурсных мероприятиях краевого, м</w:t>
      </w:r>
      <w:r>
        <w:rPr>
          <w:sz w:val="28"/>
          <w:szCs w:val="28"/>
        </w:rPr>
        <w:t>ежрегионального, международного и всероссийского уровней.</w:t>
      </w:r>
    </w:p>
    <w:p w:rsidR="00970B49" w:rsidRPr="00693D5C" w:rsidRDefault="00970B49" w:rsidP="00FF691F">
      <w:pPr>
        <w:pStyle w:val="ConsPlusNormal"/>
        <w:ind w:firstLine="709"/>
        <w:jc w:val="both"/>
        <w:rPr>
          <w:sz w:val="28"/>
          <w:szCs w:val="28"/>
        </w:rPr>
      </w:pPr>
      <w:r w:rsidRPr="00693D5C">
        <w:rPr>
          <w:sz w:val="28"/>
          <w:szCs w:val="28"/>
        </w:rPr>
        <w:t>Основные мероприятия Программы:</w:t>
      </w:r>
    </w:p>
    <w:p w:rsidR="00970B49" w:rsidRPr="00693D5C" w:rsidRDefault="00970B49" w:rsidP="00EC6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3D5C">
        <w:rPr>
          <w:rFonts w:ascii="Times New Roman" w:hAnsi="Times New Roman"/>
          <w:sz w:val="28"/>
          <w:szCs w:val="28"/>
          <w:lang w:eastAsia="ar-SA"/>
        </w:rPr>
        <w:t>обеспечение участия представителей талантливой молодёжи из города в конкурсных мероприятиях краевого, межрегионального, международного, всероссийского уровней;</w:t>
      </w:r>
    </w:p>
    <w:p w:rsidR="00970B49" w:rsidRPr="00693D5C" w:rsidRDefault="00970B49" w:rsidP="00EC6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3D5C">
        <w:rPr>
          <w:rFonts w:ascii="Times New Roman" w:hAnsi="Times New Roman"/>
          <w:sz w:val="28"/>
          <w:szCs w:val="28"/>
          <w:lang w:eastAsia="ar-SA"/>
        </w:rPr>
        <w:t>развитие городской системы патриотического воспитания молодежи;</w:t>
      </w:r>
    </w:p>
    <w:p w:rsidR="00970B49" w:rsidRPr="00693D5C" w:rsidRDefault="00970B49" w:rsidP="00EC6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93D5C">
        <w:rPr>
          <w:rFonts w:ascii="Times New Roman" w:hAnsi="Times New Roman"/>
          <w:sz w:val="28"/>
          <w:szCs w:val="28"/>
          <w:lang w:eastAsia="ar-SA"/>
        </w:rPr>
        <w:t>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сознания;</w:t>
      </w:r>
    </w:p>
    <w:p w:rsidR="00970B49" w:rsidRPr="00693D5C" w:rsidRDefault="00970B49" w:rsidP="00EC6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3D5C">
        <w:rPr>
          <w:rFonts w:ascii="Times New Roman" w:hAnsi="Times New Roman"/>
          <w:sz w:val="28"/>
          <w:szCs w:val="28"/>
          <w:lang w:eastAsia="ar-SA"/>
        </w:rPr>
        <w:t>развитие добровольческой деятельности молодежи; создание условий для деятельности молодёжных общественных объединений и некоммерческих организаций;</w:t>
      </w:r>
    </w:p>
    <w:p w:rsidR="00970B49" w:rsidRPr="00693D5C" w:rsidRDefault="00970B49" w:rsidP="00EC6E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93D5C">
        <w:rPr>
          <w:rFonts w:ascii="Times New Roman" w:hAnsi="Times New Roman"/>
          <w:sz w:val="28"/>
          <w:szCs w:val="28"/>
          <w:lang w:eastAsia="ar-SA"/>
        </w:rPr>
        <w:t>поддержка и развитие движения студенческих отрядов в городе;</w:t>
      </w:r>
    </w:p>
    <w:p w:rsidR="00970B49" w:rsidRPr="00693D5C" w:rsidRDefault="00970B49" w:rsidP="00EC6E6C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93D5C">
        <w:rPr>
          <w:rFonts w:ascii="Times New Roman" w:hAnsi="Times New Roman"/>
          <w:sz w:val="28"/>
          <w:szCs w:val="28"/>
          <w:lang w:eastAsia="ar-SA"/>
        </w:rPr>
        <w:t>содействие развитию молодёжного предпринимательства.</w:t>
      </w:r>
    </w:p>
    <w:p w:rsidR="00970B49" w:rsidRPr="00FF691F" w:rsidRDefault="00970B49" w:rsidP="00FF691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в таблице № 2.</w:t>
      </w:r>
    </w:p>
    <w:p w:rsidR="00970B49" w:rsidRDefault="00970B49" w:rsidP="00103D9A">
      <w:pPr>
        <w:pStyle w:val="ConsPlusNormal"/>
        <w:ind w:firstLine="0"/>
        <w:jc w:val="both"/>
        <w:rPr>
          <w:sz w:val="28"/>
          <w:szCs w:val="28"/>
        </w:rPr>
      </w:pPr>
    </w:p>
    <w:p w:rsidR="00970B49" w:rsidRPr="00510F4F" w:rsidRDefault="00970B49" w:rsidP="00103D9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510F4F">
        <w:rPr>
          <w:rFonts w:ascii="Times New Roman" w:hAnsi="Times New Roman"/>
          <w:b/>
          <w:sz w:val="28"/>
          <w:szCs w:val="28"/>
        </w:rPr>
        <w:t>4. О</w:t>
      </w:r>
      <w:r>
        <w:rPr>
          <w:rFonts w:ascii="Times New Roman" w:hAnsi="Times New Roman"/>
          <w:b/>
          <w:sz w:val="28"/>
          <w:szCs w:val="28"/>
        </w:rPr>
        <w:t>бщий о</w:t>
      </w:r>
      <w:r w:rsidRPr="00510F4F">
        <w:rPr>
          <w:rFonts w:ascii="Times New Roman" w:hAnsi="Times New Roman"/>
          <w:b/>
          <w:sz w:val="28"/>
          <w:szCs w:val="28"/>
        </w:rPr>
        <w:t xml:space="preserve">бъем финансовых ресурсов, необходимых </w:t>
      </w:r>
    </w:p>
    <w:p w:rsidR="00970B49" w:rsidRPr="00510F4F" w:rsidRDefault="00970B49" w:rsidP="00103D9A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510F4F">
        <w:rPr>
          <w:b/>
          <w:sz w:val="28"/>
          <w:szCs w:val="28"/>
        </w:rPr>
        <w:t>для реализации П</w:t>
      </w:r>
      <w:r>
        <w:rPr>
          <w:b/>
          <w:sz w:val="28"/>
          <w:szCs w:val="28"/>
        </w:rPr>
        <w:t>рограммы</w:t>
      </w:r>
    </w:p>
    <w:p w:rsidR="00970B49" w:rsidRPr="0046411F" w:rsidRDefault="00970B49" w:rsidP="00103D9A">
      <w:pPr>
        <w:pStyle w:val="ListParagraph"/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970B49" w:rsidRPr="0046411F" w:rsidRDefault="00970B49" w:rsidP="00FF691F">
      <w:pPr>
        <w:pStyle w:val="ConsPlusNormal"/>
        <w:ind w:firstLine="709"/>
        <w:jc w:val="both"/>
        <w:rPr>
          <w:sz w:val="28"/>
          <w:szCs w:val="28"/>
        </w:rPr>
      </w:pPr>
      <w:r w:rsidRPr="0046411F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 xml:space="preserve">рограммы осуществляется за счет средств бюджета города Рубцовска </w:t>
      </w:r>
      <w:r>
        <w:rPr>
          <w:sz w:val="28"/>
          <w:szCs w:val="28"/>
        </w:rPr>
        <w:t>(таблица № 3)</w:t>
      </w:r>
      <w:r w:rsidRPr="0046411F">
        <w:rPr>
          <w:sz w:val="28"/>
          <w:szCs w:val="28"/>
        </w:rPr>
        <w:t>.</w:t>
      </w:r>
    </w:p>
    <w:p w:rsidR="00970B49" w:rsidRPr="009C4BF6" w:rsidRDefault="00970B49" w:rsidP="00F0370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Общий объем финансирования Программы составляет  85</w:t>
      </w:r>
      <w:r w:rsidRPr="009C4BF6">
        <w:rPr>
          <w:rFonts w:ascii="Times New Roman" w:hAnsi="Times New Roman" w:cs="Times New Roman"/>
          <w:sz w:val="28"/>
          <w:szCs w:val="28"/>
          <w:lang w:eastAsia="en-US"/>
        </w:rPr>
        <w:t>0 тыс. рублей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C4BF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в том числе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годам</w:t>
      </w:r>
      <w:r w:rsidRPr="009C4BF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970B49" w:rsidRPr="009C4BF6" w:rsidRDefault="00970B49" w:rsidP="00EC6E6C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2018 год – 20</w:t>
      </w:r>
      <w:r w:rsidRPr="009C4BF6">
        <w:rPr>
          <w:rFonts w:ascii="Times New Roman" w:hAnsi="Times New Roman"/>
          <w:sz w:val="28"/>
          <w:szCs w:val="28"/>
          <w:lang w:eastAsia="ar-SA"/>
        </w:rPr>
        <w:t>0 тыс. руб.;</w:t>
      </w:r>
    </w:p>
    <w:p w:rsidR="00970B49" w:rsidRPr="009C4BF6" w:rsidRDefault="00970B49" w:rsidP="00EC6E6C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C4BF6">
        <w:rPr>
          <w:rFonts w:ascii="Times New Roman" w:hAnsi="Times New Roman"/>
          <w:sz w:val="28"/>
          <w:szCs w:val="28"/>
          <w:lang w:eastAsia="ar-SA"/>
        </w:rPr>
        <w:t>2019 год – 300 тыс. руб.;</w:t>
      </w:r>
    </w:p>
    <w:p w:rsidR="00970B49" w:rsidRPr="009C4BF6" w:rsidRDefault="00970B49" w:rsidP="00EC6E6C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9C4BF6">
        <w:rPr>
          <w:rFonts w:ascii="Times New Roman" w:hAnsi="Times New Roman"/>
          <w:sz w:val="28"/>
          <w:szCs w:val="28"/>
          <w:lang w:eastAsia="ar-SA"/>
        </w:rPr>
        <w:t>2020 год – 350 тыс. руб.</w:t>
      </w:r>
    </w:p>
    <w:p w:rsidR="00970B49" w:rsidRDefault="00970B49" w:rsidP="00EC6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>Объемы финансирования подлежат ежегодному уточнению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970B49" w:rsidRDefault="00970B49" w:rsidP="00EC6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В случае экономии средств при реализации одного из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970B49" w:rsidRPr="00EC6E6C" w:rsidRDefault="00970B49" w:rsidP="00EC6E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B49" w:rsidRPr="00994810" w:rsidRDefault="00970B49" w:rsidP="00EC6E6C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994810">
        <w:rPr>
          <w:rFonts w:ascii="Times New Roman" w:hAnsi="Times New Roman"/>
          <w:b/>
          <w:sz w:val="28"/>
          <w:szCs w:val="28"/>
        </w:rPr>
        <w:t>5. Анализ рисков реализации Программы</w:t>
      </w:r>
    </w:p>
    <w:p w:rsidR="00970B49" w:rsidRPr="00994810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994810">
        <w:rPr>
          <w:b/>
          <w:sz w:val="28"/>
          <w:szCs w:val="28"/>
        </w:rPr>
        <w:t>и описание мер управления рисками реализации Программы</w:t>
      </w:r>
    </w:p>
    <w:p w:rsidR="00970B49" w:rsidRPr="0046411F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70B49" w:rsidRPr="0046411F" w:rsidRDefault="00970B49" w:rsidP="00103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К возможным рискам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 относятся:</w:t>
      </w:r>
    </w:p>
    <w:p w:rsidR="00970B49" w:rsidRPr="0046411F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>нормативные правовые риски - непринятие или несвоевременное 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11F">
        <w:rPr>
          <w:rFonts w:ascii="Times New Roman" w:hAnsi="Times New Roman"/>
          <w:sz w:val="28"/>
          <w:szCs w:val="28"/>
        </w:rPr>
        <w:t xml:space="preserve">необходимых нормативных актов, влияющих на 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рограммы;</w:t>
      </w:r>
    </w:p>
    <w:p w:rsidR="00970B49" w:rsidRPr="0046411F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411F">
        <w:rPr>
          <w:rFonts w:ascii="Times New Roman" w:hAnsi="Times New Roman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недостаточная подготовка управленческого потенциала, неадекватность </w:t>
      </w:r>
      <w:r>
        <w:rPr>
          <w:rFonts w:ascii="Times New Roman" w:hAnsi="Times New Roman"/>
          <w:sz w:val="28"/>
          <w:szCs w:val="28"/>
        </w:rPr>
        <w:t>системы мониторинга реализации П</w:t>
      </w:r>
      <w:r w:rsidRPr="0046411F">
        <w:rPr>
          <w:rFonts w:ascii="Times New Roman" w:hAnsi="Times New Roman"/>
          <w:sz w:val="28"/>
          <w:szCs w:val="28"/>
        </w:rPr>
        <w:t>рограммы, отставание от сроков реализации мероприятий.</w:t>
      </w:r>
    </w:p>
    <w:p w:rsidR="00970B49" w:rsidRPr="0046411F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рограммы, обеспечением мониторинга ее реализации и оперативного внесения необходимых изменений.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11F">
        <w:rPr>
          <w:rFonts w:ascii="Times New Roman" w:hAnsi="Times New Roman"/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несогласованность действий основного исполнителя и участников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низкому качеству реализации программных мероприятий на муниципальном уровне и уровне образовательных организаций. Устранение риска возможно за счет обеспечения постоянного и оперативного мониторинга (в том числе социологического)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рограммы, а также за счет корректировки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 xml:space="preserve">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6411F">
        <w:rPr>
          <w:rFonts w:ascii="Times New Roman" w:hAnsi="Times New Roman"/>
          <w:sz w:val="28"/>
          <w:szCs w:val="28"/>
        </w:rPr>
        <w:t>рограммы.</w:t>
      </w:r>
    </w:p>
    <w:p w:rsidR="00970B49" w:rsidRDefault="00970B49" w:rsidP="00103D9A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sz w:val="28"/>
          <w:szCs w:val="28"/>
          <w:lang w:eastAsia="en-US"/>
        </w:rPr>
      </w:pPr>
    </w:p>
    <w:p w:rsidR="00970B49" w:rsidRPr="00F6633D" w:rsidRDefault="00970B49" w:rsidP="00103D9A">
      <w:pPr>
        <w:pStyle w:val="ListParagraph"/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C11237">
        <w:rPr>
          <w:b/>
          <w:sz w:val="28"/>
          <w:szCs w:val="28"/>
          <w:lang w:eastAsia="en-US"/>
        </w:rPr>
        <w:t>6.</w:t>
      </w:r>
      <w:r w:rsidRPr="00F6633D">
        <w:rPr>
          <w:sz w:val="28"/>
          <w:szCs w:val="28"/>
          <w:lang w:eastAsia="en-US"/>
        </w:rPr>
        <w:t xml:space="preserve"> </w:t>
      </w:r>
      <w:r w:rsidRPr="00F6633D">
        <w:rPr>
          <w:b/>
          <w:sz w:val="28"/>
          <w:szCs w:val="28"/>
        </w:rPr>
        <w:t xml:space="preserve">Оценка эффективности Программы </w:t>
      </w:r>
    </w:p>
    <w:p w:rsidR="00970B49" w:rsidRPr="00F6633D" w:rsidRDefault="00970B49" w:rsidP="00103D9A">
      <w:pPr>
        <w:pStyle w:val="ListParagraph"/>
        <w:widowControl w:val="0"/>
        <w:autoSpaceDE w:val="0"/>
        <w:autoSpaceDN w:val="0"/>
        <w:adjustRightInd w:val="0"/>
        <w:ind w:left="900"/>
        <w:rPr>
          <w:b/>
          <w:sz w:val="28"/>
          <w:szCs w:val="28"/>
        </w:rPr>
      </w:pPr>
    </w:p>
    <w:p w:rsidR="00970B49" w:rsidRDefault="00970B49" w:rsidP="00103D9A">
      <w:pPr>
        <w:pStyle w:val="ListParagraph"/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Программы осуществляется согласно приложению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14.10.2016 № 4337 (далее – Порядок в соответствующем падеже). </w:t>
      </w: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0B49" w:rsidRPr="0054706A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C11237">
        <w:rPr>
          <w:b/>
          <w:sz w:val="28"/>
          <w:szCs w:val="28"/>
          <w:lang w:eastAsia="en-US"/>
        </w:rPr>
        <w:t>7.</w:t>
      </w:r>
      <w:r>
        <w:rPr>
          <w:sz w:val="28"/>
          <w:szCs w:val="28"/>
          <w:lang w:eastAsia="en-US"/>
        </w:rPr>
        <w:t xml:space="preserve"> </w:t>
      </w:r>
      <w:r w:rsidRPr="0054706A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</w:t>
      </w:r>
      <w:r w:rsidRPr="0054706A">
        <w:rPr>
          <w:b/>
          <w:sz w:val="28"/>
          <w:szCs w:val="28"/>
        </w:rPr>
        <w:t>рограммы</w:t>
      </w:r>
    </w:p>
    <w:p w:rsidR="00970B49" w:rsidRPr="0046411F" w:rsidRDefault="00970B49" w:rsidP="00103D9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70B49" w:rsidRPr="0046411F" w:rsidRDefault="00970B49" w:rsidP="00103D9A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 xml:space="preserve">Контроль за реализацией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рограммы, а также финансирование основных направлений молодежной политики осуществляет Администрация города Рубцовска Алтайского края.</w:t>
      </w:r>
    </w:p>
    <w:p w:rsidR="00970B49" w:rsidRPr="0046411F" w:rsidRDefault="00970B49" w:rsidP="00103D9A">
      <w:pPr>
        <w:pStyle w:val="ConsPlusNormal"/>
        <w:ind w:firstLine="708"/>
        <w:jc w:val="both"/>
        <w:rPr>
          <w:sz w:val="28"/>
          <w:szCs w:val="28"/>
        </w:rPr>
      </w:pPr>
      <w:r w:rsidRPr="0046411F">
        <w:rPr>
          <w:sz w:val="28"/>
          <w:szCs w:val="28"/>
        </w:rPr>
        <w:t>Соиспол</w:t>
      </w:r>
      <w:r>
        <w:rPr>
          <w:sz w:val="28"/>
          <w:szCs w:val="28"/>
        </w:rPr>
        <w:t>нители и участники мероприятий П</w:t>
      </w:r>
      <w:r w:rsidRPr="0046411F">
        <w:rPr>
          <w:sz w:val="28"/>
          <w:szCs w:val="28"/>
        </w:rPr>
        <w:t xml:space="preserve">рограммы осуществляют  реализацию </w:t>
      </w:r>
      <w:r>
        <w:rPr>
          <w:sz w:val="28"/>
          <w:szCs w:val="28"/>
        </w:rPr>
        <w:t>п</w:t>
      </w:r>
      <w:r w:rsidRPr="0046411F">
        <w:rPr>
          <w:sz w:val="28"/>
          <w:szCs w:val="28"/>
        </w:rPr>
        <w:t>рограммных мероприятий на территории города Рубцовска.</w:t>
      </w:r>
    </w:p>
    <w:p w:rsidR="00970B49" w:rsidRPr="0046411F" w:rsidRDefault="00970B49" w:rsidP="00103D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411F">
        <w:rPr>
          <w:rFonts w:ascii="Times New Roman" w:hAnsi="Times New Roman"/>
          <w:color w:val="000000"/>
          <w:sz w:val="28"/>
          <w:szCs w:val="28"/>
        </w:rPr>
        <w:t xml:space="preserve">Система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 включает в себя:</w:t>
      </w:r>
    </w:p>
    <w:p w:rsidR="00970B49" w:rsidRPr="0046411F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разработку ежегодного плана мероприятий по реализации основных направлений молодежной политики в городе Рубцовске;</w:t>
      </w:r>
    </w:p>
    <w:p w:rsidR="00970B49" w:rsidRPr="0046411F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оформление в установленном порядке бюджетных заявок для финансирования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рограммы;</w:t>
      </w:r>
    </w:p>
    <w:p w:rsidR="00970B49" w:rsidRPr="0046411F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практическую реализацию основных мероприятий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рограммы; </w:t>
      </w:r>
    </w:p>
    <w:p w:rsidR="00970B49" w:rsidRPr="0046411F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мониторинг основных показателей настоящей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6411F">
        <w:rPr>
          <w:rFonts w:ascii="Times New Roman" w:hAnsi="Times New Roman"/>
          <w:color w:val="000000"/>
          <w:sz w:val="28"/>
          <w:szCs w:val="28"/>
        </w:rPr>
        <w:t>рограммы, корректировка их (в случае необходимости);</w:t>
      </w:r>
    </w:p>
    <w:p w:rsidR="00970B49" w:rsidRPr="0046411F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/>
          <w:color w:val="000000"/>
          <w:sz w:val="28"/>
          <w:szCs w:val="28"/>
        </w:rPr>
        <w:t>в сроки, установленные Порядком,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 ежеквартальных и годовых отчётов в отдел экономи</w:t>
      </w:r>
      <w:r>
        <w:rPr>
          <w:rFonts w:ascii="Times New Roman" w:hAnsi="Times New Roman"/>
          <w:color w:val="000000"/>
          <w:sz w:val="28"/>
          <w:szCs w:val="28"/>
        </w:rPr>
        <w:t>ческого развития</w:t>
      </w:r>
      <w:r w:rsidRPr="0046411F">
        <w:rPr>
          <w:rFonts w:ascii="Times New Roman" w:hAnsi="Times New Roman"/>
          <w:color w:val="000000"/>
          <w:sz w:val="28"/>
          <w:szCs w:val="28"/>
        </w:rPr>
        <w:t xml:space="preserve"> и ценообразования Администрации города Рубцовска Алтайского края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70B49" w:rsidRPr="0046411F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оказание методической помощи общественным объединениям для участия в краевых конкурсах и грантах;</w:t>
      </w:r>
    </w:p>
    <w:p w:rsidR="00970B49" w:rsidRPr="009C4BF6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6411F">
        <w:rPr>
          <w:rFonts w:ascii="Times New Roman" w:hAnsi="Times New Roman"/>
          <w:color w:val="000000"/>
          <w:sz w:val="28"/>
          <w:szCs w:val="28"/>
        </w:rPr>
        <w:t>организацию и проведение информационно-</w:t>
      </w:r>
      <w:r w:rsidRPr="009C4BF6">
        <w:rPr>
          <w:rFonts w:ascii="Times New Roman" w:hAnsi="Times New Roman"/>
          <w:sz w:val="28"/>
          <w:szCs w:val="28"/>
        </w:rPr>
        <w:t>разъяснительной работы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970B49" w:rsidRPr="009C4BF6" w:rsidRDefault="00970B49" w:rsidP="00103D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4BF6">
        <w:rPr>
          <w:rFonts w:ascii="Times New Roman" w:hAnsi="Times New Roman"/>
          <w:sz w:val="28"/>
          <w:szCs w:val="28"/>
        </w:rPr>
        <w:t>анализ хода выполнения мероприятий Программы.</w:t>
      </w:r>
    </w:p>
    <w:p w:rsidR="00970B49" w:rsidRPr="009C4BF6" w:rsidRDefault="00970B49" w:rsidP="00103D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Pr="009C4BF6" w:rsidRDefault="00970B49" w:rsidP="00103D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B49" w:rsidRPr="009C4BF6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Pr="009C4BF6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970B49" w:rsidRDefault="00970B49" w:rsidP="00103D9A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</w:pPr>
    </w:p>
    <w:p w:rsidR="00970B49" w:rsidRDefault="00970B49" w:rsidP="00103D9A">
      <w:pPr>
        <w:spacing w:after="0" w:line="240" w:lineRule="auto"/>
        <w:ind w:left="53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Таблица № 1</w:t>
      </w:r>
    </w:p>
    <w:p w:rsidR="00970B49" w:rsidRPr="0061422F" w:rsidRDefault="00970B49" w:rsidP="00103D9A">
      <w:pPr>
        <w:spacing w:after="0" w:line="240" w:lineRule="auto"/>
        <w:ind w:left="5392"/>
        <w:rPr>
          <w:rFonts w:ascii="Times New Roman" w:hAnsi="Times New Roman"/>
          <w:sz w:val="28"/>
          <w:szCs w:val="28"/>
        </w:rPr>
      </w:pPr>
    </w:p>
    <w:p w:rsidR="00970B49" w:rsidRPr="005366EB" w:rsidRDefault="00970B49" w:rsidP="00103D9A">
      <w:pPr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>Сведения об индикаторах</w:t>
      </w:r>
      <w:r>
        <w:rPr>
          <w:rFonts w:ascii="Times New Roman" w:hAnsi="Times New Roman"/>
          <w:sz w:val="28"/>
          <w:szCs w:val="28"/>
        </w:rPr>
        <w:t xml:space="preserve"> (показателях) Программы</w:t>
      </w:r>
      <w:r w:rsidRPr="005366EB">
        <w:rPr>
          <w:rFonts w:ascii="Times New Roman" w:hAnsi="Times New Roman"/>
          <w:sz w:val="28"/>
          <w:szCs w:val="28"/>
        </w:rPr>
        <w:t xml:space="preserve"> и их значениях   </w:t>
      </w:r>
    </w:p>
    <w:tbl>
      <w:tblPr>
        <w:tblW w:w="105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9"/>
        <w:gridCol w:w="8"/>
        <w:gridCol w:w="3403"/>
        <w:gridCol w:w="679"/>
        <w:gridCol w:w="1682"/>
        <w:gridCol w:w="1769"/>
        <w:gridCol w:w="816"/>
        <w:gridCol w:w="816"/>
        <w:gridCol w:w="816"/>
      </w:tblGrid>
      <w:tr w:rsidR="00970B49" w:rsidRPr="00EE5D7E" w:rsidTr="00103D9A">
        <w:tc>
          <w:tcPr>
            <w:tcW w:w="559" w:type="dxa"/>
            <w:vMerge w:val="restart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11" w:type="dxa"/>
            <w:gridSpan w:val="2"/>
            <w:vMerge w:val="restart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79" w:type="dxa"/>
            <w:vMerge w:val="restart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899" w:type="dxa"/>
            <w:gridSpan w:val="5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970B49" w:rsidRPr="00EE5D7E" w:rsidTr="00103D9A">
        <w:tc>
          <w:tcPr>
            <w:tcW w:w="559" w:type="dxa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</w:t>
            </w:r>
            <w:r w:rsidRPr="00EE5D7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(факт)</w:t>
            </w: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69" w:type="dxa"/>
            <w:vMerge w:val="restart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 xml:space="preserve">год разработки </w:t>
            </w:r>
            <w:r w:rsidRPr="00EE5D7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448" w:type="dxa"/>
            <w:gridSpan w:val="3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r w:rsidRPr="00EE5D7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</w:tr>
      <w:tr w:rsidR="00970B49" w:rsidRPr="00EE5D7E" w:rsidTr="00103D9A">
        <w:tc>
          <w:tcPr>
            <w:tcW w:w="559" w:type="dxa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AF70F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0B49" w:rsidRPr="00EE5D7E" w:rsidTr="00103D9A">
        <w:tc>
          <w:tcPr>
            <w:tcW w:w="559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2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0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0B49" w:rsidRPr="00EE5D7E" w:rsidTr="00103D9A">
        <w:tc>
          <w:tcPr>
            <w:tcW w:w="559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gridSpan w:val="2"/>
          </w:tcPr>
          <w:p w:rsidR="00970B49" w:rsidRPr="00AF70F6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исленность молодых людей, участвующ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реализации мероприятий П</w:t>
            </w: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79" w:type="dxa"/>
            <w:vAlign w:val="center"/>
          </w:tcPr>
          <w:p w:rsidR="00970B49" w:rsidRPr="00AF70F6" w:rsidRDefault="00970B49" w:rsidP="0010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769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16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816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816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</w:tr>
      <w:tr w:rsidR="00970B49" w:rsidRPr="00EE5D7E" w:rsidTr="00103D9A">
        <w:tc>
          <w:tcPr>
            <w:tcW w:w="559" w:type="dxa"/>
          </w:tcPr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gridSpan w:val="2"/>
          </w:tcPr>
          <w:p w:rsidR="00970B49" w:rsidRPr="00AF70F6" w:rsidRDefault="00970B49" w:rsidP="0010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Численность молодых людей в возрасте от 14 до 30 лет, принимающих участие в добровольческой, волонтерской деятельности</w:t>
            </w:r>
          </w:p>
        </w:tc>
        <w:tc>
          <w:tcPr>
            <w:tcW w:w="679" w:type="dxa"/>
            <w:vAlign w:val="center"/>
          </w:tcPr>
          <w:p w:rsidR="00970B49" w:rsidRPr="00AF70F6" w:rsidRDefault="00970B49" w:rsidP="0010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769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6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16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16" w:type="dxa"/>
          </w:tcPr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AF70F6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970B49" w:rsidRPr="00EE5D7E" w:rsidTr="00103D9A">
        <w:tc>
          <w:tcPr>
            <w:tcW w:w="567" w:type="dxa"/>
            <w:gridSpan w:val="2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970B49" w:rsidRPr="00EE5D7E" w:rsidRDefault="00970B49" w:rsidP="0010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Численность молодых людей, участвующих в реализации мероприятий Программы в сфере гражданского образования и патриотического воспитания.</w:t>
            </w:r>
          </w:p>
        </w:tc>
        <w:tc>
          <w:tcPr>
            <w:tcW w:w="679" w:type="dxa"/>
            <w:vAlign w:val="center"/>
          </w:tcPr>
          <w:p w:rsidR="00970B49" w:rsidRPr="00AF70F6" w:rsidRDefault="00970B49" w:rsidP="0010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69" w:type="dxa"/>
            <w:vAlign w:val="center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16" w:type="dxa"/>
            <w:vAlign w:val="center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16" w:type="dxa"/>
            <w:vAlign w:val="center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970B49" w:rsidRPr="00EE5D7E" w:rsidTr="00103D9A">
        <w:tc>
          <w:tcPr>
            <w:tcW w:w="559" w:type="dxa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  <w:gridSpan w:val="2"/>
          </w:tcPr>
          <w:p w:rsidR="00970B49" w:rsidRPr="00EE5D7E" w:rsidRDefault="00970B49" w:rsidP="00E43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 xml:space="preserve">Число посетителей сайта МКУ «Управление культуры, спорта и молодежной политики»                   г. Рубцовска </w:t>
            </w:r>
            <w:r w:rsidRPr="00E43FD7">
              <w:rPr>
                <w:rFonts w:ascii="Times New Roman" w:hAnsi="Times New Roman"/>
                <w:sz w:val="24"/>
                <w:szCs w:val="24"/>
              </w:rPr>
              <w:t>-«bravo.rubtsovsk.</w:t>
            </w:r>
            <w:r w:rsidRPr="00E43FD7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E43FD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679" w:type="dxa"/>
            <w:vAlign w:val="center"/>
          </w:tcPr>
          <w:p w:rsidR="00970B49" w:rsidRPr="00AF70F6" w:rsidRDefault="00970B49" w:rsidP="00103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0F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82" w:type="dxa"/>
            <w:vAlign w:val="center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769" w:type="dxa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16" w:type="dxa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16" w:type="dxa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816" w:type="dxa"/>
          </w:tcPr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B49" w:rsidRPr="00EE5D7E" w:rsidRDefault="00970B49" w:rsidP="00103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D7E"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</w:tr>
    </w:tbl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</w:p>
    <w:p w:rsidR="00970B49" w:rsidRDefault="00970B49" w:rsidP="00103D9A">
      <w:pPr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970B49" w:rsidRDefault="00970B49" w:rsidP="00103D9A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  <w:sectPr w:rsidR="00970B49" w:rsidSect="00103D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B49" w:rsidRDefault="00970B49" w:rsidP="00103D9A">
      <w:p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Таблица № 2</w:t>
      </w:r>
    </w:p>
    <w:p w:rsidR="00970B49" w:rsidRDefault="00970B49" w:rsidP="00103D9A">
      <w:pPr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Перечень мероприятий </w:t>
      </w:r>
      <w:r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3842"/>
        <w:gridCol w:w="1842"/>
        <w:gridCol w:w="2127"/>
        <w:gridCol w:w="15"/>
        <w:gridCol w:w="1075"/>
        <w:gridCol w:w="16"/>
        <w:gridCol w:w="1052"/>
        <w:gridCol w:w="16"/>
        <w:gridCol w:w="1075"/>
        <w:gridCol w:w="16"/>
        <w:gridCol w:w="876"/>
        <w:gridCol w:w="16"/>
        <w:gridCol w:w="2027"/>
        <w:gridCol w:w="16"/>
      </w:tblGrid>
      <w:tr w:rsidR="00970B49" w:rsidRPr="00EE5D7E" w:rsidTr="00103D9A"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Цель, задачи и </w:t>
            </w:r>
          </w:p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142" w:type="dxa"/>
            <w:gridSpan w:val="2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142" w:type="dxa"/>
            <w:gridSpan w:val="8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043" w:type="dxa"/>
            <w:gridSpan w:val="2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970B49" w:rsidRPr="00EE5D7E" w:rsidTr="00103D9A"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43" w:type="dxa"/>
            <w:gridSpan w:val="2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0B49" w:rsidRPr="00EE5D7E" w:rsidTr="00103D9A">
        <w:tc>
          <w:tcPr>
            <w:tcW w:w="519" w:type="dxa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E43F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Цель.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 xml:space="preserve"> условий для успешного развития потенциала молодежи и ее эффективной  самореализации в интересах социально - экономического, общественно-политического  и культурного развития города </w:t>
            </w:r>
          </w:p>
        </w:tc>
        <w:tc>
          <w:tcPr>
            <w:tcW w:w="1842" w:type="dxa"/>
            <w:vMerge w:val="restart"/>
          </w:tcPr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970B49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970B49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человек;</w:t>
            </w:r>
          </w:p>
          <w:p w:rsidR="00970B49" w:rsidRPr="00693D5C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</w:t>
            </w:r>
            <w:r w:rsidRPr="00693D5C">
              <w:rPr>
                <w:rFonts w:ascii="Times New Roman" w:hAnsi="Times New Roman" w:cs="Times New Roman"/>
                <w:lang w:eastAsia="en-US"/>
              </w:rPr>
              <w:t xml:space="preserve">молодежной политики» </w:t>
            </w:r>
          </w:p>
          <w:p w:rsidR="00970B49" w:rsidRPr="00774DF0" w:rsidRDefault="00970B49" w:rsidP="00693D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93D5C">
              <w:rPr>
                <w:rFonts w:ascii="Times New Roman" w:hAnsi="Times New Roman" w:cs="Times New Roman"/>
                <w:lang w:eastAsia="en-US"/>
              </w:rPr>
              <w:t>г. Рубцовска «bravo.rubtsovsk.</w:t>
            </w:r>
            <w:r w:rsidRPr="00693D5C">
              <w:rPr>
                <w:rFonts w:ascii="Times New Roman" w:hAnsi="Times New Roman" w:cs="Times New Roman"/>
                <w:lang w:val="en-US" w:eastAsia="en-US"/>
              </w:rPr>
              <w:t>org</w:t>
            </w:r>
            <w:r w:rsidRPr="00693D5C">
              <w:rPr>
                <w:rFonts w:ascii="Times New Roman" w:hAnsi="Times New Roman" w:cs="Times New Roman"/>
                <w:lang w:eastAsia="en-US"/>
              </w:rPr>
              <w:t>»</w:t>
            </w:r>
            <w:r w:rsidRPr="00693D5C">
              <w:rPr>
                <w:rFonts w:ascii="Times New Roman" w:hAnsi="Times New Roman" w:cs="Times New Roman"/>
              </w:rPr>
              <w:t xml:space="preserve"> до 5500 человек</w:t>
            </w: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774DF0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774DF0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  <w:gridSpan w:val="2"/>
          </w:tcPr>
          <w:p w:rsidR="00970B49" w:rsidRPr="00774DF0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774DF0" w:rsidRDefault="00970B49" w:rsidP="001A2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4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774DF0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1" w:type="dxa"/>
            <w:gridSpan w:val="2"/>
          </w:tcPr>
          <w:p w:rsidR="00970B49" w:rsidRPr="00774DF0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74D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1. Вовлечение молодежи в социальную практику и содействие её профессиональной социализации.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</w:p>
          <w:p w:rsidR="00970B49" w:rsidRPr="00774DF0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A2B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A2B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представителей талантливой молодёжи из города Рубцовска в конкурсных мероприятиях краевого, межрегионального, международного, всероссийского уровней.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355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2. Содействие патриотическому воспитанию граждан города, формирование в молодежной среде социально значимых установок.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70B49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Pr="00774DF0">
              <w:rPr>
                <w:rFonts w:ascii="Times New Roman" w:hAnsi="Times New Roman" w:cs="Times New Roman"/>
                <w:lang w:eastAsia="en-US"/>
              </w:rPr>
              <w:t>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</w:t>
            </w:r>
          </w:p>
          <w:p w:rsidR="00970B49" w:rsidRPr="00774DF0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523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37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655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F037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2.1.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Развитие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городской системы патриотического воспитания молодежи.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243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2.2.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9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30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98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318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F03708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2.3. Организация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городе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межмуниципальных образовательных мероприятий (форумов, слётов и т.п.)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26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205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67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2095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336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F03708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2.4. Развитие добровольческой деятельности молодёжи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243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30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870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3. Социальная поддержка студенческой молодёжи.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970B49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численности молодых людей возрасте от 14 до 30 лет, принимающих участие в добровольческой, волонтерской деятельности, до 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970B49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численности молодых людей, участвую</w:t>
            </w:r>
            <w:r>
              <w:rPr>
                <w:rFonts w:ascii="Times New Roman" w:hAnsi="Times New Roman" w:cs="Times New Roman"/>
                <w:lang w:eastAsia="en-US"/>
              </w:rPr>
              <w:t>щих в реализации мероприятий 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 в сфере гражданского образования и патриотичес</w:t>
            </w:r>
            <w:r>
              <w:rPr>
                <w:rFonts w:ascii="Times New Roman" w:hAnsi="Times New Roman" w:cs="Times New Roman"/>
                <w:lang w:eastAsia="en-US"/>
              </w:rPr>
              <w:t>кого воспитания до 1100 человек;</w:t>
            </w:r>
          </w:p>
          <w:p w:rsidR="00970B49" w:rsidRDefault="00970B49" w:rsidP="00693D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>У «Управление культуры</w:t>
            </w:r>
            <w:r>
              <w:rPr>
                <w:rFonts w:ascii="Times New Roman" w:hAnsi="Times New Roman" w:cs="Times New Roman"/>
                <w:lang w:eastAsia="en-US"/>
              </w:rPr>
              <w:t>, спорта и молодежной политики»</w:t>
            </w:r>
          </w:p>
          <w:p w:rsidR="00970B49" w:rsidRPr="00774DF0" w:rsidRDefault="00970B49" w:rsidP="00693D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г. </w:t>
            </w:r>
            <w:r w:rsidRPr="00693D5C">
              <w:rPr>
                <w:rFonts w:ascii="Times New Roman" w:hAnsi="Times New Roman" w:cs="Times New Roman"/>
                <w:lang w:eastAsia="en-US"/>
              </w:rPr>
              <w:t>Рубцовска «bravo.rubtsovsk.</w:t>
            </w:r>
            <w:r w:rsidRPr="00693D5C">
              <w:rPr>
                <w:rFonts w:ascii="Times New Roman" w:hAnsi="Times New Roman" w:cs="Times New Roman"/>
                <w:lang w:val="en-US" w:eastAsia="en-US"/>
              </w:rPr>
              <w:t>org</w:t>
            </w:r>
            <w:r w:rsidRPr="00693D5C">
              <w:rPr>
                <w:rFonts w:ascii="Times New Roman" w:hAnsi="Times New Roman" w:cs="Times New Roman"/>
                <w:lang w:eastAsia="en-US"/>
              </w:rPr>
              <w:t>»</w:t>
            </w:r>
            <w:r w:rsidRPr="00693D5C">
              <w:rPr>
                <w:rFonts w:ascii="Times New Roman" w:hAnsi="Times New Roman" w:cs="Times New Roman"/>
              </w:rPr>
              <w:t xml:space="preserve"> до 5500 человек</w:t>
            </w: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2631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430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F03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3.1.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оддержк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развити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е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движения студенческих отрядов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20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1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833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468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F03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3.2.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Поддержка талантливой молодежи (в части 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приоритетного национального проекта «Образование»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)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355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448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49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337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F037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3.3.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Активизация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международного молодежного сотрудничества.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280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98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374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4. Обеспечение эффективной социализации молодежи, находящейся в трудной жизненной ситуации.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500 человек</w:t>
            </w: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8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590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431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693D5C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 4.1. </w:t>
            </w:r>
            <w:r w:rsidRPr="00693D5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Социализация молодежи, </w:t>
            </w:r>
            <w:r w:rsidRPr="00693D5C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693D5C">
              <w:rPr>
                <w:rFonts w:ascii="Times New Roman" w:hAnsi="Times New Roman"/>
                <w:sz w:val="20"/>
                <w:szCs w:val="20"/>
                <w:lang w:eastAsia="ar-SA"/>
              </w:rPr>
              <w:t>одействие развитию молодёжного предпринимательства.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2631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467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3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243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87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318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Задача 5. Формирование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оздание в городе Рубцовске благоприятных условий для реализации потенциала молодежи в интересах развития </w:t>
            </w:r>
            <w:r>
              <w:rPr>
                <w:rFonts w:ascii="Times New Roman" w:hAnsi="Times New Roman" w:cs="Times New Roman"/>
                <w:lang w:eastAsia="en-US"/>
              </w:rPr>
              <w:t>общества</w:t>
            </w:r>
            <w:r w:rsidRPr="00774DF0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970B49" w:rsidRPr="00774DF0" w:rsidRDefault="00970B49" w:rsidP="00103D9A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увеличение </w:t>
            </w:r>
            <w:r>
              <w:rPr>
                <w:rFonts w:ascii="Times New Roman" w:hAnsi="Times New Roman" w:cs="Times New Roman"/>
                <w:lang w:eastAsia="en-US"/>
              </w:rPr>
              <w:t>численности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 молодых людей, участвующих в реализации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774DF0">
              <w:rPr>
                <w:rFonts w:ascii="Times New Roman" w:hAnsi="Times New Roman" w:cs="Times New Roman"/>
                <w:lang w:eastAsia="en-US"/>
              </w:rPr>
              <w:t>рограммы, до 12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74DF0">
              <w:rPr>
                <w:rFonts w:ascii="Times New Roman" w:hAnsi="Times New Roman" w:cs="Times New Roman"/>
                <w:lang w:eastAsia="en-US"/>
              </w:rPr>
              <w:t>00 человек;</w:t>
            </w:r>
          </w:p>
          <w:p w:rsidR="00970B49" w:rsidRDefault="00970B49" w:rsidP="0010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>увеличение числа посетителей сайта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774DF0">
              <w:rPr>
                <w:rFonts w:ascii="Times New Roman" w:hAnsi="Times New Roman" w:cs="Times New Roman"/>
                <w:lang w:eastAsia="en-US"/>
              </w:rPr>
              <w:t xml:space="preserve">У «Управление культуры, спорта и молодежной политики» </w:t>
            </w:r>
          </w:p>
          <w:p w:rsidR="00970B49" w:rsidRPr="00774DF0" w:rsidRDefault="00970B49" w:rsidP="00693D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74DF0">
              <w:rPr>
                <w:rFonts w:ascii="Times New Roman" w:hAnsi="Times New Roman" w:cs="Times New Roman"/>
                <w:lang w:eastAsia="en-US"/>
              </w:rPr>
              <w:t xml:space="preserve">г. </w:t>
            </w:r>
            <w:r w:rsidRPr="00693D5C">
              <w:rPr>
                <w:rFonts w:ascii="Times New Roman" w:hAnsi="Times New Roman" w:cs="Times New Roman"/>
                <w:lang w:eastAsia="en-US"/>
              </w:rPr>
              <w:t>Рубцовска «bravo.rubtsovsk.</w:t>
            </w:r>
            <w:r w:rsidRPr="00693D5C">
              <w:rPr>
                <w:rFonts w:ascii="Times New Roman" w:hAnsi="Times New Roman" w:cs="Times New Roman"/>
                <w:lang w:val="en-US" w:eastAsia="en-US"/>
              </w:rPr>
              <w:t>org</w:t>
            </w:r>
            <w:r w:rsidRPr="00693D5C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до 55</w:t>
            </w:r>
            <w:r w:rsidRPr="00774DF0">
              <w:rPr>
                <w:rFonts w:ascii="Times New Roman" w:hAnsi="Times New Roman" w:cs="Times New Roman"/>
              </w:rPr>
              <w:t>00 человек</w:t>
            </w: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411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55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48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70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337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5.1. Вовлечение молодых людей в программы по развитию лидерства, самоуправления, проектной деятельности.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374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93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565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833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617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F03708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5.2.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</w:t>
            </w: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азвитие систем информирования и программ социального просвещения по всему спектру вопросов жизни молодёжи в обществе.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39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318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542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561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216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uppressAutoHyphens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970B49" w:rsidRPr="00EE5D7E" w:rsidTr="00103D9A">
        <w:trPr>
          <w:gridAfter w:val="1"/>
          <w:wAfter w:w="16" w:type="dxa"/>
          <w:trHeight w:val="468"/>
        </w:trPr>
        <w:tc>
          <w:tcPr>
            <w:tcW w:w="519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42" w:type="dxa"/>
            <w:vMerge w:val="restart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5D7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5.3. 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инициатив.</w:t>
            </w:r>
          </w:p>
        </w:tc>
        <w:tc>
          <w:tcPr>
            <w:tcW w:w="1842" w:type="dxa"/>
            <w:vMerge w:val="restart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учреждения культуры муниципального образования город  Рубцовск Алтайского края;  образовательные учреждения муниципального образования город Рубцовск Алтайского края;  молодежь города Рубцовска.</w:t>
            </w: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2631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970B49" w:rsidRPr="00EE5D7E" w:rsidTr="00103D9A">
        <w:trPr>
          <w:gridAfter w:val="1"/>
          <w:wAfter w:w="16" w:type="dxa"/>
          <w:trHeight w:val="560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970B49" w:rsidRPr="00EE5D7E" w:rsidTr="00103D9A">
        <w:trPr>
          <w:gridAfter w:val="1"/>
          <w:wAfter w:w="16" w:type="dxa"/>
          <w:trHeight w:val="449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523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970B49" w:rsidRPr="00EE5D7E" w:rsidTr="00103D9A">
        <w:trPr>
          <w:gridAfter w:val="1"/>
          <w:wAfter w:w="16" w:type="dxa"/>
          <w:trHeight w:val="598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970B49" w:rsidRPr="00EE5D7E" w:rsidTr="00103D9A">
        <w:trPr>
          <w:gridAfter w:val="1"/>
          <w:wAfter w:w="16" w:type="dxa"/>
          <w:trHeight w:val="1029"/>
        </w:trPr>
        <w:tc>
          <w:tcPr>
            <w:tcW w:w="519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70B49" w:rsidRPr="00EE5D7E" w:rsidRDefault="00970B49" w:rsidP="00103D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8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2" w:type="dxa"/>
            <w:gridSpan w:val="2"/>
          </w:tcPr>
          <w:p w:rsidR="00970B49" w:rsidRPr="00EE5D7E" w:rsidRDefault="00970B49" w:rsidP="00103D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3" w:type="dxa"/>
            <w:gridSpan w:val="2"/>
          </w:tcPr>
          <w:p w:rsidR="00970B49" w:rsidRPr="00EE5D7E" w:rsidRDefault="00970B49" w:rsidP="00103D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E5D7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970B49" w:rsidRDefault="00970B49" w:rsidP="00103D9A">
      <w:pPr>
        <w:jc w:val="center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z w:val="28"/>
          <w:szCs w:val="28"/>
        </w:rPr>
        <w:sectPr w:rsidR="00970B49" w:rsidSect="00103D9A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0B49" w:rsidRDefault="00970B49" w:rsidP="00103D9A">
      <w:pPr>
        <w:jc w:val="right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Таблица № 3</w:t>
      </w:r>
    </w:p>
    <w:p w:rsidR="00970B49" w:rsidRPr="00AF70F6" w:rsidRDefault="00970B49" w:rsidP="00103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Объем финансовых ресурсов, </w:t>
      </w:r>
    </w:p>
    <w:p w:rsidR="00970B49" w:rsidRPr="00AF70F6" w:rsidRDefault="00970B49" w:rsidP="00103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0F6">
        <w:rPr>
          <w:rFonts w:ascii="Times New Roman" w:hAnsi="Times New Roman"/>
          <w:sz w:val="28"/>
          <w:szCs w:val="28"/>
        </w:rPr>
        <w:t xml:space="preserve">необходимых для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AF70F6">
        <w:rPr>
          <w:rFonts w:ascii="Times New Roman" w:hAnsi="Times New Roman"/>
          <w:sz w:val="28"/>
          <w:szCs w:val="28"/>
        </w:rPr>
        <w:t xml:space="preserve">рограммы </w:t>
      </w:r>
    </w:p>
    <w:p w:rsidR="00970B49" w:rsidRPr="00363E7B" w:rsidRDefault="00970B49" w:rsidP="00103D9A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080"/>
        <w:gridCol w:w="900"/>
        <w:gridCol w:w="1260"/>
        <w:gridCol w:w="1620"/>
      </w:tblGrid>
      <w:tr w:rsidR="00970B49" w:rsidRPr="00EE5D7E" w:rsidTr="00103D9A"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B49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970B49" w:rsidRPr="00EE5D7E" w:rsidTr="00103D9A"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E925B9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F037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F037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F037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0B49" w:rsidRPr="00EE5D7E" w:rsidTr="00103D9A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B49" w:rsidRPr="00363E7B" w:rsidRDefault="00970B49" w:rsidP="00103D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0B49" w:rsidRDefault="00970B49" w:rsidP="002631FD">
      <w:pPr>
        <w:spacing w:after="0" w:line="240" w:lineRule="auto"/>
        <w:ind w:right="-42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».</w:t>
      </w:r>
    </w:p>
    <w:p w:rsidR="00970B49" w:rsidRDefault="00970B49" w:rsidP="002631F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70B49" w:rsidRDefault="00970B49" w:rsidP="002631F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70B49" w:rsidRDefault="00970B49" w:rsidP="002631F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70B49" w:rsidRDefault="00970B49" w:rsidP="002631FD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0602">
        <w:rPr>
          <w:rFonts w:ascii="Times New Roman" w:hAnsi="Times New Roman"/>
          <w:sz w:val="24"/>
          <w:szCs w:val="24"/>
        </w:rPr>
        <w:t xml:space="preserve">Начальник отдела </w:t>
      </w:r>
      <w:r w:rsidRPr="00570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организации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70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управления </w:t>
      </w:r>
    </w:p>
    <w:p w:rsidR="00970B49" w:rsidRPr="00570602" w:rsidRDefault="00970B49" w:rsidP="002631FD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06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работе с обращениями Администрации города Рубцовска</w:t>
      </w:r>
      <w:r w:rsidRPr="0057060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А.В. Инютина</w:t>
      </w:r>
    </w:p>
    <w:p w:rsidR="00970B49" w:rsidRDefault="00970B49" w:rsidP="00103D9A">
      <w:pPr>
        <w:rPr>
          <w:sz w:val="28"/>
          <w:szCs w:val="28"/>
        </w:rPr>
      </w:pPr>
    </w:p>
    <w:p w:rsidR="00970B49" w:rsidRPr="00603DCB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Pr="0095066F" w:rsidRDefault="00970B49" w:rsidP="00103D9A">
      <w:pPr>
        <w:jc w:val="center"/>
        <w:rPr>
          <w:rFonts w:ascii="Times New Roman" w:hAnsi="Times New Roman"/>
          <w:sz w:val="28"/>
          <w:szCs w:val="28"/>
        </w:rPr>
      </w:pPr>
    </w:p>
    <w:p w:rsidR="00970B49" w:rsidRPr="0095066F" w:rsidRDefault="00970B49" w:rsidP="00103D9A">
      <w:pPr>
        <w:jc w:val="center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E3C">
        <w:rPr>
          <w:rFonts w:ascii="Times New Roman" w:hAnsi="Times New Roman"/>
          <w:sz w:val="28"/>
          <w:szCs w:val="28"/>
        </w:rPr>
        <w:t>РЕЕСТР СОГЛАСОВАНИЯ</w:t>
      </w:r>
    </w:p>
    <w:p w:rsidR="00970B49" w:rsidRPr="00220E3C" w:rsidRDefault="00970B49" w:rsidP="00220E3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20E3C">
        <w:rPr>
          <w:rFonts w:ascii="Times New Roman" w:hAnsi="Times New Roman"/>
          <w:sz w:val="28"/>
          <w:szCs w:val="28"/>
        </w:rPr>
        <w:t xml:space="preserve">проекта постановления «О внесении изменений в постановление </w:t>
      </w:r>
      <w:r w:rsidRPr="00220E3C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Pr="00220E3C">
        <w:rPr>
          <w:rFonts w:ascii="Times New Roman" w:hAnsi="Times New Roman"/>
          <w:sz w:val="28"/>
          <w:szCs w:val="28"/>
        </w:rPr>
        <w:t>03.10.2017 № 4851 «</w:t>
      </w:r>
      <w:r w:rsidRPr="00220E3C">
        <w:rPr>
          <w:rFonts w:ascii="Times New Roman" w:hAnsi="Times New Roman"/>
          <w:bCs/>
          <w:sz w:val="28"/>
          <w:szCs w:val="28"/>
        </w:rPr>
        <w:t>Об утверждении муниципальной  программы «Развитие молодежной политики в городе Рубцовске» на 2018- 2020 годы</w:t>
      </w:r>
      <w:r w:rsidRPr="00220E3C">
        <w:rPr>
          <w:rFonts w:ascii="Times New Roman" w:hAnsi="Times New Roman"/>
          <w:sz w:val="28"/>
          <w:szCs w:val="28"/>
        </w:rPr>
        <w:t>»</w:t>
      </w:r>
    </w:p>
    <w:p w:rsidR="00970B49" w:rsidRPr="00220E3C" w:rsidRDefault="00970B49" w:rsidP="00220E3C">
      <w:pPr>
        <w:tabs>
          <w:tab w:val="left" w:pos="978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160"/>
        <w:gridCol w:w="1843"/>
        <w:gridCol w:w="1559"/>
      </w:tblGrid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220E3C">
            <w:pPr>
              <w:spacing w:after="0" w:line="240" w:lineRule="auto"/>
              <w:ind w:right="33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160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</w:p>
        </w:tc>
        <w:tc>
          <w:tcPr>
            <w:tcW w:w="1843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559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Дата визирования</w:t>
            </w:r>
          </w:p>
        </w:tc>
      </w:tr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 xml:space="preserve">И.о. заместителя Главы Администрации города Рубцовска </w:t>
            </w:r>
          </w:p>
        </w:tc>
        <w:tc>
          <w:tcPr>
            <w:tcW w:w="2160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А.А. Мищерин</w:t>
            </w:r>
          </w:p>
        </w:tc>
        <w:tc>
          <w:tcPr>
            <w:tcW w:w="1843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 xml:space="preserve">Начальник отдела по организации </w:t>
            </w:r>
          </w:p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управления и работе с обращениями Администрации города Рубцовска</w:t>
            </w:r>
          </w:p>
        </w:tc>
        <w:tc>
          <w:tcPr>
            <w:tcW w:w="2160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 xml:space="preserve">А.В. Инютина </w:t>
            </w:r>
          </w:p>
        </w:tc>
        <w:tc>
          <w:tcPr>
            <w:tcW w:w="1843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220E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города - председатель комитета по финансам, налоговой и кредитной политике</w:t>
            </w:r>
          </w:p>
        </w:tc>
        <w:tc>
          <w:tcPr>
            <w:tcW w:w="2160" w:type="dxa"/>
          </w:tcPr>
          <w:p w:rsidR="00970B49" w:rsidRPr="00220E3C" w:rsidRDefault="00970B49" w:rsidP="00220E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 xml:space="preserve">В.И. Пьянков </w:t>
            </w:r>
          </w:p>
        </w:tc>
        <w:tc>
          <w:tcPr>
            <w:tcW w:w="1843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3315E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7C68">
              <w:rPr>
                <w:rFonts w:ascii="Times New Roman" w:hAnsi="Times New Roman"/>
                <w:sz w:val="28"/>
                <w:szCs w:val="28"/>
              </w:rPr>
              <w:t>Начальник отдела экономического развития и ценообразования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E3C">
              <w:rPr>
                <w:rFonts w:ascii="Times New Roman" w:hAnsi="Times New Roman"/>
                <w:sz w:val="28"/>
                <w:szCs w:val="28"/>
              </w:rPr>
              <w:t>Администрации города Рубцовска</w:t>
            </w:r>
          </w:p>
        </w:tc>
        <w:tc>
          <w:tcPr>
            <w:tcW w:w="2160" w:type="dxa"/>
          </w:tcPr>
          <w:p w:rsidR="00970B49" w:rsidRPr="00220E3C" w:rsidRDefault="00970B49" w:rsidP="003315E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В. Пурыга</w:t>
            </w:r>
          </w:p>
        </w:tc>
        <w:tc>
          <w:tcPr>
            <w:tcW w:w="1843" w:type="dxa"/>
          </w:tcPr>
          <w:p w:rsidR="00970B49" w:rsidRPr="00220E3C" w:rsidRDefault="00970B49" w:rsidP="0033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B49" w:rsidRPr="00220E3C" w:rsidRDefault="00970B49" w:rsidP="003315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Начальник МКУ «Управление культуры, спорта и молодежной политики» г. Рубцовска</w:t>
            </w:r>
          </w:p>
        </w:tc>
        <w:tc>
          <w:tcPr>
            <w:tcW w:w="2160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>М.А. Зорина</w:t>
            </w:r>
          </w:p>
        </w:tc>
        <w:tc>
          <w:tcPr>
            <w:tcW w:w="1843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 xml:space="preserve">Начальник пресс-службы Администрации города Рубцовска </w:t>
            </w:r>
          </w:p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 xml:space="preserve">Н.А. Мещерякова </w:t>
            </w:r>
          </w:p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B49" w:rsidRPr="00220E3C" w:rsidTr="003315E2">
        <w:trPr>
          <w:trHeight w:val="828"/>
        </w:trPr>
        <w:tc>
          <w:tcPr>
            <w:tcW w:w="4361" w:type="dxa"/>
          </w:tcPr>
          <w:p w:rsidR="00970B49" w:rsidRPr="00220E3C" w:rsidRDefault="00970B49" w:rsidP="00220E3C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20E3C">
              <w:rPr>
                <w:b w:val="0"/>
                <w:sz w:val="28"/>
                <w:szCs w:val="28"/>
              </w:rPr>
              <w:t>Специалист 1 категории – юрисконсульт 1 категории правового отдела Администрации города  Рубцовска</w:t>
            </w:r>
          </w:p>
        </w:tc>
        <w:tc>
          <w:tcPr>
            <w:tcW w:w="2160" w:type="dxa"/>
          </w:tcPr>
          <w:p w:rsidR="00970B49" w:rsidRPr="00220E3C" w:rsidRDefault="00970B49" w:rsidP="00220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0E3C">
              <w:rPr>
                <w:rFonts w:ascii="Times New Roman" w:hAnsi="Times New Roman"/>
                <w:sz w:val="28"/>
                <w:szCs w:val="28"/>
              </w:rPr>
              <w:t xml:space="preserve">О.В. Антонова </w:t>
            </w:r>
          </w:p>
        </w:tc>
        <w:tc>
          <w:tcPr>
            <w:tcW w:w="1843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B49" w:rsidRPr="00220E3C" w:rsidRDefault="00970B49" w:rsidP="00220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0B49" w:rsidRPr="00220E3C" w:rsidRDefault="00970B49" w:rsidP="00220E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220E3C">
        <w:rPr>
          <w:rFonts w:ascii="Times New Roman" w:hAnsi="Times New Roman"/>
          <w:sz w:val="20"/>
          <w:szCs w:val="20"/>
        </w:rPr>
        <w:t xml:space="preserve">Исп. </w:t>
      </w:r>
      <w:r>
        <w:rPr>
          <w:rFonts w:ascii="Times New Roman" w:hAnsi="Times New Roman"/>
          <w:sz w:val="20"/>
          <w:szCs w:val="20"/>
        </w:rPr>
        <w:t>Краснова Н.А.</w:t>
      </w:r>
      <w:r w:rsidRPr="00220E3C">
        <w:rPr>
          <w:rFonts w:ascii="Times New Roman" w:hAnsi="Times New Roman"/>
          <w:sz w:val="20"/>
          <w:szCs w:val="20"/>
        </w:rPr>
        <w:t>,</w:t>
      </w:r>
    </w:p>
    <w:p w:rsidR="00970B49" w:rsidRPr="00220E3C" w:rsidRDefault="00970B49" w:rsidP="00220E3C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220E3C">
        <w:rPr>
          <w:rFonts w:ascii="Times New Roman" w:hAnsi="Times New Roman"/>
          <w:sz w:val="20"/>
          <w:szCs w:val="20"/>
        </w:rPr>
        <w:t>тел.: 4-37-01</w:t>
      </w:r>
    </w:p>
    <w:p w:rsidR="00970B49" w:rsidRDefault="00970B49" w:rsidP="00220E3C">
      <w:pPr>
        <w:ind w:left="-567"/>
      </w:pPr>
    </w:p>
    <w:p w:rsidR="00970B49" w:rsidRDefault="00970B49" w:rsidP="00220E3C">
      <w:pPr>
        <w:ind w:left="-567"/>
        <w:sectPr w:rsidR="00970B49" w:rsidSect="00220E3C">
          <w:type w:val="continuous"/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:rsidR="00970B49" w:rsidRDefault="00970B49" w:rsidP="00220E3C"/>
    <w:p w:rsidR="00970B49" w:rsidRPr="0095066F" w:rsidRDefault="00970B49" w:rsidP="00103D9A">
      <w:pPr>
        <w:rPr>
          <w:rFonts w:ascii="Times New Roman" w:hAnsi="Times New Roman"/>
          <w:sz w:val="28"/>
          <w:szCs w:val="28"/>
        </w:rPr>
      </w:pPr>
    </w:p>
    <w:p w:rsidR="00970B49" w:rsidRPr="0095066F" w:rsidRDefault="00970B49" w:rsidP="00103D9A">
      <w:pPr>
        <w:jc w:val="center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jc w:val="center"/>
        <w:rPr>
          <w:rFonts w:ascii="Times New Roman" w:hAnsi="Times New Roman"/>
          <w:sz w:val="28"/>
          <w:szCs w:val="28"/>
        </w:rPr>
      </w:pPr>
    </w:p>
    <w:p w:rsidR="00970B49" w:rsidRDefault="00970B49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B49" w:rsidRDefault="00970B49" w:rsidP="00103D9A"/>
    <w:p w:rsidR="00970B49" w:rsidRDefault="00970B49"/>
    <w:sectPr w:rsidR="00970B49" w:rsidSect="00103D9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B49" w:rsidRDefault="00970B49" w:rsidP="00CD5E2A">
      <w:pPr>
        <w:spacing w:after="0" w:line="240" w:lineRule="auto"/>
      </w:pPr>
      <w:r>
        <w:separator/>
      </w:r>
    </w:p>
  </w:endnote>
  <w:endnote w:type="continuationSeparator" w:id="1">
    <w:p w:rsidR="00970B49" w:rsidRDefault="00970B49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49" w:rsidRDefault="00970B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49" w:rsidRDefault="00970B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49" w:rsidRDefault="00970B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B49" w:rsidRDefault="00970B49" w:rsidP="00CD5E2A">
      <w:pPr>
        <w:spacing w:after="0" w:line="240" w:lineRule="auto"/>
      </w:pPr>
      <w:r>
        <w:separator/>
      </w:r>
    </w:p>
  </w:footnote>
  <w:footnote w:type="continuationSeparator" w:id="1">
    <w:p w:rsidR="00970B49" w:rsidRDefault="00970B49" w:rsidP="00C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49" w:rsidRDefault="00970B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49" w:rsidRDefault="00970B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49" w:rsidRDefault="00970B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D9A"/>
    <w:rsid w:val="00064A18"/>
    <w:rsid w:val="0007522C"/>
    <w:rsid w:val="00102B1C"/>
    <w:rsid w:val="00103D9A"/>
    <w:rsid w:val="001320C4"/>
    <w:rsid w:val="00167C04"/>
    <w:rsid w:val="001A2B07"/>
    <w:rsid w:val="001D410B"/>
    <w:rsid w:val="002000A2"/>
    <w:rsid w:val="00220E3C"/>
    <w:rsid w:val="0026267E"/>
    <w:rsid w:val="002631FD"/>
    <w:rsid w:val="002E369B"/>
    <w:rsid w:val="00320BD5"/>
    <w:rsid w:val="003315E2"/>
    <w:rsid w:val="00363E7B"/>
    <w:rsid w:val="003A127B"/>
    <w:rsid w:val="003C6E1D"/>
    <w:rsid w:val="003D43C3"/>
    <w:rsid w:val="0046411F"/>
    <w:rsid w:val="004D2347"/>
    <w:rsid w:val="004D3019"/>
    <w:rsid w:val="00510F4F"/>
    <w:rsid w:val="005366EB"/>
    <w:rsid w:val="0054706A"/>
    <w:rsid w:val="00563A67"/>
    <w:rsid w:val="00570602"/>
    <w:rsid w:val="005B5697"/>
    <w:rsid w:val="005D0CA1"/>
    <w:rsid w:val="005D2C90"/>
    <w:rsid w:val="00603DCB"/>
    <w:rsid w:val="0061422F"/>
    <w:rsid w:val="00693D5C"/>
    <w:rsid w:val="006B7AC9"/>
    <w:rsid w:val="007268E8"/>
    <w:rsid w:val="0076440D"/>
    <w:rsid w:val="00774DF0"/>
    <w:rsid w:val="007B4590"/>
    <w:rsid w:val="007D6637"/>
    <w:rsid w:val="00860302"/>
    <w:rsid w:val="008F5CB4"/>
    <w:rsid w:val="009053E7"/>
    <w:rsid w:val="009379C5"/>
    <w:rsid w:val="0095066F"/>
    <w:rsid w:val="00954F88"/>
    <w:rsid w:val="0097075F"/>
    <w:rsid w:val="00970B49"/>
    <w:rsid w:val="00994810"/>
    <w:rsid w:val="009C4BF6"/>
    <w:rsid w:val="00A913D1"/>
    <w:rsid w:val="00AF70F6"/>
    <w:rsid w:val="00B160BB"/>
    <w:rsid w:val="00B27C68"/>
    <w:rsid w:val="00B64F05"/>
    <w:rsid w:val="00BE608C"/>
    <w:rsid w:val="00C11237"/>
    <w:rsid w:val="00C14A0B"/>
    <w:rsid w:val="00C43398"/>
    <w:rsid w:val="00C47BE6"/>
    <w:rsid w:val="00C6265D"/>
    <w:rsid w:val="00C83337"/>
    <w:rsid w:val="00CA7D72"/>
    <w:rsid w:val="00CD1EA8"/>
    <w:rsid w:val="00CD5E2A"/>
    <w:rsid w:val="00D54B5C"/>
    <w:rsid w:val="00D60F0C"/>
    <w:rsid w:val="00D75A1B"/>
    <w:rsid w:val="00DA4C00"/>
    <w:rsid w:val="00E32067"/>
    <w:rsid w:val="00E40F7F"/>
    <w:rsid w:val="00E43FD7"/>
    <w:rsid w:val="00E925B9"/>
    <w:rsid w:val="00EC120E"/>
    <w:rsid w:val="00EC6E6C"/>
    <w:rsid w:val="00ED0C68"/>
    <w:rsid w:val="00EE04DB"/>
    <w:rsid w:val="00EE5D7E"/>
    <w:rsid w:val="00F03708"/>
    <w:rsid w:val="00F6633D"/>
    <w:rsid w:val="00F978F9"/>
    <w:rsid w:val="00FE0E8B"/>
    <w:rsid w:val="00FE5249"/>
    <w:rsid w:val="00FE7870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9A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03D9A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631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25</Pages>
  <Words>4718</Words>
  <Characters>26898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18</cp:revision>
  <cp:lastPrinted>2018-02-01T09:39:00Z</cp:lastPrinted>
  <dcterms:created xsi:type="dcterms:W3CDTF">2018-01-29T01:48:00Z</dcterms:created>
  <dcterms:modified xsi:type="dcterms:W3CDTF">2018-02-12T03:33:00Z</dcterms:modified>
</cp:coreProperties>
</file>