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34" w:rsidRDefault="00084034" w:rsidP="002806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084034" w:rsidRPr="00E93C5F" w:rsidRDefault="00084034" w:rsidP="002806B7">
      <w:pPr>
        <w:jc w:val="center"/>
        <w:rPr>
          <w:b/>
          <w:spacing w:val="20"/>
          <w:sz w:val="32"/>
          <w:szCs w:val="32"/>
        </w:rPr>
      </w:pPr>
      <w:r w:rsidRPr="00E93C5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84034" w:rsidRPr="00AC35BE" w:rsidRDefault="00084034" w:rsidP="002806B7">
      <w:pPr>
        <w:jc w:val="center"/>
        <w:rPr>
          <w:b/>
          <w:spacing w:val="20"/>
          <w:sz w:val="32"/>
          <w:szCs w:val="32"/>
        </w:rPr>
      </w:pPr>
      <w:r w:rsidRPr="00E93C5F">
        <w:rPr>
          <w:b/>
          <w:spacing w:val="20"/>
          <w:sz w:val="32"/>
          <w:szCs w:val="32"/>
        </w:rPr>
        <w:t>Алтайского края</w:t>
      </w:r>
    </w:p>
    <w:p w:rsidR="00084034" w:rsidRDefault="00084034" w:rsidP="002806B7">
      <w:pPr>
        <w:jc w:val="center"/>
        <w:rPr>
          <w:rFonts w:ascii="Verdana" w:hAnsi="Verdana"/>
          <w:b/>
          <w:sz w:val="28"/>
          <w:szCs w:val="28"/>
        </w:rPr>
      </w:pPr>
    </w:p>
    <w:p w:rsidR="00084034" w:rsidRPr="00396B03" w:rsidRDefault="00084034" w:rsidP="002806B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084034" w:rsidRPr="003A028B" w:rsidRDefault="00084034" w:rsidP="002806B7">
      <w:pPr>
        <w:spacing w:before="240"/>
        <w:jc w:val="center"/>
        <w:rPr>
          <w:sz w:val="28"/>
          <w:szCs w:val="28"/>
        </w:rPr>
      </w:pPr>
      <w:r w:rsidRPr="003A028B">
        <w:rPr>
          <w:sz w:val="28"/>
          <w:szCs w:val="28"/>
        </w:rPr>
        <w:t>11.02.2020 № 305</w:t>
      </w:r>
    </w:p>
    <w:p w:rsidR="00084034" w:rsidRDefault="00084034" w:rsidP="00192BA4">
      <w:pPr>
        <w:jc w:val="both"/>
        <w:rPr>
          <w:sz w:val="28"/>
          <w:szCs w:val="28"/>
        </w:rPr>
      </w:pPr>
    </w:p>
    <w:p w:rsidR="00084034" w:rsidRPr="00943ADB" w:rsidRDefault="00084034" w:rsidP="00A31D5F">
      <w:pPr>
        <w:tabs>
          <w:tab w:val="left" w:pos="5280"/>
          <w:tab w:val="left" w:pos="6240"/>
        </w:tabs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r w:rsidRPr="00A31D5F">
        <w:rPr>
          <w:sz w:val="28"/>
          <w:szCs w:val="28"/>
        </w:rPr>
        <w:t>комиссии по установлению необходимости</w:t>
      </w:r>
      <w:r>
        <w:rPr>
          <w:sz w:val="28"/>
          <w:szCs w:val="28"/>
        </w:rPr>
        <w:t xml:space="preserve"> проведения </w:t>
      </w:r>
      <w:r w:rsidRPr="00195509">
        <w:rPr>
          <w:sz w:val="28"/>
          <w:szCs w:val="28"/>
        </w:rPr>
        <w:t>капитального ремонта общего имущества</w:t>
      </w:r>
      <w:r>
        <w:rPr>
          <w:sz w:val="28"/>
          <w:szCs w:val="28"/>
        </w:rPr>
        <w:t xml:space="preserve"> </w:t>
      </w:r>
      <w:r w:rsidRPr="00195509">
        <w:rPr>
          <w:sz w:val="28"/>
          <w:szCs w:val="28"/>
        </w:rPr>
        <w:t>в многоквартирных домах</w:t>
      </w:r>
    </w:p>
    <w:p w:rsidR="00084034" w:rsidRPr="00943ADB" w:rsidRDefault="00084034" w:rsidP="00192BA4">
      <w:pPr>
        <w:jc w:val="both"/>
        <w:rPr>
          <w:sz w:val="28"/>
          <w:szCs w:val="28"/>
        </w:rPr>
      </w:pPr>
    </w:p>
    <w:p w:rsidR="00084034" w:rsidRPr="00AA2E5E" w:rsidRDefault="00084034" w:rsidP="00AA2E5E">
      <w:pPr>
        <w:ind w:firstLine="708"/>
        <w:jc w:val="both"/>
        <w:rPr>
          <w:sz w:val="28"/>
          <w:szCs w:val="28"/>
        </w:rPr>
      </w:pPr>
      <w:r w:rsidRPr="00B773BC">
        <w:rPr>
          <w:sz w:val="28"/>
          <w:szCs w:val="28"/>
        </w:rPr>
        <w:t>В соответствии с Жилищным кодексом Российской Федерации, законом Алтайского края от 28.06.2013 №37-ЗС «О регулировании некоторых отношений по организации проведения капитального ремонта общего имущества в многоквартирных домах, расположенных</w:t>
      </w:r>
      <w:r>
        <w:rPr>
          <w:sz w:val="28"/>
          <w:szCs w:val="28"/>
        </w:rPr>
        <w:t xml:space="preserve"> на территории Алтайского края», постановлением Администрации Алтайского края от 31.12.2014 № 599 «Об утверждении порядка установления необходимости проведения капитального ремонта общего имущества в многоквартирном доме», </w:t>
      </w:r>
      <w:r w:rsidRPr="00AA2E5E">
        <w:rPr>
          <w:sz w:val="28"/>
          <w:szCs w:val="28"/>
        </w:rPr>
        <w:t>ПОСТАНОВЛЯЮ:</w:t>
      </w:r>
    </w:p>
    <w:p w:rsidR="00084034" w:rsidRDefault="00084034" w:rsidP="007D3C87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</w:t>
      </w:r>
      <w:r w:rsidRPr="007D3C87">
        <w:rPr>
          <w:sz w:val="28"/>
          <w:szCs w:val="28"/>
        </w:rPr>
        <w:t xml:space="preserve"> по установлению</w:t>
      </w:r>
      <w:r>
        <w:rPr>
          <w:sz w:val="28"/>
          <w:szCs w:val="28"/>
        </w:rPr>
        <w:t xml:space="preserve"> </w:t>
      </w:r>
      <w:r w:rsidRPr="007D3C87">
        <w:rPr>
          <w:sz w:val="28"/>
          <w:szCs w:val="28"/>
        </w:rPr>
        <w:t>необходимости проведения капитального ремонта общего имущества</w:t>
      </w:r>
      <w:r>
        <w:rPr>
          <w:sz w:val="28"/>
          <w:szCs w:val="28"/>
        </w:rPr>
        <w:t xml:space="preserve"> </w:t>
      </w:r>
      <w:r w:rsidRPr="007D3C87">
        <w:rPr>
          <w:sz w:val="28"/>
          <w:szCs w:val="28"/>
        </w:rPr>
        <w:t>в многоквартирных домах</w:t>
      </w:r>
      <w:r w:rsidRPr="003A7C78">
        <w:rPr>
          <w:sz w:val="28"/>
          <w:szCs w:val="28"/>
        </w:rPr>
        <w:t xml:space="preserve"> </w:t>
      </w:r>
      <w:r w:rsidRPr="00BB5E7D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BB5E7D">
        <w:rPr>
          <w:sz w:val="28"/>
          <w:szCs w:val="28"/>
        </w:rPr>
        <w:t>риложение).</w:t>
      </w:r>
    </w:p>
    <w:p w:rsidR="00084034" w:rsidRPr="00BB5E7D" w:rsidRDefault="00084034" w:rsidP="007D3C87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</w:t>
      </w:r>
      <w:r w:rsidRPr="00283F06">
        <w:rPr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  <w:r w:rsidRPr="00BB5E7D">
        <w:rPr>
          <w:sz w:val="28"/>
          <w:szCs w:val="28"/>
        </w:rPr>
        <w:t xml:space="preserve"> </w:t>
      </w:r>
    </w:p>
    <w:p w:rsidR="00084034" w:rsidRPr="00783A07" w:rsidRDefault="00084034" w:rsidP="008F0963">
      <w:pPr>
        <w:numPr>
          <w:ilvl w:val="0"/>
          <w:numId w:val="5"/>
        </w:numPr>
        <w:tabs>
          <w:tab w:val="clear" w:pos="1440"/>
          <w:tab w:val="num" w:pos="0"/>
          <w:tab w:val="left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783A07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города Рубцовска</w:t>
      </w:r>
      <w:r>
        <w:rPr>
          <w:sz w:val="28"/>
          <w:szCs w:val="28"/>
        </w:rPr>
        <w:t xml:space="preserve"> – </w:t>
      </w:r>
      <w:r w:rsidRPr="00783A07">
        <w:rPr>
          <w:rStyle w:val="Strong"/>
          <w:b w:val="0"/>
          <w:color w:val="000000"/>
          <w:sz w:val="28"/>
          <w:szCs w:val="28"/>
          <w:shd w:val="clear" w:color="auto" w:fill="FFFFFF"/>
        </w:rPr>
        <w:t>начальника управления по жилищно-коммунальному хозяйству и экологии</w:t>
      </w:r>
      <w:r w:rsidRPr="00783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Одокиенко М.А</w:t>
      </w:r>
      <w:r w:rsidRPr="00783A07">
        <w:rPr>
          <w:sz w:val="28"/>
          <w:szCs w:val="28"/>
        </w:rPr>
        <w:t>.</w:t>
      </w:r>
    </w:p>
    <w:p w:rsidR="00084034" w:rsidRDefault="00084034" w:rsidP="00192BA4">
      <w:pPr>
        <w:ind w:left="360"/>
        <w:jc w:val="both"/>
        <w:rPr>
          <w:sz w:val="28"/>
          <w:szCs w:val="28"/>
        </w:rPr>
      </w:pPr>
    </w:p>
    <w:p w:rsidR="00084034" w:rsidRDefault="00084034" w:rsidP="001F7A51">
      <w:pPr>
        <w:jc w:val="both"/>
        <w:rPr>
          <w:sz w:val="28"/>
          <w:szCs w:val="28"/>
        </w:rPr>
      </w:pPr>
    </w:p>
    <w:p w:rsidR="00084034" w:rsidRDefault="00084034" w:rsidP="003113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Д.З. Фельдман</w:t>
      </w:r>
    </w:p>
    <w:p w:rsidR="00084034" w:rsidRDefault="00084034" w:rsidP="00074339">
      <w:pPr>
        <w:ind w:left="4920"/>
        <w:rPr>
          <w:sz w:val="28"/>
          <w:szCs w:val="28"/>
        </w:rPr>
      </w:pPr>
    </w:p>
    <w:p w:rsidR="00084034" w:rsidRDefault="00084034" w:rsidP="008D6BC5">
      <w:pPr>
        <w:ind w:left="4920"/>
        <w:jc w:val="both"/>
        <w:rPr>
          <w:sz w:val="28"/>
          <w:szCs w:val="28"/>
        </w:rPr>
      </w:pPr>
    </w:p>
    <w:p w:rsidR="00084034" w:rsidRDefault="00084034" w:rsidP="008D6BC5">
      <w:pPr>
        <w:ind w:left="4920"/>
        <w:jc w:val="both"/>
        <w:rPr>
          <w:sz w:val="28"/>
          <w:szCs w:val="28"/>
        </w:rPr>
      </w:pPr>
    </w:p>
    <w:p w:rsidR="00084034" w:rsidRDefault="00084034" w:rsidP="008D6BC5">
      <w:pPr>
        <w:ind w:left="4920"/>
        <w:jc w:val="both"/>
        <w:rPr>
          <w:sz w:val="28"/>
          <w:szCs w:val="28"/>
        </w:rPr>
      </w:pPr>
    </w:p>
    <w:p w:rsidR="00084034" w:rsidRDefault="00084034" w:rsidP="008D6BC5">
      <w:pPr>
        <w:ind w:left="4920"/>
        <w:jc w:val="both"/>
        <w:rPr>
          <w:sz w:val="28"/>
          <w:szCs w:val="28"/>
        </w:rPr>
      </w:pPr>
    </w:p>
    <w:p w:rsidR="00084034" w:rsidRDefault="00084034" w:rsidP="008D6BC5">
      <w:pPr>
        <w:ind w:left="4920"/>
        <w:jc w:val="both"/>
        <w:rPr>
          <w:sz w:val="28"/>
          <w:szCs w:val="28"/>
        </w:rPr>
      </w:pPr>
    </w:p>
    <w:p w:rsidR="00084034" w:rsidRDefault="00084034" w:rsidP="008D6BC5">
      <w:pPr>
        <w:ind w:left="4920"/>
        <w:jc w:val="both"/>
        <w:rPr>
          <w:sz w:val="28"/>
          <w:szCs w:val="28"/>
        </w:rPr>
      </w:pPr>
    </w:p>
    <w:p w:rsidR="00084034" w:rsidRPr="00EE424C" w:rsidRDefault="00084034" w:rsidP="008D6BC5">
      <w:pPr>
        <w:ind w:left="4920"/>
        <w:jc w:val="both"/>
        <w:rPr>
          <w:sz w:val="26"/>
          <w:szCs w:val="26"/>
        </w:rPr>
      </w:pPr>
      <w:r w:rsidRPr="00EE424C">
        <w:rPr>
          <w:sz w:val="26"/>
          <w:szCs w:val="26"/>
        </w:rPr>
        <w:t xml:space="preserve">ПРИЛОЖЕНИЕ </w:t>
      </w:r>
      <w:r w:rsidRPr="00EE424C">
        <w:rPr>
          <w:sz w:val="26"/>
          <w:szCs w:val="26"/>
        </w:rPr>
        <w:br/>
        <w:t>к постановлению Администрации</w:t>
      </w:r>
    </w:p>
    <w:p w:rsidR="00084034" w:rsidRPr="00EE424C" w:rsidRDefault="00084034" w:rsidP="008D6BC5">
      <w:pPr>
        <w:ind w:left="4920"/>
        <w:jc w:val="both"/>
        <w:rPr>
          <w:sz w:val="26"/>
          <w:szCs w:val="26"/>
        </w:rPr>
      </w:pPr>
      <w:r w:rsidRPr="00EE424C">
        <w:rPr>
          <w:sz w:val="26"/>
          <w:szCs w:val="26"/>
        </w:rPr>
        <w:t>города Рубцовска Алтайского края</w:t>
      </w:r>
    </w:p>
    <w:p w:rsidR="00084034" w:rsidRPr="00EE424C" w:rsidRDefault="00084034" w:rsidP="002C2BD1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>от 11.02.2020 № 305</w:t>
      </w:r>
    </w:p>
    <w:p w:rsidR="00084034" w:rsidRPr="00EE424C" w:rsidRDefault="00084034" w:rsidP="00D975EC">
      <w:pPr>
        <w:ind w:left="5040"/>
        <w:rPr>
          <w:sz w:val="26"/>
          <w:szCs w:val="26"/>
        </w:rPr>
      </w:pPr>
    </w:p>
    <w:p w:rsidR="00084034" w:rsidRPr="00EE424C" w:rsidRDefault="00084034" w:rsidP="002C2BD1">
      <w:pPr>
        <w:rPr>
          <w:sz w:val="26"/>
          <w:szCs w:val="26"/>
          <w:u w:val="single"/>
        </w:rPr>
      </w:pPr>
    </w:p>
    <w:p w:rsidR="00084034" w:rsidRPr="00EE424C" w:rsidRDefault="00084034" w:rsidP="00074339">
      <w:pPr>
        <w:jc w:val="center"/>
        <w:rPr>
          <w:sz w:val="26"/>
          <w:szCs w:val="26"/>
        </w:rPr>
      </w:pPr>
      <w:r w:rsidRPr="00EE424C">
        <w:rPr>
          <w:sz w:val="26"/>
          <w:szCs w:val="26"/>
        </w:rPr>
        <w:t xml:space="preserve">СОСТАВ </w:t>
      </w:r>
      <w:r w:rsidRPr="00EE424C">
        <w:rPr>
          <w:sz w:val="26"/>
          <w:szCs w:val="26"/>
        </w:rPr>
        <w:br/>
        <w:t>комиссии по установлению необходимости проведения капитального ремонта общего имущества в многоквартирных домах</w:t>
      </w:r>
    </w:p>
    <w:p w:rsidR="00084034" w:rsidRPr="00EE424C" w:rsidRDefault="00084034" w:rsidP="00074339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Look w:val="01E0"/>
      </w:tblPr>
      <w:tblGrid>
        <w:gridCol w:w="3188"/>
        <w:gridCol w:w="466"/>
        <w:gridCol w:w="6127"/>
      </w:tblGrid>
      <w:tr w:rsidR="00084034" w:rsidRPr="00EE424C" w:rsidTr="00D208DC">
        <w:trPr>
          <w:trHeight w:val="1417"/>
        </w:trPr>
        <w:tc>
          <w:tcPr>
            <w:tcW w:w="3188" w:type="dxa"/>
          </w:tcPr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Председатель комиссии:</w:t>
            </w:r>
          </w:p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Одокиенко Михаил Александрович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right="144"/>
              <w:rPr>
                <w:sz w:val="26"/>
                <w:szCs w:val="26"/>
              </w:rPr>
            </w:pPr>
          </w:p>
          <w:p w:rsidR="00084034" w:rsidRPr="00EE424C" w:rsidRDefault="00084034" w:rsidP="00F337B1">
            <w:pPr>
              <w:ind w:right="14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F337B1">
            <w:pPr>
              <w:ind w:right="144"/>
              <w:rPr>
                <w:sz w:val="26"/>
                <w:szCs w:val="26"/>
              </w:rPr>
            </w:pPr>
          </w:p>
          <w:p w:rsidR="00084034" w:rsidRPr="00EE424C" w:rsidRDefault="00084034" w:rsidP="00A454D7">
            <w:pPr>
              <w:ind w:right="14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заместитель Главы Администрации города Рубцовска – начальник управления по жилищно-коммунальному хозяйству и экологии;</w:t>
            </w:r>
          </w:p>
        </w:tc>
      </w:tr>
      <w:tr w:rsidR="00084034" w:rsidRPr="00EE424C" w:rsidTr="0085495E">
        <w:tc>
          <w:tcPr>
            <w:tcW w:w="9781" w:type="dxa"/>
            <w:gridSpan w:val="3"/>
          </w:tcPr>
          <w:p w:rsidR="00084034" w:rsidRPr="00EE424C" w:rsidRDefault="00084034" w:rsidP="00D208DC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Члены комиссии:</w:t>
            </w:r>
          </w:p>
        </w:tc>
      </w:tr>
      <w:tr w:rsidR="00084034" w:rsidRPr="00EE424C" w:rsidTr="00D208DC">
        <w:tc>
          <w:tcPr>
            <w:tcW w:w="3188" w:type="dxa"/>
          </w:tcPr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Кусаинова Алена Николаевна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директор ООО «УК «Легион»</w:t>
            </w:r>
          </w:p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 xml:space="preserve"> (по согласованию); </w:t>
            </w:r>
          </w:p>
        </w:tc>
      </w:tr>
      <w:tr w:rsidR="00084034" w:rsidRPr="00EE424C" w:rsidTr="00D208DC">
        <w:tc>
          <w:tcPr>
            <w:tcW w:w="3188" w:type="dxa"/>
          </w:tcPr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Поломошнова Наталья Владимировна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A045BC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 xml:space="preserve">и.о. директора ООО «УК «Светлова» </w:t>
            </w:r>
          </w:p>
          <w:p w:rsidR="00084034" w:rsidRPr="00EE424C" w:rsidRDefault="00084034" w:rsidP="00A045BC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(по согласованию);</w:t>
            </w:r>
          </w:p>
        </w:tc>
      </w:tr>
      <w:tr w:rsidR="00084034" w:rsidRPr="00EE424C" w:rsidTr="00D208DC">
        <w:tc>
          <w:tcPr>
            <w:tcW w:w="3188" w:type="dxa"/>
          </w:tcPr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Ледовских Валерий Александрович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главный инженер ООО «УК «Светлова»</w:t>
            </w:r>
          </w:p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084034" w:rsidRPr="00EE424C" w:rsidTr="00D208DC">
        <w:tc>
          <w:tcPr>
            <w:tcW w:w="3188" w:type="dxa"/>
          </w:tcPr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Евграфов Иван Эмильевич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175F99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 xml:space="preserve">директор ООО «Восток 18» (по согласованию); </w:t>
            </w:r>
          </w:p>
        </w:tc>
      </w:tr>
      <w:tr w:rsidR="00084034" w:rsidRPr="00EE424C" w:rsidTr="00D208DC">
        <w:tc>
          <w:tcPr>
            <w:tcW w:w="3188" w:type="dxa"/>
          </w:tcPr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Макиенко Надежда Николаевна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заместитель директора ООО «УК «Надежда» (по согласованию);</w:t>
            </w:r>
          </w:p>
        </w:tc>
      </w:tr>
      <w:tr w:rsidR="00084034" w:rsidRPr="00EE424C" w:rsidTr="00D208DC">
        <w:tc>
          <w:tcPr>
            <w:tcW w:w="3188" w:type="dxa"/>
          </w:tcPr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Образцова Марина Александровна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 xml:space="preserve">главный специалист ООО «УК «Надежда» </w:t>
            </w:r>
          </w:p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(по согласованию);</w:t>
            </w:r>
          </w:p>
        </w:tc>
      </w:tr>
      <w:tr w:rsidR="00084034" w:rsidRPr="00EE424C" w:rsidTr="00D208DC">
        <w:tc>
          <w:tcPr>
            <w:tcW w:w="3188" w:type="dxa"/>
          </w:tcPr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Климов Валерий Алексеевич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4272DC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директор ООО «УК «Высота»</w:t>
            </w:r>
          </w:p>
          <w:p w:rsidR="00084034" w:rsidRPr="00EE424C" w:rsidRDefault="00084034" w:rsidP="004272DC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084034" w:rsidRPr="00EE424C" w:rsidTr="00D208DC">
        <w:tc>
          <w:tcPr>
            <w:tcW w:w="3188" w:type="dxa"/>
          </w:tcPr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Маликова Светлана Юрьевна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764765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 xml:space="preserve">начальник Рубцовского производственного участка Юго-Восточного отделения Сибирского филиала </w:t>
            </w:r>
          </w:p>
          <w:p w:rsidR="00084034" w:rsidRPr="00EE424C" w:rsidRDefault="00084034" w:rsidP="00E6749E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АО «Ростехинвентаризация  - Федеральное БТИ» (по согласованию);</w:t>
            </w:r>
          </w:p>
        </w:tc>
      </w:tr>
      <w:tr w:rsidR="00084034" w:rsidRPr="00EE424C" w:rsidTr="00E6749E">
        <w:trPr>
          <w:trHeight w:val="184"/>
        </w:trPr>
        <w:tc>
          <w:tcPr>
            <w:tcW w:w="3188" w:type="dxa"/>
          </w:tcPr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Козлов Александр Владимирович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F337B1">
            <w:pPr>
              <w:ind w:right="11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начальник отдела жилищного надзора по                          г. Рубцовску, г. Славгороду Государственной инспекции Алтайского края (по согласованию);</w:t>
            </w:r>
          </w:p>
        </w:tc>
      </w:tr>
      <w:tr w:rsidR="00084034" w:rsidRPr="00EE424C" w:rsidTr="007645FA">
        <w:tc>
          <w:tcPr>
            <w:tcW w:w="3188" w:type="dxa"/>
          </w:tcPr>
          <w:p w:rsidR="00084034" w:rsidRPr="00EE424C" w:rsidRDefault="00084034" w:rsidP="00F337B1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Штайнепрайс Людмила Семеновна</w:t>
            </w:r>
          </w:p>
        </w:tc>
        <w:tc>
          <w:tcPr>
            <w:tcW w:w="466" w:type="dxa"/>
          </w:tcPr>
          <w:p w:rsidR="00084034" w:rsidRPr="00EE424C" w:rsidRDefault="00084034" w:rsidP="00E3549B">
            <w:pPr>
              <w:ind w:right="114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EE424C">
              <w:rPr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E3549B">
            <w:pPr>
              <w:ind w:right="114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EE424C">
              <w:rPr>
                <w:spacing w:val="2"/>
                <w:sz w:val="26"/>
                <w:szCs w:val="26"/>
                <w:shd w:val="clear" w:color="auto" w:fill="FFFFFF"/>
              </w:rPr>
              <w:t xml:space="preserve">начальник жилищного отдела управления по жилищно-коммунальному хозяйству Министерства строительства и жилищно-коммунального хозяйства Алтайского края </w:t>
            </w:r>
          </w:p>
          <w:p w:rsidR="00084034" w:rsidRPr="00EE424C" w:rsidRDefault="00084034" w:rsidP="00E3549B">
            <w:pPr>
              <w:ind w:right="114"/>
              <w:rPr>
                <w:sz w:val="26"/>
                <w:szCs w:val="26"/>
              </w:rPr>
            </w:pPr>
            <w:r w:rsidRPr="00EE424C">
              <w:rPr>
                <w:spacing w:val="2"/>
                <w:sz w:val="26"/>
                <w:szCs w:val="26"/>
                <w:shd w:val="clear" w:color="auto" w:fill="FFFFFF"/>
              </w:rPr>
              <w:t>(по согласованию);</w:t>
            </w:r>
          </w:p>
        </w:tc>
      </w:tr>
      <w:tr w:rsidR="00084034" w:rsidRPr="00EE424C" w:rsidTr="007645FA">
        <w:tc>
          <w:tcPr>
            <w:tcW w:w="3188" w:type="dxa"/>
          </w:tcPr>
          <w:p w:rsidR="00084034" w:rsidRPr="00EE424C" w:rsidRDefault="00084034" w:rsidP="00F337B1">
            <w:pPr>
              <w:ind w:right="116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Гусева Ольга Ивановна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F337B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ведущий инженер по надзору некоммерческой организации «Региональный оператор Алтайского края «Фонд капитального ремонта многоквартирных домов» (по согласованию);</w:t>
            </w:r>
          </w:p>
        </w:tc>
      </w:tr>
      <w:tr w:rsidR="00084034" w:rsidRPr="00EE424C" w:rsidTr="007645FA">
        <w:tc>
          <w:tcPr>
            <w:tcW w:w="3188" w:type="dxa"/>
          </w:tcPr>
          <w:p w:rsidR="00084034" w:rsidRPr="00EE424C" w:rsidRDefault="00084034" w:rsidP="00F337B1">
            <w:pPr>
              <w:ind w:right="116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Поднебеснова Вера Викторовна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left="12" w:right="14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Default="00084034" w:rsidP="00F337B1">
            <w:pPr>
              <w:ind w:left="12" w:right="14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ведущий специалист управления Администрации города Рубцовска по жилищно-коммунальному хозяйству и экологии;</w:t>
            </w:r>
          </w:p>
          <w:p w:rsidR="00084034" w:rsidRPr="00EE424C" w:rsidRDefault="00084034" w:rsidP="00F337B1">
            <w:pPr>
              <w:ind w:left="12" w:right="144"/>
              <w:rPr>
                <w:sz w:val="26"/>
                <w:szCs w:val="26"/>
              </w:rPr>
            </w:pPr>
          </w:p>
        </w:tc>
      </w:tr>
      <w:tr w:rsidR="00084034" w:rsidRPr="00EE424C" w:rsidTr="007645FA">
        <w:tc>
          <w:tcPr>
            <w:tcW w:w="3188" w:type="dxa"/>
          </w:tcPr>
          <w:p w:rsidR="00084034" w:rsidRPr="00EE424C" w:rsidRDefault="00084034" w:rsidP="00FD26CC">
            <w:pPr>
              <w:ind w:right="116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Лебеденко Александр Валерьевич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left="12" w:right="14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D0480D">
            <w:pPr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главный специалист управления Администрации города Рубцовска по жилищно-ком</w:t>
            </w:r>
            <w:r>
              <w:rPr>
                <w:sz w:val="26"/>
                <w:szCs w:val="26"/>
              </w:rPr>
              <w:t>мунальному хозяйству и экологии;</w:t>
            </w:r>
          </w:p>
        </w:tc>
      </w:tr>
      <w:tr w:rsidR="00084034" w:rsidRPr="00EE424C" w:rsidTr="007645FA">
        <w:tc>
          <w:tcPr>
            <w:tcW w:w="3188" w:type="dxa"/>
          </w:tcPr>
          <w:p w:rsidR="00084034" w:rsidRPr="00EE424C" w:rsidRDefault="00084034" w:rsidP="00FD26CC">
            <w:pPr>
              <w:ind w:right="116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Вартанов Александр Эдуардович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left="12" w:right="14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864A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E424C">
              <w:rPr>
                <w:sz w:val="26"/>
                <w:szCs w:val="26"/>
              </w:rPr>
              <w:t>редседатель комитета Рубцовского городского Совета депутатов Алтайского края по жил</w:t>
            </w:r>
            <w:r>
              <w:rPr>
                <w:sz w:val="26"/>
                <w:szCs w:val="26"/>
              </w:rPr>
              <w:t>и</w:t>
            </w:r>
            <w:r w:rsidRPr="00EE424C">
              <w:rPr>
                <w:sz w:val="26"/>
                <w:szCs w:val="26"/>
              </w:rPr>
              <w:t>щно-коммунальному хозяйству, природопользованию и земельным отношениям</w:t>
            </w:r>
            <w:r>
              <w:rPr>
                <w:sz w:val="26"/>
                <w:szCs w:val="26"/>
              </w:rPr>
              <w:t>;</w:t>
            </w:r>
          </w:p>
        </w:tc>
      </w:tr>
      <w:tr w:rsidR="00084034" w:rsidRPr="00EE424C" w:rsidTr="007645FA">
        <w:tc>
          <w:tcPr>
            <w:tcW w:w="3188" w:type="dxa"/>
          </w:tcPr>
          <w:p w:rsidR="00084034" w:rsidRPr="00EE424C" w:rsidRDefault="00084034" w:rsidP="00FD26CC">
            <w:pPr>
              <w:ind w:right="116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Гуньков Александр Дмитриевич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left="12" w:right="14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864A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E424C">
              <w:rPr>
                <w:sz w:val="26"/>
                <w:szCs w:val="26"/>
              </w:rPr>
              <w:t>редседатель комитета Рубцовского городского Совета депутатов Алтайского края по экономической политике</w:t>
            </w:r>
            <w:r>
              <w:rPr>
                <w:sz w:val="26"/>
                <w:szCs w:val="26"/>
              </w:rPr>
              <w:t>;</w:t>
            </w:r>
          </w:p>
        </w:tc>
      </w:tr>
      <w:tr w:rsidR="00084034" w:rsidRPr="00EE424C" w:rsidTr="007645FA">
        <w:tc>
          <w:tcPr>
            <w:tcW w:w="3188" w:type="dxa"/>
          </w:tcPr>
          <w:p w:rsidR="00084034" w:rsidRPr="00EE424C" w:rsidRDefault="00084034" w:rsidP="00FD26CC">
            <w:pPr>
              <w:ind w:right="116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Кох Ирина Октамовна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left="12" w:right="14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864A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E424C">
              <w:rPr>
                <w:sz w:val="26"/>
                <w:szCs w:val="26"/>
              </w:rPr>
              <w:t>уководитель депутатского объединения «Фракция «Единая Россия»</w:t>
            </w:r>
            <w:r>
              <w:rPr>
                <w:sz w:val="26"/>
                <w:szCs w:val="26"/>
              </w:rPr>
              <w:t>;</w:t>
            </w:r>
          </w:p>
        </w:tc>
      </w:tr>
      <w:tr w:rsidR="00084034" w:rsidRPr="00EE424C" w:rsidTr="007645FA">
        <w:tc>
          <w:tcPr>
            <w:tcW w:w="3188" w:type="dxa"/>
          </w:tcPr>
          <w:p w:rsidR="00084034" w:rsidRPr="00EE424C" w:rsidRDefault="00084034" w:rsidP="00FD26CC">
            <w:pPr>
              <w:ind w:right="116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Никеева Марина Владимировна</w:t>
            </w:r>
          </w:p>
        </w:tc>
        <w:tc>
          <w:tcPr>
            <w:tcW w:w="466" w:type="dxa"/>
          </w:tcPr>
          <w:p w:rsidR="00084034" w:rsidRPr="00EE424C" w:rsidRDefault="00084034" w:rsidP="00F337B1">
            <w:pPr>
              <w:ind w:left="12" w:right="144"/>
              <w:rPr>
                <w:sz w:val="26"/>
                <w:szCs w:val="26"/>
              </w:rPr>
            </w:pPr>
            <w:r w:rsidRPr="00EE424C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84034" w:rsidRPr="00EE424C" w:rsidRDefault="00084034" w:rsidP="00267C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Контрольно-счетной палаты</w:t>
            </w:r>
            <w:r w:rsidRPr="00EE424C">
              <w:rPr>
                <w:sz w:val="26"/>
                <w:szCs w:val="26"/>
              </w:rPr>
              <w:t xml:space="preserve"> города Рубцовска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084034" w:rsidRPr="00EE424C" w:rsidRDefault="00084034" w:rsidP="00207E9A">
      <w:pPr>
        <w:rPr>
          <w:sz w:val="26"/>
          <w:szCs w:val="26"/>
        </w:rPr>
      </w:pPr>
    </w:p>
    <w:p w:rsidR="00084034" w:rsidRPr="00EE424C" w:rsidRDefault="00084034" w:rsidP="00207E9A">
      <w:pPr>
        <w:rPr>
          <w:sz w:val="26"/>
          <w:szCs w:val="26"/>
        </w:rPr>
      </w:pPr>
    </w:p>
    <w:p w:rsidR="00084034" w:rsidRPr="00EE424C" w:rsidRDefault="00084034" w:rsidP="00D208DC">
      <w:pPr>
        <w:ind w:left="-119" w:right="-284"/>
        <w:jc w:val="both"/>
        <w:rPr>
          <w:sz w:val="26"/>
          <w:szCs w:val="26"/>
        </w:rPr>
      </w:pPr>
      <w:r w:rsidRPr="00EE424C">
        <w:rPr>
          <w:sz w:val="26"/>
          <w:szCs w:val="26"/>
        </w:rPr>
        <w:t xml:space="preserve">Начальник отдела по организации </w:t>
      </w:r>
    </w:p>
    <w:p w:rsidR="00084034" w:rsidRPr="00EE424C" w:rsidRDefault="00084034" w:rsidP="00D208DC">
      <w:pPr>
        <w:ind w:left="-119" w:right="-284"/>
        <w:jc w:val="both"/>
        <w:rPr>
          <w:sz w:val="26"/>
          <w:szCs w:val="26"/>
        </w:rPr>
      </w:pPr>
      <w:r w:rsidRPr="00EE424C">
        <w:rPr>
          <w:sz w:val="26"/>
          <w:szCs w:val="26"/>
        </w:rPr>
        <w:t xml:space="preserve">управления и работе с обращениями </w:t>
      </w:r>
    </w:p>
    <w:p w:rsidR="00084034" w:rsidRPr="00EE424C" w:rsidRDefault="00084034" w:rsidP="00D208DC">
      <w:pPr>
        <w:ind w:left="-119" w:right="-284"/>
        <w:jc w:val="both"/>
        <w:rPr>
          <w:sz w:val="26"/>
          <w:szCs w:val="26"/>
        </w:rPr>
      </w:pPr>
      <w:r w:rsidRPr="00EE424C">
        <w:rPr>
          <w:sz w:val="26"/>
          <w:szCs w:val="26"/>
        </w:rPr>
        <w:t xml:space="preserve">Администрации города Рубцовска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424C">
        <w:rPr>
          <w:sz w:val="26"/>
          <w:szCs w:val="26"/>
        </w:rPr>
        <w:t xml:space="preserve">                                      А.В. Инютина</w:t>
      </w:r>
    </w:p>
    <w:p w:rsidR="00084034" w:rsidRPr="00207E9A" w:rsidRDefault="00084034" w:rsidP="00207E9A">
      <w:pPr>
        <w:rPr>
          <w:sz w:val="28"/>
          <w:szCs w:val="28"/>
        </w:rPr>
      </w:pPr>
    </w:p>
    <w:p w:rsidR="00084034" w:rsidRPr="00207E9A" w:rsidRDefault="00084034" w:rsidP="00207E9A">
      <w:pPr>
        <w:rPr>
          <w:sz w:val="28"/>
          <w:szCs w:val="28"/>
        </w:rPr>
      </w:pPr>
    </w:p>
    <w:p w:rsidR="00084034" w:rsidRPr="00207E9A" w:rsidRDefault="00084034" w:rsidP="00207E9A">
      <w:pPr>
        <w:rPr>
          <w:sz w:val="28"/>
          <w:szCs w:val="28"/>
        </w:rPr>
      </w:pPr>
    </w:p>
    <w:p w:rsidR="00084034" w:rsidRPr="00207E9A" w:rsidRDefault="00084034" w:rsidP="00207E9A">
      <w:pPr>
        <w:rPr>
          <w:sz w:val="28"/>
          <w:szCs w:val="28"/>
        </w:rPr>
      </w:pPr>
    </w:p>
    <w:p w:rsidR="00084034" w:rsidRPr="00207E9A" w:rsidRDefault="00084034" w:rsidP="00207E9A">
      <w:pPr>
        <w:rPr>
          <w:sz w:val="28"/>
          <w:szCs w:val="28"/>
        </w:rPr>
      </w:pPr>
    </w:p>
    <w:p w:rsidR="00084034" w:rsidRPr="00207E9A" w:rsidRDefault="00084034" w:rsidP="00207E9A">
      <w:pPr>
        <w:rPr>
          <w:sz w:val="28"/>
          <w:szCs w:val="28"/>
        </w:rPr>
      </w:pPr>
    </w:p>
    <w:p w:rsidR="00084034" w:rsidRPr="00207E9A" w:rsidRDefault="00084034" w:rsidP="00207E9A">
      <w:pPr>
        <w:rPr>
          <w:sz w:val="28"/>
          <w:szCs w:val="28"/>
        </w:rPr>
      </w:pPr>
    </w:p>
    <w:p w:rsidR="00084034" w:rsidRDefault="00084034" w:rsidP="00207E9A">
      <w:pPr>
        <w:rPr>
          <w:sz w:val="28"/>
          <w:szCs w:val="28"/>
        </w:rPr>
      </w:pPr>
    </w:p>
    <w:p w:rsidR="00084034" w:rsidRDefault="00084034" w:rsidP="00207E9A">
      <w:pPr>
        <w:rPr>
          <w:sz w:val="28"/>
          <w:szCs w:val="28"/>
        </w:rPr>
      </w:pPr>
    </w:p>
    <w:p w:rsidR="00084034" w:rsidRDefault="00084034" w:rsidP="00207E9A">
      <w:pPr>
        <w:rPr>
          <w:sz w:val="28"/>
          <w:szCs w:val="28"/>
        </w:rPr>
      </w:pPr>
    </w:p>
    <w:p w:rsidR="00084034" w:rsidRDefault="00084034" w:rsidP="00207E9A">
      <w:pPr>
        <w:rPr>
          <w:sz w:val="28"/>
          <w:szCs w:val="28"/>
        </w:rPr>
      </w:pPr>
    </w:p>
    <w:p w:rsidR="00084034" w:rsidRDefault="00084034" w:rsidP="00207E9A">
      <w:pPr>
        <w:rPr>
          <w:sz w:val="28"/>
          <w:szCs w:val="28"/>
        </w:rPr>
      </w:pPr>
    </w:p>
    <w:p w:rsidR="00084034" w:rsidRDefault="00084034" w:rsidP="00207E9A">
      <w:pPr>
        <w:rPr>
          <w:sz w:val="28"/>
          <w:szCs w:val="28"/>
        </w:rPr>
      </w:pPr>
    </w:p>
    <w:p w:rsidR="00084034" w:rsidRDefault="00084034" w:rsidP="00207E9A">
      <w:pPr>
        <w:rPr>
          <w:sz w:val="28"/>
          <w:szCs w:val="28"/>
        </w:rPr>
      </w:pPr>
    </w:p>
    <w:p w:rsidR="00084034" w:rsidRDefault="00084034" w:rsidP="00207E9A">
      <w:pPr>
        <w:rPr>
          <w:sz w:val="28"/>
          <w:szCs w:val="28"/>
        </w:rPr>
      </w:pPr>
    </w:p>
    <w:p w:rsidR="00084034" w:rsidRDefault="00084034" w:rsidP="00207E9A">
      <w:pPr>
        <w:rPr>
          <w:sz w:val="28"/>
          <w:szCs w:val="28"/>
        </w:rPr>
      </w:pPr>
    </w:p>
    <w:sectPr w:rsidR="00084034" w:rsidSect="00E6749E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5C0E81"/>
    <w:multiLevelType w:val="hybridMultilevel"/>
    <w:tmpl w:val="4288CB4E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E94"/>
    <w:rsid w:val="0000508B"/>
    <w:rsid w:val="00011DDD"/>
    <w:rsid w:val="00017CD7"/>
    <w:rsid w:val="00040438"/>
    <w:rsid w:val="00041972"/>
    <w:rsid w:val="00047476"/>
    <w:rsid w:val="00057001"/>
    <w:rsid w:val="00063DA3"/>
    <w:rsid w:val="000665D8"/>
    <w:rsid w:val="00074339"/>
    <w:rsid w:val="00075946"/>
    <w:rsid w:val="00084034"/>
    <w:rsid w:val="00087F4C"/>
    <w:rsid w:val="00090ABD"/>
    <w:rsid w:val="00092596"/>
    <w:rsid w:val="00096D82"/>
    <w:rsid w:val="00097D01"/>
    <w:rsid w:val="000A2322"/>
    <w:rsid w:val="000B3F1F"/>
    <w:rsid w:val="000C147C"/>
    <w:rsid w:val="000C2FD0"/>
    <w:rsid w:val="000D7D97"/>
    <w:rsid w:val="00112F57"/>
    <w:rsid w:val="00114332"/>
    <w:rsid w:val="0011492E"/>
    <w:rsid w:val="00115990"/>
    <w:rsid w:val="001219B1"/>
    <w:rsid w:val="00137EBF"/>
    <w:rsid w:val="00143FFA"/>
    <w:rsid w:val="00144CC4"/>
    <w:rsid w:val="001513A5"/>
    <w:rsid w:val="00154C0D"/>
    <w:rsid w:val="00160EA9"/>
    <w:rsid w:val="001614C9"/>
    <w:rsid w:val="00173046"/>
    <w:rsid w:val="00175F99"/>
    <w:rsid w:val="00176AE5"/>
    <w:rsid w:val="00192BA4"/>
    <w:rsid w:val="00195509"/>
    <w:rsid w:val="001A6FBD"/>
    <w:rsid w:val="001B681E"/>
    <w:rsid w:val="001C6ADD"/>
    <w:rsid w:val="001D0EBA"/>
    <w:rsid w:val="001D5791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7C35"/>
    <w:rsid w:val="00267F96"/>
    <w:rsid w:val="00272B81"/>
    <w:rsid w:val="00274C3F"/>
    <w:rsid w:val="002754BA"/>
    <w:rsid w:val="00277DE7"/>
    <w:rsid w:val="002806B7"/>
    <w:rsid w:val="00283F06"/>
    <w:rsid w:val="002925DE"/>
    <w:rsid w:val="00293078"/>
    <w:rsid w:val="002B1F70"/>
    <w:rsid w:val="002B6581"/>
    <w:rsid w:val="002C12FD"/>
    <w:rsid w:val="002C2BD1"/>
    <w:rsid w:val="002C7FD2"/>
    <w:rsid w:val="002E14DC"/>
    <w:rsid w:val="003113A1"/>
    <w:rsid w:val="003121FF"/>
    <w:rsid w:val="00327EF9"/>
    <w:rsid w:val="0034567B"/>
    <w:rsid w:val="003464C1"/>
    <w:rsid w:val="0035703A"/>
    <w:rsid w:val="003722CC"/>
    <w:rsid w:val="0038119B"/>
    <w:rsid w:val="003918FC"/>
    <w:rsid w:val="00393985"/>
    <w:rsid w:val="00395FB3"/>
    <w:rsid w:val="00396B03"/>
    <w:rsid w:val="003A028B"/>
    <w:rsid w:val="003A08B2"/>
    <w:rsid w:val="003A7C78"/>
    <w:rsid w:val="003B26B9"/>
    <w:rsid w:val="003C219A"/>
    <w:rsid w:val="003D07B4"/>
    <w:rsid w:val="003D3B14"/>
    <w:rsid w:val="003E4284"/>
    <w:rsid w:val="003E459E"/>
    <w:rsid w:val="003F1F83"/>
    <w:rsid w:val="00411AFA"/>
    <w:rsid w:val="004135F5"/>
    <w:rsid w:val="00415F81"/>
    <w:rsid w:val="004272DC"/>
    <w:rsid w:val="00430286"/>
    <w:rsid w:val="00432AFB"/>
    <w:rsid w:val="00432C19"/>
    <w:rsid w:val="004336B3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12B6"/>
    <w:rsid w:val="004D0768"/>
    <w:rsid w:val="004D0FEE"/>
    <w:rsid w:val="004D37DC"/>
    <w:rsid w:val="004D6EB2"/>
    <w:rsid w:val="004E3859"/>
    <w:rsid w:val="004F1276"/>
    <w:rsid w:val="004F313A"/>
    <w:rsid w:val="005000B8"/>
    <w:rsid w:val="0050100D"/>
    <w:rsid w:val="0050119B"/>
    <w:rsid w:val="00503E0D"/>
    <w:rsid w:val="00504502"/>
    <w:rsid w:val="00506ED1"/>
    <w:rsid w:val="005135D9"/>
    <w:rsid w:val="00513F0E"/>
    <w:rsid w:val="0051638B"/>
    <w:rsid w:val="0052469E"/>
    <w:rsid w:val="00524D7B"/>
    <w:rsid w:val="005324B0"/>
    <w:rsid w:val="00534686"/>
    <w:rsid w:val="00540575"/>
    <w:rsid w:val="00542676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25C6"/>
    <w:rsid w:val="00624882"/>
    <w:rsid w:val="00630EEA"/>
    <w:rsid w:val="00635036"/>
    <w:rsid w:val="006520A3"/>
    <w:rsid w:val="00654E69"/>
    <w:rsid w:val="0066561A"/>
    <w:rsid w:val="00672A09"/>
    <w:rsid w:val="00673A44"/>
    <w:rsid w:val="00677925"/>
    <w:rsid w:val="00685712"/>
    <w:rsid w:val="006A0C86"/>
    <w:rsid w:val="006A5D72"/>
    <w:rsid w:val="006B00EE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25AC"/>
    <w:rsid w:val="006F56C0"/>
    <w:rsid w:val="006F7345"/>
    <w:rsid w:val="007017DF"/>
    <w:rsid w:val="007141F6"/>
    <w:rsid w:val="00720B59"/>
    <w:rsid w:val="00731048"/>
    <w:rsid w:val="00734539"/>
    <w:rsid w:val="00760185"/>
    <w:rsid w:val="00762CD4"/>
    <w:rsid w:val="007645FA"/>
    <w:rsid w:val="00764765"/>
    <w:rsid w:val="0077564F"/>
    <w:rsid w:val="00783A07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15F92"/>
    <w:rsid w:val="00821C4D"/>
    <w:rsid w:val="00824128"/>
    <w:rsid w:val="00824A7A"/>
    <w:rsid w:val="0082595F"/>
    <w:rsid w:val="00827397"/>
    <w:rsid w:val="00830BD7"/>
    <w:rsid w:val="00840FDC"/>
    <w:rsid w:val="008465BB"/>
    <w:rsid w:val="0085495E"/>
    <w:rsid w:val="00855110"/>
    <w:rsid w:val="00863ABB"/>
    <w:rsid w:val="00864A50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4CB0"/>
    <w:rsid w:val="008B6695"/>
    <w:rsid w:val="008D3938"/>
    <w:rsid w:val="008D6BC5"/>
    <w:rsid w:val="008F0963"/>
    <w:rsid w:val="00904EBF"/>
    <w:rsid w:val="0092315F"/>
    <w:rsid w:val="00923DEC"/>
    <w:rsid w:val="0092459E"/>
    <w:rsid w:val="00927E77"/>
    <w:rsid w:val="00931404"/>
    <w:rsid w:val="0093358B"/>
    <w:rsid w:val="009374B3"/>
    <w:rsid w:val="00943ADB"/>
    <w:rsid w:val="0094467C"/>
    <w:rsid w:val="00951804"/>
    <w:rsid w:val="009548C4"/>
    <w:rsid w:val="0096081C"/>
    <w:rsid w:val="00962472"/>
    <w:rsid w:val="0096306D"/>
    <w:rsid w:val="009660DF"/>
    <w:rsid w:val="0097558C"/>
    <w:rsid w:val="00983D6B"/>
    <w:rsid w:val="00986033"/>
    <w:rsid w:val="00987E11"/>
    <w:rsid w:val="0099269F"/>
    <w:rsid w:val="009932B1"/>
    <w:rsid w:val="00995FDF"/>
    <w:rsid w:val="009A3EEA"/>
    <w:rsid w:val="009B2821"/>
    <w:rsid w:val="009C2075"/>
    <w:rsid w:val="009C2297"/>
    <w:rsid w:val="009D4775"/>
    <w:rsid w:val="009D7CF1"/>
    <w:rsid w:val="00A045BC"/>
    <w:rsid w:val="00A14586"/>
    <w:rsid w:val="00A1481D"/>
    <w:rsid w:val="00A1551A"/>
    <w:rsid w:val="00A24BA2"/>
    <w:rsid w:val="00A302BA"/>
    <w:rsid w:val="00A31467"/>
    <w:rsid w:val="00A31D5F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05361"/>
    <w:rsid w:val="00B1310B"/>
    <w:rsid w:val="00B175F4"/>
    <w:rsid w:val="00B20002"/>
    <w:rsid w:val="00B238D8"/>
    <w:rsid w:val="00B444A4"/>
    <w:rsid w:val="00B60011"/>
    <w:rsid w:val="00B6085C"/>
    <w:rsid w:val="00B67F9D"/>
    <w:rsid w:val="00B7002B"/>
    <w:rsid w:val="00B773BC"/>
    <w:rsid w:val="00B77D2F"/>
    <w:rsid w:val="00B90AAE"/>
    <w:rsid w:val="00BA6255"/>
    <w:rsid w:val="00BA7F3C"/>
    <w:rsid w:val="00BB3CCB"/>
    <w:rsid w:val="00BB5E7D"/>
    <w:rsid w:val="00BC722C"/>
    <w:rsid w:val="00BD6715"/>
    <w:rsid w:val="00BE2BB2"/>
    <w:rsid w:val="00BE6BB5"/>
    <w:rsid w:val="00BF3BD7"/>
    <w:rsid w:val="00C02A33"/>
    <w:rsid w:val="00C03707"/>
    <w:rsid w:val="00C04C2F"/>
    <w:rsid w:val="00C1384E"/>
    <w:rsid w:val="00C1526F"/>
    <w:rsid w:val="00C15790"/>
    <w:rsid w:val="00C2609D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AA2"/>
    <w:rsid w:val="00C63BA2"/>
    <w:rsid w:val="00C6759E"/>
    <w:rsid w:val="00C75D3B"/>
    <w:rsid w:val="00C7784E"/>
    <w:rsid w:val="00C87BA9"/>
    <w:rsid w:val="00C9114A"/>
    <w:rsid w:val="00CB38D0"/>
    <w:rsid w:val="00CC0EBB"/>
    <w:rsid w:val="00CC2030"/>
    <w:rsid w:val="00CC32AA"/>
    <w:rsid w:val="00CC56F6"/>
    <w:rsid w:val="00CC6209"/>
    <w:rsid w:val="00CD17A5"/>
    <w:rsid w:val="00CD1D71"/>
    <w:rsid w:val="00CD21FA"/>
    <w:rsid w:val="00CD5269"/>
    <w:rsid w:val="00CE3E55"/>
    <w:rsid w:val="00CE5077"/>
    <w:rsid w:val="00CE656B"/>
    <w:rsid w:val="00CF290C"/>
    <w:rsid w:val="00CF3074"/>
    <w:rsid w:val="00D02BF6"/>
    <w:rsid w:val="00D0480D"/>
    <w:rsid w:val="00D14C15"/>
    <w:rsid w:val="00D208DC"/>
    <w:rsid w:val="00D34465"/>
    <w:rsid w:val="00D43FB3"/>
    <w:rsid w:val="00D45C88"/>
    <w:rsid w:val="00D5127D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4715"/>
    <w:rsid w:val="00DC5103"/>
    <w:rsid w:val="00DC74E9"/>
    <w:rsid w:val="00DD5B71"/>
    <w:rsid w:val="00E03D10"/>
    <w:rsid w:val="00E05A75"/>
    <w:rsid w:val="00E1167E"/>
    <w:rsid w:val="00E127F6"/>
    <w:rsid w:val="00E131AA"/>
    <w:rsid w:val="00E15661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86F0C"/>
    <w:rsid w:val="00E93859"/>
    <w:rsid w:val="00E93C5F"/>
    <w:rsid w:val="00EA3C9C"/>
    <w:rsid w:val="00EA7ECF"/>
    <w:rsid w:val="00EB5612"/>
    <w:rsid w:val="00EC09F9"/>
    <w:rsid w:val="00EC2839"/>
    <w:rsid w:val="00EC300F"/>
    <w:rsid w:val="00ED2DA4"/>
    <w:rsid w:val="00ED44A0"/>
    <w:rsid w:val="00EE424C"/>
    <w:rsid w:val="00EE58C4"/>
    <w:rsid w:val="00EF0CEA"/>
    <w:rsid w:val="00F0272E"/>
    <w:rsid w:val="00F04498"/>
    <w:rsid w:val="00F1236C"/>
    <w:rsid w:val="00F12E34"/>
    <w:rsid w:val="00F168DD"/>
    <w:rsid w:val="00F17D68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93C58"/>
    <w:rsid w:val="00F94385"/>
    <w:rsid w:val="00FB3E0B"/>
    <w:rsid w:val="00FB5549"/>
    <w:rsid w:val="00FD26CC"/>
    <w:rsid w:val="00FE130C"/>
    <w:rsid w:val="00FE2049"/>
    <w:rsid w:val="00FF1DE2"/>
    <w:rsid w:val="00FF441D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C75D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2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2303</TotalTime>
  <Pages>3</Pages>
  <Words>598</Words>
  <Characters>3411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175</cp:revision>
  <cp:lastPrinted>2020-02-25T09:49:00Z</cp:lastPrinted>
  <dcterms:created xsi:type="dcterms:W3CDTF">2012-02-07T13:23:00Z</dcterms:created>
  <dcterms:modified xsi:type="dcterms:W3CDTF">2020-02-25T09:52:00Z</dcterms:modified>
</cp:coreProperties>
</file>