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DD" w:rsidRDefault="009143DD" w:rsidP="0085118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:rsidR="009143DD" w:rsidRPr="00AC35BE" w:rsidRDefault="009143DD" w:rsidP="0085118F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9143DD" w:rsidRPr="00AC35BE" w:rsidRDefault="009143DD" w:rsidP="0085118F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9143DD" w:rsidRDefault="009143DD" w:rsidP="0085118F">
      <w:pPr>
        <w:jc w:val="center"/>
        <w:rPr>
          <w:rFonts w:ascii="Verdana" w:hAnsi="Verdana"/>
          <w:b/>
          <w:sz w:val="28"/>
          <w:szCs w:val="28"/>
        </w:rPr>
      </w:pPr>
    </w:p>
    <w:p w:rsidR="009143DD" w:rsidRPr="00396B03" w:rsidRDefault="009143DD" w:rsidP="0085118F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9143DD" w:rsidRDefault="009143DD" w:rsidP="0085118F">
      <w:pPr>
        <w:spacing w:before="240"/>
        <w:ind w:left="2124" w:firstLine="708"/>
      </w:pPr>
      <w:r>
        <w:rPr>
          <w:sz w:val="28"/>
          <w:szCs w:val="28"/>
        </w:rPr>
        <w:t xml:space="preserve">      24.08.2017 № 3066</w:t>
      </w:r>
    </w:p>
    <w:p w:rsidR="009143DD" w:rsidRDefault="009143DD" w:rsidP="0085118F">
      <w:pPr>
        <w:jc w:val="center"/>
      </w:pPr>
    </w:p>
    <w:p w:rsidR="009143DD" w:rsidRPr="0094122B" w:rsidRDefault="009143DD" w:rsidP="0085118F">
      <w:pPr>
        <w:pStyle w:val="consplustitle"/>
        <w:spacing w:before="0" w:beforeAutospacing="0" w:after="0" w:afterAutospacing="0"/>
        <w:rPr>
          <w:color w:val="000000"/>
          <w:sz w:val="28"/>
          <w:szCs w:val="28"/>
        </w:rPr>
      </w:pPr>
      <w:r w:rsidRPr="0094122B">
        <w:rPr>
          <w:color w:val="000000"/>
          <w:sz w:val="28"/>
          <w:szCs w:val="28"/>
        </w:rPr>
        <w:t>О внесении изменений в постановление</w:t>
      </w:r>
    </w:p>
    <w:p w:rsidR="009143DD" w:rsidRPr="0094122B" w:rsidRDefault="009143DD" w:rsidP="0085118F">
      <w:pPr>
        <w:pStyle w:val="consplustitle"/>
        <w:spacing w:before="0" w:beforeAutospacing="0" w:after="0" w:afterAutospacing="0"/>
        <w:rPr>
          <w:color w:val="000000"/>
          <w:sz w:val="28"/>
          <w:szCs w:val="28"/>
        </w:rPr>
      </w:pPr>
      <w:r w:rsidRPr="0094122B">
        <w:rPr>
          <w:color w:val="000000"/>
          <w:sz w:val="28"/>
          <w:szCs w:val="28"/>
        </w:rPr>
        <w:t xml:space="preserve"> Администрации города Рубцовска </w:t>
      </w:r>
    </w:p>
    <w:p w:rsidR="009143DD" w:rsidRPr="0094122B" w:rsidRDefault="009143DD" w:rsidP="0085118F">
      <w:pPr>
        <w:pStyle w:val="consplustitle"/>
        <w:spacing w:before="0" w:beforeAutospacing="0" w:after="0" w:afterAutospacing="0"/>
        <w:rPr>
          <w:color w:val="000000"/>
          <w:sz w:val="28"/>
          <w:szCs w:val="28"/>
        </w:rPr>
      </w:pPr>
      <w:r w:rsidRPr="0094122B">
        <w:rPr>
          <w:color w:val="000000"/>
          <w:sz w:val="28"/>
          <w:szCs w:val="28"/>
        </w:rPr>
        <w:t xml:space="preserve">Алтайского края  от  </w:t>
      </w:r>
      <w:r>
        <w:rPr>
          <w:color w:val="000000"/>
          <w:sz w:val="28"/>
          <w:szCs w:val="28"/>
        </w:rPr>
        <w:t>10.08.2017</w:t>
      </w:r>
      <w:r w:rsidRPr="0094122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2507</w:t>
      </w:r>
    </w:p>
    <w:p w:rsidR="009143DD" w:rsidRPr="00901FF9" w:rsidRDefault="009143DD" w:rsidP="007D767C">
      <w:pPr>
        <w:pStyle w:val="consplustitle"/>
        <w:spacing w:before="0" w:beforeAutospacing="0" w:after="0" w:afterAutospacing="0"/>
        <w:rPr>
          <w:color w:val="000000"/>
          <w:sz w:val="28"/>
          <w:szCs w:val="28"/>
        </w:rPr>
      </w:pPr>
      <w:r w:rsidRPr="00901FF9">
        <w:rPr>
          <w:color w:val="000000"/>
          <w:sz w:val="28"/>
          <w:szCs w:val="28"/>
        </w:rPr>
        <w:t xml:space="preserve">«Об утверждении реестров  жилых помещений  </w:t>
      </w:r>
    </w:p>
    <w:p w:rsidR="009143DD" w:rsidRPr="00901FF9" w:rsidRDefault="009143DD" w:rsidP="0085118F">
      <w:pPr>
        <w:pStyle w:val="consplustitle"/>
        <w:spacing w:before="0" w:beforeAutospacing="0" w:after="0" w:afterAutospacing="0"/>
        <w:rPr>
          <w:color w:val="000000"/>
          <w:sz w:val="28"/>
          <w:szCs w:val="28"/>
        </w:rPr>
      </w:pPr>
      <w:r w:rsidRPr="00901FF9">
        <w:rPr>
          <w:color w:val="000000"/>
          <w:sz w:val="28"/>
          <w:szCs w:val="28"/>
        </w:rPr>
        <w:t xml:space="preserve">и земельных участков города Рубцовска </w:t>
      </w:r>
    </w:p>
    <w:p w:rsidR="009143DD" w:rsidRPr="00901FF9" w:rsidRDefault="009143DD" w:rsidP="0085118F">
      <w:pPr>
        <w:pStyle w:val="consplustitle"/>
        <w:spacing w:before="0" w:beforeAutospacing="0" w:after="0" w:afterAutospacing="0"/>
        <w:rPr>
          <w:color w:val="000000"/>
          <w:sz w:val="28"/>
          <w:szCs w:val="28"/>
        </w:rPr>
      </w:pPr>
      <w:r w:rsidRPr="00901FF9">
        <w:rPr>
          <w:color w:val="000000"/>
          <w:sz w:val="28"/>
          <w:szCs w:val="28"/>
        </w:rPr>
        <w:t>Алтайского края, подтопленных в результате</w:t>
      </w:r>
    </w:p>
    <w:p w:rsidR="009143DD" w:rsidRPr="00901FF9" w:rsidRDefault="009143DD" w:rsidP="0085118F">
      <w:pPr>
        <w:pStyle w:val="consplustitle"/>
        <w:spacing w:before="0" w:beforeAutospacing="0" w:after="0" w:afterAutospacing="0"/>
        <w:rPr>
          <w:color w:val="000000"/>
          <w:sz w:val="28"/>
          <w:szCs w:val="28"/>
        </w:rPr>
      </w:pPr>
      <w:r w:rsidRPr="00901FF9">
        <w:rPr>
          <w:color w:val="000000"/>
          <w:sz w:val="28"/>
          <w:szCs w:val="28"/>
        </w:rPr>
        <w:t xml:space="preserve">поднятия грунтовых  вод  в 2017 году  на </w:t>
      </w:r>
    </w:p>
    <w:p w:rsidR="009143DD" w:rsidRPr="00901FF9" w:rsidRDefault="009143DD" w:rsidP="0085118F">
      <w:pPr>
        <w:pStyle w:val="consplustitle"/>
        <w:spacing w:before="0" w:beforeAutospacing="0" w:after="0" w:afterAutospacing="0"/>
        <w:rPr>
          <w:color w:val="000000"/>
          <w:sz w:val="28"/>
          <w:szCs w:val="28"/>
        </w:rPr>
      </w:pPr>
      <w:r w:rsidRPr="00901FF9">
        <w:rPr>
          <w:color w:val="000000"/>
          <w:sz w:val="28"/>
          <w:szCs w:val="28"/>
        </w:rPr>
        <w:t>территории города Рубцовска</w:t>
      </w:r>
    </w:p>
    <w:p w:rsidR="009143DD" w:rsidRPr="00F924D2" w:rsidRDefault="009143DD" w:rsidP="0085118F">
      <w:pPr>
        <w:pStyle w:val="consplustitle"/>
        <w:spacing w:before="0" w:beforeAutospacing="0" w:after="0" w:afterAutospacing="0"/>
        <w:rPr>
          <w:color w:val="000000"/>
          <w:sz w:val="28"/>
          <w:szCs w:val="28"/>
        </w:rPr>
      </w:pPr>
      <w:r w:rsidRPr="00901FF9">
        <w:rPr>
          <w:color w:val="000000"/>
          <w:sz w:val="28"/>
          <w:szCs w:val="28"/>
        </w:rPr>
        <w:t>Алтайского края»</w:t>
      </w:r>
    </w:p>
    <w:p w:rsidR="009143DD" w:rsidRDefault="009143DD" w:rsidP="0085118F"/>
    <w:p w:rsidR="009143DD" w:rsidRDefault="009143DD" w:rsidP="0085118F"/>
    <w:p w:rsidR="009143DD" w:rsidRDefault="009143DD" w:rsidP="0085118F">
      <w:pPr>
        <w:ind w:firstLine="708"/>
        <w:jc w:val="both"/>
        <w:rPr>
          <w:color w:val="000000"/>
          <w:sz w:val="28"/>
          <w:szCs w:val="28"/>
        </w:rPr>
      </w:pPr>
      <w:r w:rsidRPr="00F924D2">
        <w:rPr>
          <w:color w:val="000000"/>
          <w:sz w:val="28"/>
          <w:szCs w:val="28"/>
        </w:rPr>
        <w:t>В соответствии с постановлением Администрации города Рубцовска Алтайского края от 14.07.2017 № 2199 «</w:t>
      </w:r>
      <w:r w:rsidRPr="00046CA1">
        <w:rPr>
          <w:sz w:val="28"/>
          <w:szCs w:val="28"/>
        </w:rPr>
        <w:t>О  работе комиссии по формированию реестров жилых помещений и земельных участков, подтопленных в результате поднятия грунтовых вод в 2017 году на территории го</w:t>
      </w:r>
      <w:r>
        <w:rPr>
          <w:sz w:val="28"/>
          <w:szCs w:val="28"/>
        </w:rPr>
        <w:t xml:space="preserve">рода Рубцовска Алтайского края» </w:t>
      </w:r>
      <w:r w:rsidRPr="00046CA1">
        <w:rPr>
          <w:color w:val="000000"/>
          <w:sz w:val="28"/>
          <w:szCs w:val="28"/>
        </w:rPr>
        <w:t>ПОСТАНОВЛЯЮ:</w:t>
      </w:r>
    </w:p>
    <w:p w:rsidR="009143DD" w:rsidRDefault="009143DD" w:rsidP="000369E9">
      <w:pPr>
        <w:pStyle w:val="consplustit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4122B">
        <w:rPr>
          <w:color w:val="000000"/>
          <w:sz w:val="28"/>
          <w:szCs w:val="28"/>
        </w:rPr>
        <w:t>Внести в постановление Администрации города Рубцовска Алтайского края  от 10.08.2017 № 2507  «Об утверждении реестров  жилых помещений  и земельных участков города Рубцовска Алтайского края, подтопленных в результате поднятия грунтовых  вод  в 2017 году  на территории города Рубцовска Алтайского края»</w:t>
      </w:r>
      <w:r>
        <w:rPr>
          <w:color w:val="000000"/>
          <w:sz w:val="28"/>
          <w:szCs w:val="28"/>
        </w:rPr>
        <w:t xml:space="preserve"> </w:t>
      </w:r>
      <w:r w:rsidRPr="0094657A">
        <w:rPr>
          <w:color w:val="000000"/>
          <w:sz w:val="28"/>
          <w:szCs w:val="28"/>
        </w:rPr>
        <w:t>(с изменениями, внесенными постановлениями Администрации города Рубцовска Алтайского края от 16.08.2017 №2653, 16.08.2017 №2705, 18.08.2017 №2792, 21.08.2017 №2849, 21.08.2017 №2850,  21.08.2017 №2851, 21.08.2017 №2852, 21.08.2017 №2864, 22.08.2017 №2941, 23.08.2017 №2991)</w:t>
      </w:r>
      <w:r>
        <w:rPr>
          <w:color w:val="000000"/>
          <w:sz w:val="28"/>
          <w:szCs w:val="28"/>
        </w:rPr>
        <w:t xml:space="preserve"> </w:t>
      </w:r>
      <w:r w:rsidRPr="0094122B">
        <w:rPr>
          <w:color w:val="000000"/>
          <w:sz w:val="28"/>
          <w:szCs w:val="28"/>
        </w:rPr>
        <w:t xml:space="preserve"> изменения</w:t>
      </w:r>
      <w:r>
        <w:rPr>
          <w:color w:val="000000"/>
          <w:sz w:val="28"/>
          <w:szCs w:val="28"/>
        </w:rPr>
        <w:t>, дополнив приложение № 1</w:t>
      </w:r>
      <w:r w:rsidRPr="0094122B">
        <w:rPr>
          <w:color w:val="000000"/>
          <w:sz w:val="28"/>
          <w:szCs w:val="28"/>
        </w:rPr>
        <w:t xml:space="preserve"> к постановлению строками следующего содержания:</w:t>
      </w:r>
    </w:p>
    <w:p w:rsidR="009143DD" w:rsidRDefault="009143DD" w:rsidP="000369E9">
      <w:pPr>
        <w:pStyle w:val="consplustitle"/>
        <w:spacing w:before="0" w:beforeAutospacing="0" w:after="0" w:afterAutospacing="0"/>
        <w:ind w:left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0" w:type="auto"/>
        <w:jc w:val="center"/>
        <w:tblInd w:w="-7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5150"/>
        <w:gridCol w:w="2996"/>
      </w:tblGrid>
      <w:tr w:rsidR="009143DD" w:rsidTr="00180283">
        <w:trPr>
          <w:jc w:val="center"/>
        </w:trPr>
        <w:tc>
          <w:tcPr>
            <w:tcW w:w="1061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156.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Глинки, дом № 21 квартира 1</w:t>
            </w:r>
          </w:p>
        </w:tc>
        <w:tc>
          <w:tcPr>
            <w:tcW w:w="2996" w:type="dxa"/>
          </w:tcPr>
          <w:p w:rsidR="009143DD" w:rsidRPr="005E52B5" w:rsidRDefault="009143DD" w:rsidP="00180283">
            <w:pPr>
              <w:jc w:val="both"/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061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157.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Иртышская, дом № 9</w:t>
            </w:r>
          </w:p>
        </w:tc>
        <w:tc>
          <w:tcPr>
            <w:tcW w:w="2996" w:type="dxa"/>
          </w:tcPr>
          <w:p w:rsidR="009143DD" w:rsidRPr="005E52B5" w:rsidRDefault="009143DD" w:rsidP="00180283">
            <w:pPr>
              <w:jc w:val="both"/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061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158.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Степана Разина, дом № 23</w:t>
            </w:r>
          </w:p>
        </w:tc>
        <w:tc>
          <w:tcPr>
            <w:tcW w:w="2996" w:type="dxa"/>
          </w:tcPr>
          <w:p w:rsidR="009143DD" w:rsidRPr="005E52B5" w:rsidRDefault="009143DD" w:rsidP="00180283">
            <w:pPr>
              <w:jc w:val="both"/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</w:tbl>
    <w:p w:rsidR="009143DD" w:rsidRPr="005B2B42" w:rsidRDefault="009143DD" w:rsidP="000369E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5B2B4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9143DD" w:rsidRDefault="009143DD" w:rsidP="0094122B">
      <w:pPr>
        <w:pStyle w:val="consplustit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4122B">
        <w:rPr>
          <w:color w:val="000000"/>
          <w:sz w:val="28"/>
          <w:szCs w:val="28"/>
        </w:rPr>
        <w:t>Внести в постановление Администрации города Рубцовска Алтайского</w:t>
      </w:r>
      <w:r>
        <w:rPr>
          <w:color w:val="000000"/>
          <w:sz w:val="28"/>
          <w:szCs w:val="28"/>
        </w:rPr>
        <w:t xml:space="preserve"> </w:t>
      </w:r>
      <w:r w:rsidRPr="00901FF9">
        <w:rPr>
          <w:color w:val="000000"/>
          <w:sz w:val="28"/>
          <w:szCs w:val="28"/>
        </w:rPr>
        <w:t>края    от 10.08.2017 № 2507  «Об утверждении реестров  жилых помещений  и земельных участков города Рубцовска Алтайского края, подтопленных в результате поднятия грунтовых  вод  в 2017 году  на территории города Рубцовска Алтайского края»</w:t>
      </w:r>
      <w:r>
        <w:rPr>
          <w:color w:val="000000"/>
          <w:sz w:val="28"/>
          <w:szCs w:val="28"/>
        </w:rPr>
        <w:t xml:space="preserve"> </w:t>
      </w:r>
      <w:r w:rsidRPr="0094657A">
        <w:rPr>
          <w:color w:val="000000"/>
          <w:sz w:val="28"/>
          <w:szCs w:val="28"/>
        </w:rPr>
        <w:t>(с изменениями, внесенными постановлениями Администрации города Рубцовска Алтайского края от 16.08.2017 №2653, 16.08.2017 №2705, 18.08.2017 №2792, 21.08.2017 №2849, 21.08.2017 №2850,  21.08.2017 №2851, 21.08.2017 №2852, 21.08.2017 №2864, 22.08.2017 №2941, 23.08.2017 №2991)</w:t>
      </w:r>
      <w:r>
        <w:rPr>
          <w:color w:val="000000"/>
          <w:sz w:val="28"/>
          <w:szCs w:val="28"/>
        </w:rPr>
        <w:t xml:space="preserve"> изменения</w:t>
      </w:r>
      <w:r w:rsidRPr="00901FF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дополнив приложение № 2</w:t>
      </w:r>
      <w:r w:rsidRPr="0094122B">
        <w:rPr>
          <w:color w:val="000000"/>
          <w:sz w:val="28"/>
          <w:szCs w:val="28"/>
        </w:rPr>
        <w:t xml:space="preserve"> к постановлению строками следующего содержания:</w:t>
      </w:r>
    </w:p>
    <w:p w:rsidR="009143DD" w:rsidRDefault="009143DD" w:rsidP="003E61A3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0" w:type="auto"/>
        <w:jc w:val="center"/>
        <w:tblInd w:w="-7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5150"/>
        <w:gridCol w:w="3105"/>
      </w:tblGrid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565.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Амурская, дом № 46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566.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Амурская, дом № 62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567.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Беломорская, дом № 71а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568.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Б.Иванкова, дом № 75а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569.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Б.Иванкова, дом № 96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570.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Б.Иванкова, дом № 96а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571.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Б.Иванкова, дом № 99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572.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Б.Иванкова, дом № 120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573.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Б.Иванкова, дом № 130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574.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Б.Иванкова, дом № 132а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575.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Б.Иванкова, дом № 135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576.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Б.Иванкова, дом № 160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577.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Б.Иванкова, дом № 213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578.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Б.Иванкова, дом № 243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579.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Братская, дом № 23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580.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Братская, дом № 29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581.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Братская, дом № 51 квартира 1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582.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Братская, дом № 51 квартира 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583.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Братская, дом № 53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584.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Братская, дом № 61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585.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Ватутина, дом № 23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586.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Герцена, дом № 12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587.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Герцена, дом № 18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588.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Герцена, дом № 25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589.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Герцена, дом № 27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590.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Герцена, дом № 38а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591.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Герцена, дом № 44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592.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Герцена, дом № 64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593.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Герцена, дом № 70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594.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Герцена, дом № 72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595.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Глинки, дом № 15а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596.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Глинки, дом № 23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597.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Глинки, дом № 26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598.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Глинки, дом № 36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599.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Переулок Гоголевский, дом № 41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600.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Переулок Гоголевский, дом № 50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601.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Переулок Гоголевский, дом № 65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602.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Переулок Гоголевский, дом № 92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603.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Переулок Гоголевский, дом № 19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604.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Переулок Гоголевский, дом № 108а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605.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Проезд Гранитный, дом № 18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606.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Проезд Гранитный, дом № 27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607.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Декабристов, дом № 75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608.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Декабристов, дом № 80а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609.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Декабристов, дом № 81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610.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Декабристов, дом № 83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611.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Декабристов, дом № 87а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612.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Декабристов, дом № 92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613.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Декабристов, дом № 107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614.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Декабристов, дом № 108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615.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Декабристов, дом № 109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616.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Декабристов, дом № 122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617.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Декабристов, дом № 139а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618.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Декабристов, дом № 144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619.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Декабристов, дом № 147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620.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Декабристов, дом № 174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621.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Денисова, дом № 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622.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Денисова, дом № 10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623.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Енисейская, дом  № 8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624.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Енисейская, дом  № 13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625.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Ермака, дом № 12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626.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Ермака, дом № 17а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627.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Ермака, дом № 18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628.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Железнодорожная, дом № 138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629.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Переулок Желябова, дом № 30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630.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Заводская, дом № 128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631.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Заводская, дом № 195а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632.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Западная, дом № 27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633.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Проезд Ильича, дом № 9 квартира 4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634.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Проезд Ильича, дом № 10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635.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Ипподромская, дом № 65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636.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Ипподромская, дом № 68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637.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Ипподромская, дом № 77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638.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Ипподромская, дом № 94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639.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Ипподромская, дом № 107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640.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Ипподромская, дом № 115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641.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Ипподромская, дом № 117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642.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Ипподромская, дом № 154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643.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Ипподромская, дом № 162а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644.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Ипподромская, дом № 183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645.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Ипподромская, дом № 236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646.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Иртышская, дом № 6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647.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Карпинского, дом № 22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648.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Проезд Контурный, дом № 3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649.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Проезд Контурный, дом № 44 квартира 1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650.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Проезд Контурный, дом № 44 квартира 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651.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Кулундинская, дом № 25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652.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Кулундинская, дом № 44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653.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Кулундинская, дом № 77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654.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Кулундинская, дом № 79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655.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Кулундинская, дом № 89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656.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Кулундинская, дом № 95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657.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Кутузова, дом № 2 квартира 3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658.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Ломоносова, дом № 187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659.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Переулок Манежный, дом № 82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660.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Мариупольская, дом № 11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661.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Менделеева, дом № 1 б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662.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Менделеева, дом № 24 квартира 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663.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Переулок Мельничный, дом № 127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664.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Мечникова, дом № 4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665.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Минская, дом № 67а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666.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Минская, дом № 70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667.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Минская, дом № 71а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668.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Мичурина, дом № 4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669.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Мусоргского, дом № 12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670.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Тракт Новоегорьевский, дом № 18а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671.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Тракт Новоегорьевский, дом № 34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672.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Огарева, дом № 17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673.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Огарева, дом № 25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674.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Огарева, дом № 43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675.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Оросительная, дом № 175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676.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Полевая, дом № 46 б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677.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Полевая, дом № 80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678.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Полевая, дом № 85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679.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Полевая, дом № 208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680.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Пугачева, дом № 53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681.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Пугачева, дом № 85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682.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Ростовская, дом № 75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683.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Сенная, дом № 132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684.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Переулок Станционный, дом № 66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685.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Переулок Станционный, дом № 69а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686.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Переулок Станционный, дом № 77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687.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Переулок Станционный, дом № 79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688.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Переулок Станционный, дом № 81а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689.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Переулок Станционный, дом № 113 квартира 1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690.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 xml:space="preserve">Улица Степана Разина, дом № 64 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691.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Степана Разина, дом № 72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692.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Степана Разина, дом № 91 квартира 3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693.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Фурманова, дом № 8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694.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Фурманова, дом № 11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695.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Фурманова, дом № 12 б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696.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Фурманова, дом № 30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697.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Чаплыгина, дом № 8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698.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Чарышская, дом № 31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699.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Чайковского, дом № 4а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700.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Чайковского, дом № 6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701.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Чайковского, дом № 25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702.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Чуйская, дом № 15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703.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Сквер Юных Пионеров, дом № 4а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704.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Сквер Юных Пионеров, дом № 6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705.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Сквер Юных Пионеров, дом № 9а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  <w:tr w:rsidR="009143DD" w:rsidTr="00180283">
        <w:trPr>
          <w:jc w:val="center"/>
        </w:trPr>
        <w:tc>
          <w:tcPr>
            <w:tcW w:w="1276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706.</w:t>
            </w:r>
          </w:p>
        </w:tc>
        <w:tc>
          <w:tcPr>
            <w:tcW w:w="5150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Улица Циолковского, дом № 29</w:t>
            </w:r>
          </w:p>
        </w:tc>
        <w:tc>
          <w:tcPr>
            <w:tcW w:w="3105" w:type="dxa"/>
          </w:tcPr>
          <w:p w:rsidR="009143DD" w:rsidRPr="005E52B5" w:rsidRDefault="009143DD" w:rsidP="00180283">
            <w:pPr>
              <w:rPr>
                <w:sz w:val="28"/>
                <w:szCs w:val="28"/>
              </w:rPr>
            </w:pPr>
            <w:r w:rsidRPr="005E52B5">
              <w:rPr>
                <w:sz w:val="28"/>
                <w:szCs w:val="28"/>
              </w:rPr>
              <w:t>Акт от 23.08.2017</w:t>
            </w:r>
          </w:p>
        </w:tc>
      </w:tr>
    </w:tbl>
    <w:p w:rsidR="009143DD" w:rsidRDefault="009143DD" w:rsidP="00953C7E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9143DD" w:rsidRPr="0094122B" w:rsidRDefault="009143DD" w:rsidP="0094122B">
      <w:pPr>
        <w:pStyle w:val="BodyText"/>
        <w:tabs>
          <w:tab w:val="left" w:pos="0"/>
          <w:tab w:val="left" w:pos="2830"/>
        </w:tabs>
        <w:ind w:firstLine="480"/>
        <w:jc w:val="both"/>
        <w:rPr>
          <w:bCs/>
          <w:sz w:val="28"/>
          <w:szCs w:val="28"/>
        </w:rPr>
      </w:pPr>
      <w:r w:rsidRPr="0094122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3</w:t>
      </w:r>
      <w:r w:rsidRPr="0094122B">
        <w:rPr>
          <w:bCs/>
          <w:sz w:val="28"/>
          <w:szCs w:val="28"/>
        </w:rPr>
        <w:t>. Разместить настоящее постановление  на официа</w:t>
      </w:r>
      <w:r>
        <w:rPr>
          <w:bCs/>
          <w:sz w:val="28"/>
          <w:szCs w:val="28"/>
        </w:rPr>
        <w:t>льном</w:t>
      </w:r>
      <w:r w:rsidRPr="0094122B">
        <w:rPr>
          <w:bCs/>
          <w:sz w:val="28"/>
          <w:szCs w:val="28"/>
        </w:rPr>
        <w:t xml:space="preserve"> сайте Администрации города Рубцовска Алтайского края в сети Интернет.</w:t>
      </w:r>
    </w:p>
    <w:p w:rsidR="009143DD" w:rsidRPr="0094122B" w:rsidRDefault="009143DD" w:rsidP="0094122B">
      <w:pPr>
        <w:pStyle w:val="BodyText"/>
        <w:tabs>
          <w:tab w:val="left" w:pos="0"/>
          <w:tab w:val="left" w:pos="2830"/>
        </w:tabs>
        <w:jc w:val="both"/>
        <w:rPr>
          <w:sz w:val="28"/>
          <w:szCs w:val="28"/>
        </w:rPr>
      </w:pPr>
      <w:r w:rsidRPr="0094122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4</w:t>
      </w:r>
      <w:r w:rsidRPr="0094122B">
        <w:rPr>
          <w:bCs/>
          <w:sz w:val="28"/>
          <w:szCs w:val="28"/>
        </w:rPr>
        <w:t xml:space="preserve">. Контроль за исполнением настоящего </w:t>
      </w:r>
      <w:r>
        <w:rPr>
          <w:bCs/>
          <w:sz w:val="28"/>
          <w:szCs w:val="28"/>
        </w:rPr>
        <w:t xml:space="preserve">постановления возложить на первого </w:t>
      </w:r>
      <w:r w:rsidRPr="0094122B">
        <w:rPr>
          <w:bCs/>
          <w:sz w:val="28"/>
          <w:szCs w:val="28"/>
        </w:rPr>
        <w:t>заместителя Главы Админ</w:t>
      </w:r>
      <w:r>
        <w:rPr>
          <w:bCs/>
          <w:sz w:val="28"/>
          <w:szCs w:val="28"/>
        </w:rPr>
        <w:t>истрации города Рубцовска – председателя комитета по финансам, налоговой и кредитной политике Пьянкова В.И.</w:t>
      </w:r>
    </w:p>
    <w:p w:rsidR="009143DD" w:rsidRDefault="009143DD" w:rsidP="0085118F">
      <w:pPr>
        <w:tabs>
          <w:tab w:val="left" w:pos="6189"/>
        </w:tabs>
        <w:ind w:left="900"/>
        <w:jc w:val="both"/>
      </w:pPr>
    </w:p>
    <w:p w:rsidR="009143DD" w:rsidRDefault="009143DD" w:rsidP="0085118F">
      <w:pPr>
        <w:tabs>
          <w:tab w:val="left" w:pos="6189"/>
        </w:tabs>
        <w:ind w:left="900"/>
        <w:jc w:val="both"/>
      </w:pPr>
      <w:r>
        <w:tab/>
      </w:r>
    </w:p>
    <w:p w:rsidR="009143DD" w:rsidRDefault="009143DD" w:rsidP="0085118F"/>
    <w:p w:rsidR="009143DD" w:rsidRDefault="009143DD" w:rsidP="008511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4F60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4F60E0">
        <w:rPr>
          <w:bCs/>
          <w:sz w:val="28"/>
          <w:szCs w:val="28"/>
        </w:rPr>
        <w:t xml:space="preserve">Администрации </w:t>
      </w:r>
    </w:p>
    <w:p w:rsidR="009143DD" w:rsidRPr="00662AF0" w:rsidRDefault="009143DD" w:rsidP="0085118F">
      <w:pPr>
        <w:rPr>
          <w:bCs/>
          <w:sz w:val="28"/>
          <w:szCs w:val="28"/>
        </w:rPr>
      </w:pPr>
      <w:r w:rsidRPr="004F60E0">
        <w:rPr>
          <w:bCs/>
          <w:sz w:val="28"/>
          <w:szCs w:val="28"/>
        </w:rPr>
        <w:t xml:space="preserve">города Рубцовска   </w:t>
      </w:r>
      <w:r>
        <w:rPr>
          <w:bCs/>
          <w:sz w:val="28"/>
          <w:szCs w:val="28"/>
        </w:rPr>
        <w:t xml:space="preserve">        </w:t>
      </w:r>
      <w:r w:rsidRPr="004F60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Д.З. Фельдман</w:t>
      </w:r>
    </w:p>
    <w:p w:rsidR="009143DD" w:rsidRDefault="009143DD"/>
    <w:sectPr w:rsidR="009143DD" w:rsidSect="008511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3DD" w:rsidRDefault="009143DD" w:rsidP="000369E9">
      <w:r>
        <w:separator/>
      </w:r>
    </w:p>
  </w:endnote>
  <w:endnote w:type="continuationSeparator" w:id="1">
    <w:p w:rsidR="009143DD" w:rsidRDefault="009143DD" w:rsidP="0003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3DD" w:rsidRDefault="009143DD" w:rsidP="000369E9">
      <w:r>
        <w:separator/>
      </w:r>
    </w:p>
  </w:footnote>
  <w:footnote w:type="continuationSeparator" w:id="1">
    <w:p w:rsidR="009143DD" w:rsidRDefault="009143DD" w:rsidP="00036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A3A4A"/>
    <w:multiLevelType w:val="hybridMultilevel"/>
    <w:tmpl w:val="2A5C676A"/>
    <w:lvl w:ilvl="0" w:tplc="A998B564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18F"/>
    <w:rsid w:val="000369E9"/>
    <w:rsid w:val="00046CA1"/>
    <w:rsid w:val="0006766D"/>
    <w:rsid w:val="00090B92"/>
    <w:rsid w:val="000C560B"/>
    <w:rsid w:val="000E4549"/>
    <w:rsid w:val="001378A9"/>
    <w:rsid w:val="00180283"/>
    <w:rsid w:val="0018559F"/>
    <w:rsid w:val="001C5EDD"/>
    <w:rsid w:val="001D4F3C"/>
    <w:rsid w:val="00225CDA"/>
    <w:rsid w:val="00234D50"/>
    <w:rsid w:val="002B5F68"/>
    <w:rsid w:val="002D6FB1"/>
    <w:rsid w:val="002F10EE"/>
    <w:rsid w:val="002F19A5"/>
    <w:rsid w:val="0032562B"/>
    <w:rsid w:val="003459F6"/>
    <w:rsid w:val="003777DD"/>
    <w:rsid w:val="00390830"/>
    <w:rsid w:val="00396B03"/>
    <w:rsid w:val="003D5F0A"/>
    <w:rsid w:val="003E61A3"/>
    <w:rsid w:val="00425A1B"/>
    <w:rsid w:val="00462FD4"/>
    <w:rsid w:val="00484FFB"/>
    <w:rsid w:val="004D7268"/>
    <w:rsid w:val="004F60E0"/>
    <w:rsid w:val="00550344"/>
    <w:rsid w:val="005B2B42"/>
    <w:rsid w:val="005D4F57"/>
    <w:rsid w:val="005E4415"/>
    <w:rsid w:val="005E52B5"/>
    <w:rsid w:val="005E560C"/>
    <w:rsid w:val="005E5960"/>
    <w:rsid w:val="00603B8D"/>
    <w:rsid w:val="006407A7"/>
    <w:rsid w:val="00662AF0"/>
    <w:rsid w:val="006A3E2E"/>
    <w:rsid w:val="006C392B"/>
    <w:rsid w:val="006F0A1E"/>
    <w:rsid w:val="00723DE9"/>
    <w:rsid w:val="00745F95"/>
    <w:rsid w:val="007B5CBA"/>
    <w:rsid w:val="007C4792"/>
    <w:rsid w:val="007D767C"/>
    <w:rsid w:val="0085118F"/>
    <w:rsid w:val="008612B5"/>
    <w:rsid w:val="00874595"/>
    <w:rsid w:val="008E62B3"/>
    <w:rsid w:val="00901FF9"/>
    <w:rsid w:val="00902A8F"/>
    <w:rsid w:val="009143DD"/>
    <w:rsid w:val="0094122B"/>
    <w:rsid w:val="0094657A"/>
    <w:rsid w:val="00953C7E"/>
    <w:rsid w:val="00960C0D"/>
    <w:rsid w:val="0096458D"/>
    <w:rsid w:val="00992CCE"/>
    <w:rsid w:val="009A4622"/>
    <w:rsid w:val="009B1049"/>
    <w:rsid w:val="009B3A82"/>
    <w:rsid w:val="009D2071"/>
    <w:rsid w:val="00A332C2"/>
    <w:rsid w:val="00A80B4A"/>
    <w:rsid w:val="00AC35BE"/>
    <w:rsid w:val="00AE20F3"/>
    <w:rsid w:val="00B3419C"/>
    <w:rsid w:val="00B55933"/>
    <w:rsid w:val="00B73FD1"/>
    <w:rsid w:val="00B85BF4"/>
    <w:rsid w:val="00BB5561"/>
    <w:rsid w:val="00CD1390"/>
    <w:rsid w:val="00D378B1"/>
    <w:rsid w:val="00D60A3E"/>
    <w:rsid w:val="00DD2024"/>
    <w:rsid w:val="00DF5919"/>
    <w:rsid w:val="00E020B2"/>
    <w:rsid w:val="00E56877"/>
    <w:rsid w:val="00F46EFE"/>
    <w:rsid w:val="00F924D2"/>
    <w:rsid w:val="00F9335C"/>
    <w:rsid w:val="00FE2B33"/>
    <w:rsid w:val="00FF3B1C"/>
    <w:rsid w:val="00F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18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basedOn w:val="Normal"/>
    <w:uiPriority w:val="99"/>
    <w:rsid w:val="0085118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85118F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118F"/>
    <w:rPr>
      <w:sz w:val="24"/>
      <w:lang w:val="ru-RU" w:eastAsia="ru-RU"/>
    </w:rPr>
  </w:style>
  <w:style w:type="table" w:styleId="TableGrid">
    <w:name w:val="Table Grid"/>
    <w:basedOn w:val="TableNormal"/>
    <w:uiPriority w:val="99"/>
    <w:rsid w:val="009412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369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9E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69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9E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1541</Words>
  <Characters>8787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pc21-0</dc:creator>
  <cp:keywords/>
  <dc:description/>
  <cp:lastModifiedBy>ptd</cp:lastModifiedBy>
  <cp:revision>3</cp:revision>
  <cp:lastPrinted>2017-08-14T08:39:00Z</cp:lastPrinted>
  <dcterms:created xsi:type="dcterms:W3CDTF">2017-08-24T08:35:00Z</dcterms:created>
  <dcterms:modified xsi:type="dcterms:W3CDTF">2017-08-25T08:33:00Z</dcterms:modified>
</cp:coreProperties>
</file>