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0F" w:rsidRDefault="00AC090F" w:rsidP="007A33E7">
      <w:pPr>
        <w:tabs>
          <w:tab w:val="left" w:pos="709"/>
        </w:tabs>
        <w:ind w:left="567"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1211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64.5pt;visibility:visible">
            <v:imagedata r:id="rId5" o:title="" gain="79922f" blacklevel="1966f"/>
          </v:shape>
        </w:pict>
      </w:r>
    </w:p>
    <w:p w:rsidR="00AC090F" w:rsidRDefault="00AC090F" w:rsidP="007A33E7">
      <w:pPr>
        <w:tabs>
          <w:tab w:val="left" w:pos="851"/>
        </w:tabs>
        <w:rPr>
          <w:sz w:val="28"/>
          <w:szCs w:val="28"/>
        </w:rPr>
      </w:pPr>
    </w:p>
    <w:p w:rsidR="00AC090F" w:rsidRDefault="00AC090F" w:rsidP="007A33E7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города Рубцовска</w:t>
      </w:r>
    </w:p>
    <w:p w:rsidR="00AC090F" w:rsidRDefault="00AC090F" w:rsidP="007A33E7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Алтайского края</w:t>
      </w:r>
    </w:p>
    <w:p w:rsidR="00AC090F" w:rsidRDefault="00AC090F" w:rsidP="007A33E7">
      <w:pPr>
        <w:jc w:val="center"/>
        <w:rPr>
          <w:b/>
          <w:bCs/>
          <w:sz w:val="28"/>
          <w:szCs w:val="28"/>
        </w:rPr>
      </w:pPr>
    </w:p>
    <w:p w:rsidR="00AC090F" w:rsidRDefault="00AC090F" w:rsidP="007A33E7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AC090F" w:rsidRDefault="00AC090F" w:rsidP="007A33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AC090F" w:rsidRDefault="00AC090F" w:rsidP="007A33E7">
      <w:pPr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29.11.2018 № 3084</w:t>
      </w:r>
    </w:p>
    <w:p w:rsidR="00AC090F" w:rsidRDefault="00AC090F" w:rsidP="007A33E7">
      <w:pPr>
        <w:ind w:right="-1"/>
        <w:jc w:val="center"/>
        <w:rPr>
          <w:sz w:val="28"/>
          <w:szCs w:val="28"/>
        </w:rPr>
      </w:pPr>
    </w:p>
    <w:p w:rsidR="00AC090F" w:rsidRPr="007A2884" w:rsidRDefault="00AC090F" w:rsidP="007A33E7">
      <w:pPr>
        <w:tabs>
          <w:tab w:val="left" w:pos="851"/>
        </w:tabs>
        <w:ind w:right="-1"/>
        <w:rPr>
          <w:sz w:val="28"/>
          <w:szCs w:val="28"/>
        </w:rPr>
      </w:pPr>
      <w:r w:rsidRPr="007A2884">
        <w:rPr>
          <w:sz w:val="28"/>
          <w:szCs w:val="28"/>
        </w:rPr>
        <w:t>О внесении изменений в постановление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Администрации города Рубцовска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Алтайского края от 29.08.2016 № 3725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«Об утверждении муниципальной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программы «Поддержка и развитие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малого и среднего предпринимательства</w:t>
      </w:r>
    </w:p>
    <w:p w:rsidR="00AC090F" w:rsidRPr="007A2884" w:rsidRDefault="00AC090F" w:rsidP="007A33E7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в городе Рубцовске» на 2017 – 2020 годы»</w:t>
      </w:r>
    </w:p>
    <w:p w:rsidR="00AC090F" w:rsidRPr="007A2884" w:rsidRDefault="00AC090F" w:rsidP="00667DD1">
      <w:pPr>
        <w:ind w:right="-1"/>
        <w:jc w:val="both"/>
        <w:rPr>
          <w:sz w:val="28"/>
          <w:szCs w:val="28"/>
        </w:rPr>
      </w:pPr>
      <w:r w:rsidRPr="007A2884">
        <w:rPr>
          <w:sz w:val="28"/>
          <w:szCs w:val="28"/>
        </w:rPr>
        <w:t>(с изменениями</w:t>
      </w:r>
      <w:r>
        <w:rPr>
          <w:sz w:val="28"/>
          <w:szCs w:val="28"/>
        </w:rPr>
        <w:t>)</w:t>
      </w:r>
    </w:p>
    <w:p w:rsidR="00AC090F" w:rsidRDefault="00AC090F" w:rsidP="007A33E7">
      <w:pPr>
        <w:ind w:right="-2"/>
        <w:jc w:val="both"/>
        <w:rPr>
          <w:sz w:val="28"/>
          <w:szCs w:val="28"/>
        </w:rPr>
      </w:pPr>
      <w:r w:rsidRPr="007A2884">
        <w:rPr>
          <w:sz w:val="28"/>
          <w:szCs w:val="28"/>
        </w:rPr>
        <w:t xml:space="preserve">          </w:t>
      </w:r>
    </w:p>
    <w:p w:rsidR="00AC090F" w:rsidRPr="007A2884" w:rsidRDefault="00AC090F" w:rsidP="007A33E7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2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7A2884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</w:t>
      </w:r>
      <w:r>
        <w:rPr>
          <w:sz w:val="28"/>
          <w:szCs w:val="28"/>
        </w:rPr>
        <w:t xml:space="preserve"> город Рубцовск Алтайского края</w:t>
      </w:r>
      <w:r w:rsidRPr="007A2884">
        <w:rPr>
          <w:sz w:val="28"/>
          <w:szCs w:val="28"/>
        </w:rPr>
        <w:t>, утвержденным постановлением Администрации города Рубцовска Алтайского края от 14.10.2016 № 4337,  ПОСТАНОВЛЯЮ:</w:t>
      </w:r>
    </w:p>
    <w:p w:rsidR="00AC090F" w:rsidRPr="007A2884" w:rsidRDefault="00AC090F" w:rsidP="007A33E7">
      <w:pPr>
        <w:ind w:right="-2"/>
        <w:jc w:val="both"/>
        <w:rPr>
          <w:sz w:val="28"/>
          <w:szCs w:val="28"/>
        </w:rPr>
      </w:pPr>
      <w:r w:rsidRPr="007A2884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7A2884">
        <w:rPr>
          <w:sz w:val="28"/>
          <w:szCs w:val="28"/>
        </w:rPr>
        <w:t>Внести в постановление Администрации города Рубцовска Алтайского края от 29.08.2016 № 3725 «Об утверждении муниципальной  программы «Поддержка и развитие малого и среднего предпринимательства в городе Рубцовске» на 2017- 2020 годы» (с изменениями, внесенными постановлениями Администрации города Рубцовска Алтайского края от 07.02.2017 № 337, от 08.11.2017 № 5274</w:t>
      </w:r>
      <w:r>
        <w:rPr>
          <w:sz w:val="28"/>
          <w:szCs w:val="28"/>
        </w:rPr>
        <w:t>, от 12.02.2018 № 285</w:t>
      </w:r>
      <w:r w:rsidRPr="007A2884">
        <w:rPr>
          <w:sz w:val="28"/>
          <w:szCs w:val="28"/>
        </w:rPr>
        <w:t>) следующие изменения:</w:t>
      </w:r>
    </w:p>
    <w:p w:rsidR="00AC090F" w:rsidRPr="007A2884" w:rsidRDefault="00AC090F" w:rsidP="007A33E7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7A2884">
        <w:rPr>
          <w:sz w:val="28"/>
          <w:szCs w:val="28"/>
        </w:rPr>
        <w:t xml:space="preserve">         1.1. </w:t>
      </w:r>
      <w:r>
        <w:rPr>
          <w:sz w:val="28"/>
          <w:szCs w:val="28"/>
        </w:rPr>
        <w:t xml:space="preserve">Таблицу № 2 Программы «Перечень мероприятий муниципальной программы» </w:t>
      </w:r>
      <w:r w:rsidRPr="007A2884">
        <w:rPr>
          <w:sz w:val="28"/>
          <w:szCs w:val="28"/>
        </w:rPr>
        <w:t>изложить в новой редакции (приложение</w:t>
      </w:r>
      <w:r>
        <w:rPr>
          <w:sz w:val="28"/>
          <w:szCs w:val="28"/>
        </w:rPr>
        <w:t xml:space="preserve">). </w:t>
      </w:r>
    </w:p>
    <w:p w:rsidR="00AC090F" w:rsidRDefault="00AC090F" w:rsidP="007A33E7">
      <w:pPr>
        <w:ind w:right="-2"/>
        <w:jc w:val="both"/>
        <w:rPr>
          <w:sz w:val="28"/>
          <w:szCs w:val="28"/>
        </w:rPr>
      </w:pPr>
      <w:r w:rsidRPr="007A2884">
        <w:rPr>
          <w:sz w:val="28"/>
          <w:szCs w:val="28"/>
        </w:rPr>
        <w:t xml:space="preserve">         2. Разместить настоящее постановление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AC090F" w:rsidRDefault="00AC090F" w:rsidP="007A33E7">
      <w:pPr>
        <w:tabs>
          <w:tab w:val="left" w:pos="709"/>
          <w:tab w:val="left" w:pos="907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2884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AC090F" w:rsidRDefault="00AC090F" w:rsidP="007A33E7">
      <w:pPr>
        <w:tabs>
          <w:tab w:val="left" w:pos="9072"/>
        </w:tabs>
        <w:ind w:right="-2"/>
        <w:jc w:val="both"/>
        <w:rPr>
          <w:sz w:val="28"/>
          <w:szCs w:val="28"/>
        </w:rPr>
      </w:pPr>
    </w:p>
    <w:p w:rsidR="00AC090F" w:rsidRDefault="00AC090F" w:rsidP="007A33E7">
      <w:pPr>
        <w:tabs>
          <w:tab w:val="left" w:pos="9072"/>
        </w:tabs>
        <w:ind w:right="-2"/>
        <w:jc w:val="both"/>
        <w:rPr>
          <w:sz w:val="28"/>
          <w:szCs w:val="28"/>
        </w:rPr>
      </w:pPr>
    </w:p>
    <w:p w:rsidR="00AC090F" w:rsidRPr="007A2884" w:rsidRDefault="00AC090F" w:rsidP="007A33E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</w:t>
      </w:r>
      <w:r w:rsidRPr="007A2884">
        <w:rPr>
          <w:sz w:val="28"/>
          <w:szCs w:val="28"/>
          <w:lang w:eastAsia="en-US"/>
        </w:rPr>
        <w:t>города Рубцовска</w:t>
      </w:r>
      <w:r>
        <w:rPr>
          <w:sz w:val="28"/>
          <w:szCs w:val="28"/>
          <w:lang w:eastAsia="en-US"/>
        </w:rPr>
        <w:t xml:space="preserve">                                                                  Д.З. Фельдман</w:t>
      </w:r>
    </w:p>
    <w:p w:rsidR="00AC090F" w:rsidRDefault="00AC090F">
      <w:pPr>
        <w:sectPr w:rsidR="00AC090F" w:rsidSect="0066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AC090F" w:rsidRDefault="00AC090F" w:rsidP="00A72C2F">
      <w:pPr>
        <w:shd w:val="clear" w:color="auto" w:fill="FFFFFF"/>
        <w:tabs>
          <w:tab w:val="left" w:pos="10348"/>
        </w:tabs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 к постановлению                </w:t>
      </w: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Администрации города Рубцовска                                    </w:t>
      </w: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Алтайского края</w:t>
      </w:r>
    </w:p>
    <w:p w:rsidR="00AC090F" w:rsidRDefault="00AC090F" w:rsidP="00A72C2F">
      <w:pPr>
        <w:shd w:val="clear" w:color="auto" w:fill="FFFFFF"/>
        <w:tabs>
          <w:tab w:val="left" w:pos="10348"/>
        </w:tabs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от   29.11.2018 № 3084</w:t>
      </w: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</w:p>
    <w:p w:rsidR="00AC090F" w:rsidRDefault="00AC090F" w:rsidP="00A72C2F">
      <w:pPr>
        <w:shd w:val="clear" w:color="auto" w:fill="FFFFFF"/>
        <w:ind w:right="1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«Таблица № 2</w:t>
      </w:r>
    </w:p>
    <w:p w:rsidR="00AC090F" w:rsidRDefault="00AC090F" w:rsidP="00A72C2F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C090F" w:rsidRDefault="00AC090F" w:rsidP="00A72C2F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Перечень мероприятий муниципальной программы                                 </w:t>
      </w:r>
    </w:p>
    <w:p w:rsidR="00AC090F" w:rsidRDefault="00AC090F" w:rsidP="00A72C2F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147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409"/>
        <w:gridCol w:w="1560"/>
        <w:gridCol w:w="1559"/>
        <w:gridCol w:w="1134"/>
        <w:gridCol w:w="1134"/>
        <w:gridCol w:w="1134"/>
        <w:gridCol w:w="1134"/>
        <w:gridCol w:w="1204"/>
        <w:gridCol w:w="2922"/>
      </w:tblGrid>
      <w:tr w:rsidR="00AC090F" w:rsidRPr="00877CCB" w:rsidTr="00771698">
        <w:tc>
          <w:tcPr>
            <w:tcW w:w="532" w:type="dxa"/>
            <w:vMerge w:val="restart"/>
          </w:tcPr>
          <w:p w:rsidR="00AC090F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Цель, задачи, </w:t>
            </w: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мероприятия</w:t>
            </w: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5740" w:type="dxa"/>
            <w:gridSpan w:val="5"/>
          </w:tcPr>
          <w:p w:rsidR="00AC090F" w:rsidRPr="00877CCB" w:rsidRDefault="00AC090F" w:rsidP="00771698">
            <w:pPr>
              <w:widowControl/>
              <w:autoSpaceDE/>
              <w:adjustRightInd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ab/>
              <w:t>Сумма расходов, тыс.рублей</w:t>
            </w:r>
          </w:p>
        </w:tc>
        <w:tc>
          <w:tcPr>
            <w:tcW w:w="2922" w:type="dxa"/>
            <w:tcBorders>
              <w:bottom w:val="nil"/>
            </w:tcBorders>
          </w:tcPr>
          <w:p w:rsidR="00AC090F" w:rsidRPr="00877CCB" w:rsidRDefault="00AC090F" w:rsidP="00771698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       </w:t>
            </w:r>
          </w:p>
        </w:tc>
        <w:tc>
          <w:tcPr>
            <w:tcW w:w="2922" w:type="dxa"/>
            <w:tcBorders>
              <w:top w:val="nil"/>
            </w:tcBorders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90F" w:rsidRPr="00877CCB" w:rsidTr="00771698">
        <w:trPr>
          <w:trHeight w:val="372"/>
        </w:trPr>
        <w:tc>
          <w:tcPr>
            <w:tcW w:w="532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 w:firstLine="33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5400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5400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16040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301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pacing w:val="-2"/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Задача 1.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Совершенствование инфраструктуры поддержки предпринимательства 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его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информацион</w:t>
            </w:r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ное обеспечение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65</w:t>
            </w: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65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</w:tbl>
    <w:p w:rsidR="00AC090F" w:rsidRDefault="00AC090F"/>
    <w:p w:rsidR="00AC090F" w:rsidRDefault="00AC090F"/>
    <w:tbl>
      <w:tblPr>
        <w:tblW w:w="147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409"/>
        <w:gridCol w:w="1560"/>
        <w:gridCol w:w="1559"/>
        <w:gridCol w:w="1134"/>
        <w:gridCol w:w="1134"/>
        <w:gridCol w:w="1134"/>
        <w:gridCol w:w="1134"/>
        <w:gridCol w:w="1204"/>
        <w:gridCol w:w="2922"/>
      </w:tblGrid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Мероприятие 1.1. Обеспечение деятельности информационно-консультационного 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центра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поддержки предпринимателей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Развитие инфраструк-</w:t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>туры поддер-жки пред</w:t>
            </w:r>
            <w:r w:rsidRPr="00877CCB">
              <w:rPr>
                <w:sz w:val="24"/>
                <w:szCs w:val="24"/>
                <w:lang w:eastAsia="en-US"/>
              </w:rPr>
              <w:t>прини-мательства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УРП, ОСП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65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25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65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959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7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1.2.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Организация «круглых столов», </w:t>
            </w:r>
            <w:r w:rsidRPr="00877CCB">
              <w:rPr>
                <w:sz w:val="24"/>
                <w:szCs w:val="24"/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Развитие</w:t>
            </w:r>
          </w:p>
          <w:p w:rsidR="00AC090F" w:rsidRPr="00877CCB" w:rsidRDefault="00AC090F" w:rsidP="00771698">
            <w:pPr>
              <w:spacing w:line="276" w:lineRule="auto"/>
              <w:ind w:right="-108"/>
              <w:rPr>
                <w:spacing w:val="-1"/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взаимодей-    ствия частно-</w:t>
            </w:r>
            <w:r w:rsidRPr="00877CCB">
              <w:rPr>
                <w:sz w:val="24"/>
                <w:szCs w:val="24"/>
                <w:lang w:eastAsia="en-US"/>
              </w:rPr>
              <w:t>государст</w:t>
            </w:r>
            <w:r>
              <w:rPr>
                <w:sz w:val="24"/>
                <w:szCs w:val="24"/>
                <w:lang w:eastAsia="en-US"/>
              </w:rPr>
              <w:t>вен</w:t>
            </w:r>
            <w:r w:rsidRPr="00877CCB">
              <w:rPr>
                <w:sz w:val="24"/>
                <w:szCs w:val="24"/>
                <w:lang w:eastAsia="en-US"/>
              </w:rPr>
              <w:t xml:space="preserve">-ного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партнерства, помощь в организации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при ведении </w:t>
            </w:r>
            <w:r w:rsidRPr="00877CCB">
              <w:rPr>
                <w:sz w:val="24"/>
                <w:szCs w:val="24"/>
                <w:lang w:eastAsia="en-US"/>
              </w:rPr>
              <w:t>бизнеса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Рубцовский </w:t>
            </w:r>
            <w:r>
              <w:rPr>
                <w:sz w:val="24"/>
                <w:szCs w:val="24"/>
                <w:lang w:eastAsia="en-US"/>
              </w:rPr>
              <w:t>филиал</w:t>
            </w:r>
            <w:r w:rsidRPr="00877CCB">
              <w:rPr>
                <w:sz w:val="24"/>
                <w:szCs w:val="24"/>
                <w:lang w:eastAsia="en-US"/>
              </w:rPr>
              <w:t xml:space="preserve">АТПП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ОСП, СПР, ОРПиРИ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53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9" w:type="dxa"/>
            <w:vMerge w:val="restart"/>
          </w:tcPr>
          <w:p w:rsidR="00AC090F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1.3. Обеспечение работы Общественного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pacing w:val="-1"/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совета по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развитию предпринимательства </w:t>
            </w:r>
            <w:r w:rsidRPr="00877CCB">
              <w:rPr>
                <w:sz w:val="24"/>
                <w:szCs w:val="24"/>
                <w:lang w:eastAsia="en-US"/>
              </w:rPr>
              <w:t xml:space="preserve">при Администрации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города Рубцовска Алтайского края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pacing w:val="-2"/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>Развитие инфраструк</w:t>
            </w:r>
            <w:r>
              <w:rPr>
                <w:spacing w:val="-3"/>
                <w:sz w:val="24"/>
                <w:szCs w:val="24"/>
                <w:lang w:eastAsia="en-US"/>
              </w:rPr>
              <w:t>-</w:t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>ту</w:t>
            </w:r>
            <w:r w:rsidRPr="00877CCB">
              <w:rPr>
                <w:sz w:val="24"/>
                <w:szCs w:val="24"/>
                <w:lang w:eastAsia="en-US"/>
              </w:rPr>
              <w:t xml:space="preserve">ры поддержки   и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частно-государст</w:t>
            </w:r>
            <w:r>
              <w:rPr>
                <w:spacing w:val="-2"/>
                <w:sz w:val="24"/>
                <w:szCs w:val="24"/>
                <w:lang w:eastAsia="en-US"/>
              </w:rPr>
              <w:t>вен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-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</w:r>
            <w:r w:rsidRPr="00877CCB">
              <w:rPr>
                <w:sz w:val="24"/>
                <w:szCs w:val="24"/>
                <w:lang w:eastAsia="en-US"/>
              </w:rPr>
              <w:t>ного партнерства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1.4.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Организация работы городской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межведомственной комиссии по </w:t>
            </w:r>
            <w:r w:rsidRPr="00877CCB">
              <w:rPr>
                <w:sz w:val="24"/>
                <w:szCs w:val="24"/>
                <w:lang w:eastAsia="en-US"/>
              </w:rPr>
              <w:t xml:space="preserve">устранению административных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барьеров в развитии предприниматель</w:t>
            </w:r>
            <w:r w:rsidRPr="00877CCB">
              <w:rPr>
                <w:sz w:val="24"/>
                <w:szCs w:val="24"/>
                <w:lang w:eastAsia="en-US"/>
              </w:rPr>
              <w:t>ства по мере поступления заявлений от СМСП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pacing w:val="-3"/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>Устранение адмистратив-</w:t>
            </w:r>
          </w:p>
          <w:p w:rsidR="00AC090F" w:rsidRDefault="00AC090F" w:rsidP="00771698">
            <w:pPr>
              <w:spacing w:line="276" w:lineRule="auto"/>
              <w:ind w:right="-181"/>
              <w:rPr>
                <w:spacing w:val="-3"/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>ных барьеров</w:t>
            </w:r>
          </w:p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 в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развитии предприни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</w:r>
            <w:r w:rsidRPr="00877CCB">
              <w:rPr>
                <w:sz w:val="24"/>
                <w:szCs w:val="24"/>
                <w:lang w:eastAsia="en-US"/>
              </w:rPr>
              <w:t>мательства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276" w:lineRule="auto"/>
              <w:ind w:right="-181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     ОРПиРИ,</w:t>
            </w:r>
          </w:p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371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1.5.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Оказание информационной поддержки СМСП через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1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Рост правовой грамотности, развитие инфра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  <w:t>структуры поддержки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 ОРПиРИ, </w:t>
            </w:r>
            <w:r w:rsidRPr="00877CCB"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372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1.6.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Согласование с ОСП проектов </w:t>
            </w:r>
            <w:r w:rsidRPr="00877CCB">
              <w:rPr>
                <w:sz w:val="24"/>
                <w:szCs w:val="24"/>
                <w:lang w:eastAsia="en-US"/>
              </w:rPr>
              <w:t>нормативно-правовых документов, касающихся мало</w:t>
            </w:r>
            <w:r>
              <w:rPr>
                <w:sz w:val="24"/>
                <w:szCs w:val="24"/>
                <w:lang w:eastAsia="en-US"/>
              </w:rPr>
              <w:t>го и среднего предприниматель-ств</w:t>
            </w:r>
            <w:r w:rsidRPr="00877CCB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tabs>
                <w:tab w:val="left" w:pos="1452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Создание условий для развития малого и среднего предприни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77CCB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877CCB">
              <w:rPr>
                <w:sz w:val="24"/>
                <w:szCs w:val="24"/>
                <w:lang w:eastAsia="en-US"/>
              </w:rPr>
              <w:t>тельства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ОРПиРИ, О</w:t>
            </w:r>
            <w:r w:rsidRPr="00877CCB">
              <w:rPr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411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Задача 2.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Финансово-кредитная и имуществен</w:t>
            </w:r>
            <w:r>
              <w:rPr>
                <w:sz w:val="24"/>
                <w:szCs w:val="24"/>
                <w:lang w:eastAsia="en-US"/>
              </w:rPr>
              <w:t>ная поддержка предприниматель-ств</w:t>
            </w:r>
            <w:r w:rsidRPr="00877CCB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2.1.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Организация финансово-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кредитной поддержки СМСП в </w:t>
            </w:r>
            <w:r w:rsidRPr="00877CCB">
              <w:rPr>
                <w:sz w:val="24"/>
                <w:szCs w:val="24"/>
                <w:lang w:eastAsia="en-US"/>
              </w:rPr>
              <w:t>рамках подписанных Соглашений с кредитными организациями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Развитие и совершен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ствование механизмов </w:t>
            </w:r>
            <w:r w:rsidRPr="00877CCB">
              <w:rPr>
                <w:sz w:val="24"/>
                <w:szCs w:val="24"/>
                <w:lang w:eastAsia="en-US"/>
              </w:rPr>
              <w:t>финансиро-вания проектов СМСП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AC090F" w:rsidRDefault="00AC090F" w:rsidP="00771698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кредитные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2.2.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Субсидирование части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банковской процентной ставки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по кредитам, привлекаемым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СМСП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Улучшение развития предпринимательства, создание новых пред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>приятий, рабочих мест, с</w:t>
            </w:r>
            <w:r w:rsidRPr="00877CCB">
              <w:rPr>
                <w:sz w:val="24"/>
                <w:szCs w:val="24"/>
                <w:lang w:eastAsia="en-US"/>
              </w:rPr>
              <w:t>нижение уровня безработицы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ОРПиРИ</w:t>
            </w: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Проведение кредитными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организациями информационно-</w:t>
            </w:r>
            <w:r w:rsidRPr="00877CCB">
              <w:rPr>
                <w:sz w:val="24"/>
                <w:szCs w:val="24"/>
                <w:lang w:eastAsia="en-US"/>
              </w:rPr>
              <w:t xml:space="preserve">разъяснительных семинаров, конференций и «круглых столов» для СМСП по актуальным    вопросам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хозяйственной деятельности и </w:t>
            </w:r>
            <w:r w:rsidRPr="00877CCB">
              <w:rPr>
                <w:sz w:val="24"/>
                <w:szCs w:val="24"/>
                <w:lang w:eastAsia="en-US"/>
              </w:rPr>
              <w:t>презентации банковских продуктов Сбербанка России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СМСП к кредитным </w:t>
            </w:r>
            <w:r w:rsidRPr="00877CCB"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кредитные организации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Содействие развитию системы микрокредитования СМСП в </w:t>
            </w:r>
            <w:r w:rsidRPr="00877CCB">
              <w:rPr>
                <w:sz w:val="24"/>
                <w:szCs w:val="24"/>
                <w:lang w:eastAsia="en-US"/>
              </w:rPr>
              <w:t>городе Рубцовске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СМСП к кредитным </w:t>
            </w:r>
            <w:r w:rsidRPr="00877CCB"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559" w:type="dxa"/>
            <w:vMerge w:val="restart"/>
          </w:tcPr>
          <w:p w:rsidR="00AC090F" w:rsidRDefault="00AC090F" w:rsidP="00771698">
            <w:pPr>
              <w:shd w:val="clear" w:color="auto" w:fill="FFFFFF"/>
              <w:spacing w:line="187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187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AC090F" w:rsidRPr="00877CCB" w:rsidRDefault="00AC090F" w:rsidP="00771698">
            <w:pPr>
              <w:shd w:val="clear" w:color="auto" w:fill="FFFFFF"/>
              <w:spacing w:line="187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кредитные</w:t>
            </w:r>
          </w:p>
          <w:p w:rsidR="00AC090F" w:rsidRPr="00877CCB" w:rsidRDefault="00AC090F" w:rsidP="00771698">
            <w:pPr>
              <w:spacing w:line="276" w:lineRule="auto"/>
              <w:ind w:right="-106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кооперативы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микро-займы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389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Подготовка бюджетных заявок на </w:t>
            </w:r>
            <w:r w:rsidRPr="00877CCB">
              <w:rPr>
                <w:sz w:val="24"/>
                <w:szCs w:val="24"/>
                <w:lang w:eastAsia="en-US"/>
              </w:rPr>
              <w:t>финансирование мероприятий, направленных на поддержку СМСП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Финансовое обеспече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softHyphen/>
            </w:r>
            <w:r w:rsidRPr="00877CCB">
              <w:rPr>
                <w:sz w:val="24"/>
                <w:szCs w:val="24"/>
                <w:lang w:eastAsia="en-US"/>
              </w:rPr>
              <w:t>ние программных мероприятий</w:t>
            </w:r>
          </w:p>
        </w:tc>
        <w:tc>
          <w:tcPr>
            <w:tcW w:w="1559" w:type="dxa"/>
            <w:vMerge w:val="restart"/>
          </w:tcPr>
          <w:p w:rsidR="00AC090F" w:rsidRDefault="00AC090F" w:rsidP="00771698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ОСП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rPr>
          <w:trHeight w:val="372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C090F" w:rsidRPr="00877CCB" w:rsidTr="00771698">
        <w:trPr>
          <w:trHeight w:val="22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52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375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Субсидирование части затрат субъектов мало</w:t>
            </w:r>
            <w:r>
              <w:rPr>
                <w:sz w:val="24"/>
                <w:szCs w:val="24"/>
                <w:lang w:eastAsia="en-US"/>
              </w:rPr>
              <w:t>го и среднего предприниматель-ств</w:t>
            </w:r>
            <w:r w:rsidRPr="00877CCB">
              <w:rPr>
                <w:sz w:val="24"/>
                <w:szCs w:val="24"/>
                <w:lang w:eastAsia="en-US"/>
              </w:rPr>
              <w:t>а, связанных с приобретением оборудования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Улучшение условий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развития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предприни-мательства</w:t>
            </w:r>
          </w:p>
        </w:tc>
        <w:tc>
          <w:tcPr>
            <w:tcW w:w="1559" w:type="dxa"/>
            <w:vMerge w:val="restart"/>
          </w:tcPr>
          <w:p w:rsidR="00AC090F" w:rsidRDefault="00AC090F" w:rsidP="00771698">
            <w:pPr>
              <w:spacing w:line="276" w:lineRule="auto"/>
              <w:jc w:val="center"/>
              <w:rPr>
                <w:spacing w:val="-3"/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УРП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rPr>
          <w:trHeight w:val="2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rPr>
          <w:trHeight w:val="2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rPr>
          <w:trHeight w:val="2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rPr>
          <w:trHeight w:val="2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2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2.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работ для муниципальных нужд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Улучшение условий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развития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предприни-мательства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О(ф)ОАДМгР, ОСП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Задача 3.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Консультационно-методичес</w:t>
            </w:r>
            <w:r>
              <w:rPr>
                <w:sz w:val="24"/>
                <w:szCs w:val="24"/>
                <w:lang w:eastAsia="en-US"/>
              </w:rPr>
              <w:t>кая поддержка предприниматель-ств</w:t>
            </w:r>
            <w:r w:rsidRPr="00877CCB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3.1.</w:t>
            </w:r>
          </w:p>
          <w:p w:rsidR="00AC090F" w:rsidRPr="00877CCB" w:rsidRDefault="00AC090F" w:rsidP="00771698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Оказание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профконсультацион</w:t>
            </w:r>
            <w:r>
              <w:rPr>
                <w:spacing w:val="-1"/>
                <w:sz w:val="24"/>
                <w:szCs w:val="24"/>
                <w:lang w:eastAsia="en-US"/>
              </w:rPr>
              <w:t>-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ных услуг</w:t>
            </w:r>
            <w:r w:rsidRPr="00877CCB">
              <w:rPr>
                <w:sz w:val="24"/>
                <w:szCs w:val="24"/>
                <w:lang w:eastAsia="en-US"/>
              </w:rPr>
              <w:t xml:space="preserve"> безработным гражданам</w:t>
            </w:r>
            <w:r>
              <w:rPr>
                <w:sz w:val="24"/>
                <w:szCs w:val="24"/>
                <w:lang w:eastAsia="en-US"/>
              </w:rPr>
              <w:t>, с целью привлечения их к пред</w:t>
            </w:r>
            <w:r w:rsidRPr="00877CCB">
              <w:rPr>
                <w:sz w:val="24"/>
                <w:szCs w:val="24"/>
                <w:lang w:eastAsia="en-US"/>
              </w:rPr>
              <w:t>принимательской деятельности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33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3.2.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Предоставление информационно-консультационных услуг безработным гражданам по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вопросам организации самоза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77CCB">
              <w:rPr>
                <w:sz w:val="24"/>
                <w:szCs w:val="24"/>
                <w:lang w:eastAsia="en-US"/>
              </w:rP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Повышение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безработных граждан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КГУК ЦЗН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г. Рубцовска</w:t>
            </w: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rPr>
          <w:trHeight w:val="33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rPr>
          <w:trHeight w:val="34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rPr>
          <w:trHeight w:val="24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rPr>
          <w:trHeight w:val="22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42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7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3.3.</w:t>
            </w:r>
          </w:p>
          <w:p w:rsidR="00AC090F" w:rsidRPr="00877CCB" w:rsidRDefault="00AC090F" w:rsidP="00771698">
            <w:pPr>
              <w:spacing w:line="276" w:lineRule="auto"/>
              <w:ind w:right="-75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Обучение безработных граждан по курсу «Технология создания </w:t>
            </w:r>
            <w:r w:rsidRPr="00877CCB">
              <w:rPr>
                <w:sz w:val="24"/>
                <w:szCs w:val="24"/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организовать собственное дело, </w:t>
            </w:r>
            <w:r w:rsidRPr="00877CCB">
              <w:rPr>
                <w:sz w:val="24"/>
                <w:szCs w:val="24"/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-90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Увеличение 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числа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субъектов малого и </w:t>
            </w:r>
            <w:r w:rsidRPr="00877CCB">
              <w:rPr>
                <w:sz w:val="24"/>
                <w:szCs w:val="24"/>
                <w:lang w:eastAsia="en-US"/>
              </w:rPr>
              <w:t>среднего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предприни-мательства, </w:t>
            </w:r>
            <w:r w:rsidRPr="00877CCB">
              <w:rPr>
                <w:sz w:val="24"/>
                <w:szCs w:val="24"/>
                <w:lang w:eastAsia="en-US"/>
              </w:rPr>
              <w:t>снижение уровня безработицы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hd w:val="clear" w:color="auto" w:fill="FFFFFF"/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КГУК ЦЗН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г.Рубцовска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rPr>
          <w:trHeight w:val="222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rPr>
          <w:trHeight w:val="283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291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3.4.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Методическое сопровождение </w:t>
            </w:r>
            <w:r w:rsidRPr="00877CCB">
              <w:rPr>
                <w:sz w:val="24"/>
                <w:szCs w:val="24"/>
                <w:lang w:eastAsia="en-US"/>
              </w:rPr>
              <w:t>начинающих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предпринимателей, включая организацию бизнес-сессий, </w:t>
            </w:r>
            <w:r w:rsidRPr="00877CCB">
              <w:rPr>
                <w:sz w:val="24"/>
                <w:szCs w:val="24"/>
                <w:lang w:eastAsia="en-US"/>
              </w:rPr>
              <w:t>семинаров, тренингов, предоставление пунктов коллективного доступа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2" w:lineRule="exact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Развитие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предприни-мателей,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организовав-ших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предприни-мательскую</w:t>
            </w:r>
          </w:p>
          <w:p w:rsidR="00AC090F" w:rsidRPr="00877CCB" w:rsidRDefault="00AC090F" w:rsidP="00771698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деятельност</w:t>
            </w:r>
            <w:r>
              <w:rPr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1559" w:type="dxa"/>
            <w:vMerge w:val="restart"/>
          </w:tcPr>
          <w:p w:rsidR="00AC090F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КГУК ЦЗН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г.Рубцовска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3.5.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Оказание финансовой помощи безработным гражданам на организацию предприниматель</w:t>
            </w:r>
            <w:r>
              <w:rPr>
                <w:sz w:val="24"/>
                <w:szCs w:val="24"/>
                <w:lang w:eastAsia="en-US"/>
              </w:rPr>
              <w:t>-ско</w:t>
            </w:r>
            <w:r w:rsidRPr="00877CCB">
              <w:rPr>
                <w:sz w:val="24"/>
                <w:szCs w:val="24"/>
                <w:lang w:eastAsia="en-US"/>
              </w:rPr>
              <w:t xml:space="preserve">й деятельности: компенсация расходов на подготовку документов, предоставляемых при государственной регистрации юридических лиц, индивидуальных предпринимателей, оплату государственной пошлины,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оплату нотариальных действий и </w:t>
            </w:r>
            <w:r w:rsidRPr="00877CCB">
              <w:rPr>
                <w:sz w:val="24"/>
                <w:szCs w:val="24"/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Увеличение числа субъектов СМСП, создание новых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рабочих мест, снижение </w:t>
            </w:r>
            <w:r w:rsidRPr="00877CCB">
              <w:rPr>
                <w:sz w:val="24"/>
                <w:szCs w:val="24"/>
                <w:lang w:eastAsia="en-US"/>
              </w:rPr>
              <w:t>безработицы</w:t>
            </w:r>
          </w:p>
        </w:tc>
        <w:tc>
          <w:tcPr>
            <w:tcW w:w="1559" w:type="dxa"/>
            <w:vMerge w:val="restart"/>
          </w:tcPr>
          <w:p w:rsidR="00AC090F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КГКУ ЦЗН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г. Рубцовска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Задача 4.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Укрепление социального статуса и повышение престижа </w:t>
            </w:r>
            <w:r>
              <w:rPr>
                <w:sz w:val="24"/>
                <w:szCs w:val="24"/>
                <w:lang w:eastAsia="en-US"/>
              </w:rPr>
              <w:t>предприниматель-ско</w:t>
            </w:r>
            <w:r w:rsidRPr="00877CCB">
              <w:rPr>
                <w:sz w:val="24"/>
                <w:szCs w:val="24"/>
                <w:lang w:eastAsia="en-US"/>
              </w:rPr>
              <w:t>й деятельности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5100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5160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5160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15515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254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4.1.</w:t>
            </w:r>
          </w:p>
          <w:p w:rsidR="00AC090F" w:rsidRPr="00877CCB" w:rsidRDefault="00AC090F" w:rsidP="00771698">
            <w:pPr>
              <w:spacing w:line="276" w:lineRule="auto"/>
              <w:ind w:right="-75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Освещение в средствах массовой информации положительного опыта деятельности </w:t>
            </w:r>
          </w:p>
          <w:p w:rsidR="00AC090F" w:rsidRPr="00877CCB" w:rsidRDefault="00AC090F" w:rsidP="00771698">
            <w:pPr>
              <w:spacing w:line="276" w:lineRule="auto"/>
              <w:ind w:right="-75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предпринимателей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34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предприни-мательской </w:t>
            </w:r>
            <w:r>
              <w:rPr>
                <w:sz w:val="24"/>
                <w:szCs w:val="24"/>
                <w:lang w:eastAsia="en-US"/>
              </w:rPr>
              <w:t>деятельноси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402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7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4.2.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Проведение ежегодного конкурса «Лучший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предприниматель года» по </w:t>
            </w:r>
            <w:r w:rsidRPr="00877CCB">
              <w:rPr>
                <w:sz w:val="24"/>
                <w:szCs w:val="24"/>
                <w:lang w:eastAsia="en-US"/>
              </w:rPr>
              <w:t>различным номинациям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предпринима-тельской </w:t>
            </w:r>
            <w:r w:rsidRPr="00877CCB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 70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      70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4.3.</w:t>
            </w:r>
          </w:p>
          <w:p w:rsidR="00AC090F" w:rsidRPr="00877CCB" w:rsidRDefault="00AC090F" w:rsidP="00771698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Проведение ежегодного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городского конкурса «Профессиональног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 мастерства»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предприни-мательской </w:t>
            </w:r>
            <w:r w:rsidRPr="00877CCB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4.4.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Организация общегородских мероприятий, посвященных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празднованию Дня работников </w:t>
            </w:r>
            <w:r w:rsidRPr="00877CCB">
              <w:rPr>
                <w:sz w:val="24"/>
                <w:szCs w:val="24"/>
                <w:lang w:eastAsia="en-US"/>
              </w:rPr>
              <w:t>торговли, бытового обслуживания населения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Укрепление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120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rPr>
          <w:trHeight w:val="70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4.5.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Организация общегородского мероприятия, посвященного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празднованию Дня российского </w:t>
            </w:r>
            <w:r w:rsidRPr="00877CCB">
              <w:rPr>
                <w:sz w:val="24"/>
                <w:szCs w:val="24"/>
                <w:lang w:eastAsia="en-US"/>
              </w:rPr>
              <w:t>предприниматель</w:t>
            </w:r>
            <w:r>
              <w:rPr>
                <w:sz w:val="24"/>
                <w:szCs w:val="24"/>
                <w:lang w:eastAsia="en-US"/>
              </w:rPr>
              <w:t>-ств</w:t>
            </w:r>
            <w:r w:rsidRPr="00877CCB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Укрепление </w:t>
            </w:r>
            <w:r w:rsidRPr="00877CCB"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rPr>
          <w:trHeight w:val="755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90F" w:rsidRPr="00877CCB" w:rsidTr="00771698">
        <w:trPr>
          <w:trHeight w:val="398"/>
        </w:trPr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4.6.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Проведение выставок и ярмарок </w:t>
            </w:r>
            <w:r w:rsidRPr="00877CCB">
              <w:rPr>
                <w:sz w:val="24"/>
                <w:szCs w:val="24"/>
                <w:lang w:eastAsia="en-US"/>
              </w:rPr>
              <w:t>СМСП при проведении Дня города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187" w:lineRule="exact"/>
              <w:ind w:right="72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Демонстра-ция товаров </w:t>
            </w:r>
            <w:r w:rsidRPr="00877CCB">
              <w:rPr>
                <w:sz w:val="24"/>
                <w:szCs w:val="24"/>
                <w:lang w:eastAsia="en-US"/>
              </w:rPr>
              <w:t>и услуг,</w:t>
            </w:r>
          </w:p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предоставля-емых СМСП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СМСП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rPr>
          <w:trHeight w:val="171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rPr>
          <w:trHeight w:val="300"/>
        </w:trPr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4.7.</w:t>
            </w:r>
          </w:p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 xml:space="preserve">Ежегодное проведение «Бала 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предпринимате</w:t>
            </w:r>
            <w:r>
              <w:rPr>
                <w:spacing w:val="-1"/>
                <w:sz w:val="24"/>
                <w:szCs w:val="24"/>
                <w:lang w:eastAsia="en-US"/>
              </w:rPr>
              <w:t>лей»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 xml:space="preserve"> с награжде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softHyphen/>
            </w:r>
            <w:r w:rsidRPr="00877CCB">
              <w:rPr>
                <w:sz w:val="24"/>
                <w:szCs w:val="24"/>
                <w:lang w:eastAsia="en-US"/>
              </w:rPr>
              <w:t>нием предпринимателей, внесших наибольший вклад в социальную сферу города, по утвержденным номинациям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pacing w:line="276" w:lineRule="auto"/>
              <w:ind w:right="-90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r w:rsidRPr="00877CCB">
              <w:rPr>
                <w:spacing w:val="-3"/>
                <w:sz w:val="24"/>
                <w:szCs w:val="24"/>
                <w:lang w:eastAsia="en-US"/>
              </w:rPr>
              <w:t xml:space="preserve">предпринима-тельской </w:t>
            </w:r>
            <w:r w:rsidRPr="00877CCB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ОСП, ГБФР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AC090F" w:rsidRPr="00877CCB" w:rsidTr="00771698">
        <w:tc>
          <w:tcPr>
            <w:tcW w:w="532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877C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Мероприятие 4.8.</w:t>
            </w:r>
          </w:p>
          <w:p w:rsidR="00AC090F" w:rsidRDefault="00AC090F" w:rsidP="00771698">
            <w:pPr>
              <w:spacing w:line="276" w:lineRule="auto"/>
              <w:ind w:right="-75"/>
              <w:rPr>
                <w:spacing w:val="-1"/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Создание и развитие прои</w:t>
            </w:r>
            <w:r>
              <w:rPr>
                <w:spacing w:val="-1"/>
                <w:sz w:val="24"/>
                <w:szCs w:val="24"/>
                <w:lang w:eastAsia="en-US"/>
              </w:rPr>
              <w:t>з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водственного бизнес-инкубатора в городе Рубцовске (строительство помещений бизнес-</w:t>
            </w:r>
          </w:p>
          <w:p w:rsidR="00AC090F" w:rsidRPr="00877CCB" w:rsidRDefault="00AC090F" w:rsidP="00771698">
            <w:pPr>
              <w:spacing w:line="276" w:lineRule="auto"/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инкубатора и их оснащение офисным и производственным оборудованием)</w:t>
            </w:r>
          </w:p>
        </w:tc>
        <w:tc>
          <w:tcPr>
            <w:tcW w:w="1560" w:type="dxa"/>
            <w:vMerge w:val="restart"/>
          </w:tcPr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>Улучшение условий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развития</w:t>
            </w:r>
          </w:p>
          <w:p w:rsidR="00AC090F" w:rsidRPr="00877CCB" w:rsidRDefault="00AC090F" w:rsidP="00771698">
            <w:pPr>
              <w:shd w:val="clear" w:color="auto" w:fill="FFFFFF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1"/>
                <w:sz w:val="24"/>
                <w:szCs w:val="24"/>
                <w:lang w:eastAsia="en-US"/>
              </w:rPr>
              <w:t>предприни</w:t>
            </w:r>
            <w:r>
              <w:rPr>
                <w:spacing w:val="-1"/>
                <w:sz w:val="24"/>
                <w:szCs w:val="24"/>
                <w:lang w:eastAsia="en-US"/>
              </w:rPr>
              <w:t>ма</w:t>
            </w:r>
            <w:r w:rsidRPr="00877CCB">
              <w:rPr>
                <w:spacing w:val="-1"/>
                <w:sz w:val="24"/>
                <w:szCs w:val="24"/>
                <w:lang w:eastAsia="en-US"/>
              </w:rPr>
              <w:t>-тельства</w:t>
            </w:r>
          </w:p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 w:rsidRPr="00877CCB">
              <w:rPr>
                <w:sz w:val="24"/>
                <w:szCs w:val="24"/>
                <w:lang w:eastAsia="en-US"/>
              </w:rPr>
              <w:t>УРП,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77CCB">
              <w:rPr>
                <w:sz w:val="24"/>
                <w:szCs w:val="24"/>
                <w:lang w:eastAsia="en-US"/>
              </w:rPr>
              <w:t>УКС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5040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5040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15090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AC090F" w:rsidRPr="00877CCB" w:rsidTr="00771698">
        <w:tc>
          <w:tcPr>
            <w:tcW w:w="532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C090F" w:rsidRPr="00877CCB" w:rsidRDefault="00AC090F" w:rsidP="0077169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4" w:type="dxa"/>
          </w:tcPr>
          <w:p w:rsidR="00AC090F" w:rsidRPr="00877CCB" w:rsidRDefault="00AC090F" w:rsidP="007716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2" w:type="dxa"/>
          </w:tcPr>
          <w:p w:rsidR="00AC090F" w:rsidRPr="00877CCB" w:rsidRDefault="00AC090F" w:rsidP="007716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CC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</w:tbl>
    <w:p w:rsidR="00AC090F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</w:p>
    <w:p w:rsidR="00AC090F" w:rsidRPr="00877CCB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AC090F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</w:p>
    <w:p w:rsidR="00AC090F" w:rsidRPr="00877CCB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  <w:r w:rsidRPr="00877CCB">
        <w:rPr>
          <w:sz w:val="24"/>
          <w:szCs w:val="24"/>
        </w:rPr>
        <w:t>Начальник отдела по организации</w:t>
      </w:r>
    </w:p>
    <w:p w:rsidR="00AC090F" w:rsidRPr="00877CCB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  <w:r w:rsidRPr="00877CCB">
        <w:rPr>
          <w:sz w:val="24"/>
          <w:szCs w:val="24"/>
        </w:rPr>
        <w:t>управления и работе с обращениями</w:t>
      </w:r>
    </w:p>
    <w:p w:rsidR="00AC090F" w:rsidRPr="00877CCB" w:rsidRDefault="00AC090F" w:rsidP="00A72C2F">
      <w:pPr>
        <w:tabs>
          <w:tab w:val="left" w:pos="9072"/>
        </w:tabs>
        <w:ind w:right="141"/>
        <w:jc w:val="both"/>
        <w:rPr>
          <w:sz w:val="24"/>
          <w:szCs w:val="24"/>
        </w:rPr>
      </w:pPr>
      <w:r w:rsidRPr="00877CCB">
        <w:rPr>
          <w:sz w:val="24"/>
          <w:szCs w:val="24"/>
        </w:rPr>
        <w:t xml:space="preserve">Администрации  города Рубцовска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77C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Pr="00877CCB">
        <w:rPr>
          <w:sz w:val="24"/>
          <w:szCs w:val="24"/>
        </w:rPr>
        <w:t xml:space="preserve">  А.В. Инютина</w:t>
      </w:r>
    </w:p>
    <w:p w:rsidR="00AC090F" w:rsidRDefault="00AC090F" w:rsidP="00A72C2F">
      <w:pPr>
        <w:tabs>
          <w:tab w:val="left" w:pos="9072"/>
        </w:tabs>
        <w:ind w:right="141"/>
        <w:jc w:val="both"/>
      </w:pPr>
      <w:r w:rsidRPr="00877CCB">
        <w:rPr>
          <w:sz w:val="24"/>
          <w:szCs w:val="24"/>
        </w:rPr>
        <w:t xml:space="preserve">                                </w:t>
      </w:r>
    </w:p>
    <w:sectPr w:rsidR="00AC090F" w:rsidSect="00583D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E7"/>
    <w:rsid w:val="001A391B"/>
    <w:rsid w:val="001E03E8"/>
    <w:rsid w:val="001F236B"/>
    <w:rsid w:val="00215CC7"/>
    <w:rsid w:val="002B6F6F"/>
    <w:rsid w:val="003A2BF4"/>
    <w:rsid w:val="00583DA7"/>
    <w:rsid w:val="00667DD1"/>
    <w:rsid w:val="006E27DC"/>
    <w:rsid w:val="00720E6C"/>
    <w:rsid w:val="00771698"/>
    <w:rsid w:val="007A2884"/>
    <w:rsid w:val="007A33E7"/>
    <w:rsid w:val="00877CCB"/>
    <w:rsid w:val="00880EBC"/>
    <w:rsid w:val="00A72C2F"/>
    <w:rsid w:val="00A76663"/>
    <w:rsid w:val="00AC090F"/>
    <w:rsid w:val="00AD1DC9"/>
    <w:rsid w:val="00BB1ED2"/>
    <w:rsid w:val="00C11C58"/>
    <w:rsid w:val="00F1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3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3E7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72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72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C2F"/>
    <w:rPr>
      <w:rFonts w:eastAsia="Times New Roman" w:cs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A72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2C2F"/>
    <w:rPr>
      <w:rFonts w:eastAsia="Times New Roman" w:cs="Times New Roman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72C2F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A72C2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A72C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2C2F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12</Pages>
  <Words>2434</Words>
  <Characters>13875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cp:lastPrinted>2018-11-29T03:43:00Z</cp:lastPrinted>
  <dcterms:created xsi:type="dcterms:W3CDTF">2018-11-23T07:32:00Z</dcterms:created>
  <dcterms:modified xsi:type="dcterms:W3CDTF">2018-11-29T03:46:00Z</dcterms:modified>
</cp:coreProperties>
</file>