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0F" w:rsidRDefault="007D090F" w:rsidP="00417BE7">
      <w:pPr>
        <w:rPr>
          <w:rFonts w:ascii="Verdana" w:hAnsi="Verdana"/>
          <w:b/>
          <w:sz w:val="28"/>
        </w:rPr>
      </w:pPr>
      <w:r>
        <w:tab/>
        <w:t xml:space="preserve">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4" o:title="" gain="79922f" blacklevel="1966f"/>
          </v:shape>
        </w:pict>
      </w:r>
    </w:p>
    <w:p w:rsidR="007D090F" w:rsidRDefault="007D090F" w:rsidP="00417BE7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:rsidR="007D090F" w:rsidRDefault="007D090F" w:rsidP="00417BE7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:rsidR="007D090F" w:rsidRDefault="007D090F" w:rsidP="00417BE7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:rsidR="007D090F" w:rsidRDefault="007D090F" w:rsidP="00417BE7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:rsidR="007D090F" w:rsidRPr="0078482C" w:rsidRDefault="007D090F" w:rsidP="00417BE7">
      <w:pPr>
        <w:spacing w:before="240"/>
        <w:rPr>
          <w:sz w:val="28"/>
          <w:szCs w:val="28"/>
        </w:rPr>
      </w:pPr>
      <w:r w:rsidRPr="0078482C">
        <w:rPr>
          <w:sz w:val="28"/>
          <w:szCs w:val="28"/>
        </w:rPr>
        <w:t>15.07.2019 № 401-р</w:t>
      </w:r>
    </w:p>
    <w:p w:rsidR="007D090F" w:rsidRDefault="007D090F" w:rsidP="006F32C9">
      <w:pPr>
        <w:jc w:val="both"/>
        <w:rPr>
          <w:sz w:val="28"/>
          <w:szCs w:val="28"/>
        </w:rPr>
      </w:pPr>
    </w:p>
    <w:p w:rsidR="007D090F" w:rsidRPr="00320495" w:rsidRDefault="007D090F" w:rsidP="00417BE7">
      <w:pPr>
        <w:pStyle w:val="Heading1"/>
        <w:ind w:firstLine="709"/>
        <w:jc w:val="both"/>
        <w:rPr>
          <w:sz w:val="26"/>
          <w:szCs w:val="26"/>
        </w:rPr>
      </w:pPr>
      <w:r w:rsidRPr="00320495">
        <w:rPr>
          <w:sz w:val="26"/>
          <w:szCs w:val="26"/>
        </w:rPr>
        <w:t xml:space="preserve">В целях реализации 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 xml:space="preserve">Федерального закона от 25.01.2002 </w:t>
        </w:r>
        <w:r w:rsidRPr="00320495">
          <w:rPr>
            <w:rStyle w:val="Hyperlink"/>
            <w:color w:val="auto"/>
            <w:sz w:val="26"/>
            <w:szCs w:val="26"/>
            <w:u w:val="none"/>
          </w:rPr>
          <w:t>№ 8-ФЗ «О Всероссийской переписи населения</w:t>
        </w:r>
      </w:hyperlink>
      <w:r>
        <w:rPr>
          <w:sz w:val="26"/>
          <w:szCs w:val="26"/>
        </w:rPr>
        <w:t>»</w:t>
      </w:r>
      <w:r w:rsidRPr="00320495">
        <w:rPr>
          <w:sz w:val="26"/>
          <w:szCs w:val="26"/>
        </w:rPr>
        <w:t>:</w:t>
      </w:r>
    </w:p>
    <w:p w:rsidR="007D090F" w:rsidRPr="00320495" w:rsidRDefault="007D090F" w:rsidP="00417BE7">
      <w:pPr>
        <w:ind w:firstLine="708"/>
        <w:jc w:val="both"/>
        <w:rPr>
          <w:sz w:val="26"/>
          <w:szCs w:val="26"/>
        </w:rPr>
      </w:pPr>
      <w:r w:rsidRPr="00320495">
        <w:rPr>
          <w:sz w:val="26"/>
          <w:szCs w:val="26"/>
        </w:rPr>
        <w:t>1. Создать комиссию по проведению Всероссийской переписи населения 2020 года на территории муниципального образования город Рубцовск Алтайского края в следующем составе:</w:t>
      </w:r>
    </w:p>
    <w:tbl>
      <w:tblPr>
        <w:tblW w:w="10539" w:type="dxa"/>
        <w:tblInd w:w="108" w:type="dxa"/>
        <w:tblLook w:val="00A0"/>
      </w:tblPr>
      <w:tblGrid>
        <w:gridCol w:w="4140"/>
        <w:gridCol w:w="310"/>
        <w:gridCol w:w="4910"/>
        <w:gridCol w:w="1179"/>
      </w:tblGrid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Мищерин Алексей Алексеевич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исполняющий обязанности заместителя Главы Администрации города Рубцовска.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9360" w:type="dxa"/>
            <w:gridSpan w:val="3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Копылова Ольга Викторовна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отдела государственной статистики в г.Рубцовске (по согласованию).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Фрицлер Юлия Александровна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начальника отдела государственной статистики в г.Рубцовске (по согласованию).</w:t>
            </w:r>
          </w:p>
        </w:tc>
      </w:tr>
      <w:tr w:rsidR="007D090F" w:rsidRPr="00320495" w:rsidTr="00320495">
        <w:tc>
          <w:tcPr>
            <w:tcW w:w="4140" w:type="dxa"/>
          </w:tcPr>
          <w:p w:rsidR="007D090F" w:rsidRDefault="007D090F" w:rsidP="00A75015">
            <w:pPr>
              <w:jc w:val="both"/>
              <w:rPr>
                <w:sz w:val="26"/>
                <w:szCs w:val="26"/>
              </w:rPr>
            </w:pPr>
          </w:p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99" w:type="dxa"/>
            <w:gridSpan w:val="3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Пьянков Владимир Иванович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первый заместитель Главы Администрации города Рубцовска  - председатель комитета по финансам, налоговой и кредитной политике;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Обухович Олег Геннадьевич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Главы Администрации города Рубцовска;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Долгих Евгений Иванович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председатель комитета Администрации города Рубцовска по промышленности, энергетике, транспорту и дорожному хозяйству;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Инютина Алена Валерьевна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 xml:space="preserve">начальник </w:t>
            </w:r>
            <w:r w:rsidRPr="00320495">
              <w:rPr>
                <w:color w:val="000000"/>
                <w:sz w:val="26"/>
                <w:szCs w:val="26"/>
              </w:rPr>
              <w:t xml:space="preserve"> отдела по организации управления и работе с обращениями Администрации города Рубцовска Алтайского края;</w:t>
            </w:r>
            <w:r w:rsidRPr="00320495">
              <w:rPr>
                <w:sz w:val="26"/>
                <w:szCs w:val="26"/>
              </w:rPr>
              <w:t xml:space="preserve">  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Артимонова Анастасия Сергеевна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правового отдела Администрации города Рубцовска;</w:t>
            </w:r>
          </w:p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Деревянко Николай Тихонович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 xml:space="preserve">председатель комитета Администрации города </w:t>
            </w:r>
            <w:r w:rsidRPr="00320495">
              <w:rPr>
                <w:color w:val="000000"/>
                <w:sz w:val="26"/>
                <w:szCs w:val="26"/>
              </w:rPr>
              <w:t>Рубцовска</w:t>
            </w:r>
            <w:r w:rsidRPr="00320495">
              <w:rPr>
                <w:sz w:val="26"/>
                <w:szCs w:val="26"/>
              </w:rPr>
              <w:t xml:space="preserve"> по архитектуре и градостроительству;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1401D2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Мещерякова Наталья Александровна</w:t>
            </w:r>
          </w:p>
        </w:tc>
        <w:tc>
          <w:tcPr>
            <w:tcW w:w="310" w:type="dxa"/>
          </w:tcPr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1401D2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пресс-службы Администрации города Рубцовска;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1401D2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Курганский Василий Григорьевич</w:t>
            </w:r>
          </w:p>
        </w:tc>
        <w:tc>
          <w:tcPr>
            <w:tcW w:w="310" w:type="dxa"/>
          </w:tcPr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1401D2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председатель Рубцовского городского Совета депутатов Алтайского края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1401D2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Бачурин Владимир Алексеевич</w:t>
            </w:r>
          </w:p>
        </w:tc>
        <w:tc>
          <w:tcPr>
            <w:tcW w:w="310" w:type="dxa"/>
          </w:tcPr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1401D2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председателя Рубцовского городского Совета депутатов Алтайского края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1401D2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Криволапов Евгений Иванович</w:t>
            </w:r>
          </w:p>
        </w:tc>
        <w:tc>
          <w:tcPr>
            <w:tcW w:w="310" w:type="dxa"/>
          </w:tcPr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1401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1401D2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председатель комитета Рубцовского городского Совета депутатов Алтайского края по законодательству, вопросам законности и местному самоуправлению (по согласованию).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Овсянников Алексей Викторович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начальника полиции (по охране общественного порядка) МО МВД России «Рубцовский»;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Креймер Константин Андреевич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отдела по вопросам миграции МО МВД России «Рубцовский»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Ерошкина Марина Григорьевна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краевого казенного государственного учреждения «Управление социальной защиты населения по городу Рубцовску и Рубцовскому району»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Карасева Оксана Викторовна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директор Центра занятости населения краевого государственного казенного учреждения «Управление социальной защиты населения по городу Рубцовску и Рубцовскому району»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Приходько Сергей Сергеевич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Рубцовского отдела управления Федеральной службы государственной регистрации, кадастра и картографии по Алтайскому краю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Чеснокова Ирина Викторовна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320495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руководитель Рубцовского филиала КАУ «МФЦ Алтайского края»  </w:t>
            </w:r>
            <w:r w:rsidRPr="00320495">
              <w:rPr>
                <w:sz w:val="26"/>
                <w:szCs w:val="26"/>
              </w:rPr>
              <w:t>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Данилова Наталья Александровна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заместитель начальника МКУ «Управления образования» города Рубцовска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 xml:space="preserve">Зорина Марина Александровна 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начальник МКУ «Управление культуры, спорта и молодежной политики» города Рубцовска;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Сорокин Антон Витальевич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</w:tcPr>
          <w:p w:rsidR="007D090F" w:rsidRPr="00320495" w:rsidRDefault="007D090F" w:rsidP="00A75015">
            <w:pPr>
              <w:jc w:val="both"/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320495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декан Технического факультета Рубцовского индустриального института (филиала) </w:t>
            </w:r>
            <w:r w:rsidRPr="00320495">
              <w:rPr>
                <w:sz w:val="26"/>
                <w:szCs w:val="26"/>
              </w:rPr>
              <w:t>ФГБОУ ВО «Алтайский государственный технический университет им. И.И.Ползунова»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Корчагина Инна Александровна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</w:tc>
        <w:tc>
          <w:tcPr>
            <w:tcW w:w="4910" w:type="dxa"/>
            <w:tcBorders>
              <w:left w:val="nil"/>
            </w:tcBorders>
          </w:tcPr>
          <w:p w:rsidR="007D090F" w:rsidRPr="00320495" w:rsidRDefault="007D090F" w:rsidP="00A75015">
            <w:pPr>
              <w:jc w:val="both"/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320495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доцент кафедры Государственного и муниципального управления и Права</w:t>
            </w:r>
          </w:p>
          <w:p w:rsidR="007D090F" w:rsidRPr="00320495" w:rsidRDefault="007D090F" w:rsidP="00A75015">
            <w:pPr>
              <w:jc w:val="both"/>
              <w:rPr>
                <w:sz w:val="26"/>
                <w:szCs w:val="26"/>
              </w:rPr>
            </w:pPr>
            <w:r w:rsidRPr="00320495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Рубцовского</w:t>
            </w:r>
            <w:r w:rsidRPr="00320495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 </w:t>
            </w:r>
            <w:r w:rsidRPr="00320495">
              <w:rPr>
                <w:sz w:val="26"/>
                <w:szCs w:val="26"/>
                <w:shd w:val="clear" w:color="auto" w:fill="FFFFFF"/>
              </w:rPr>
              <w:t>института (филиала)</w:t>
            </w:r>
            <w:r w:rsidRPr="00320495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 </w:t>
            </w:r>
            <w:r w:rsidRPr="00320495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АлтГУ (по согласованию);</w:t>
            </w:r>
          </w:p>
        </w:tc>
      </w:tr>
      <w:tr w:rsidR="007D090F" w:rsidRPr="00320495" w:rsidTr="00320495">
        <w:trPr>
          <w:gridAfter w:val="1"/>
          <w:wAfter w:w="1179" w:type="dxa"/>
        </w:trPr>
        <w:tc>
          <w:tcPr>
            <w:tcW w:w="4140" w:type="dxa"/>
          </w:tcPr>
          <w:p w:rsidR="007D090F" w:rsidRPr="00320495" w:rsidRDefault="007D090F" w:rsidP="00A75015">
            <w:pPr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Михайлов Константин Михайлович</w:t>
            </w:r>
          </w:p>
        </w:tc>
        <w:tc>
          <w:tcPr>
            <w:tcW w:w="310" w:type="dxa"/>
          </w:tcPr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  <w:r w:rsidRPr="00320495">
              <w:rPr>
                <w:sz w:val="26"/>
                <w:szCs w:val="26"/>
              </w:rPr>
              <w:t>-</w:t>
            </w:r>
          </w:p>
          <w:p w:rsidR="007D090F" w:rsidRPr="00320495" w:rsidRDefault="007D090F" w:rsidP="00A7501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7D090F" w:rsidRPr="00320495" w:rsidRDefault="007D090F" w:rsidP="00A75015">
            <w:pPr>
              <w:pStyle w:val="Heading3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320495">
              <w:rPr>
                <w:rFonts w:ascii="Times New Roman" w:hAnsi="Times New Roman" w:cs="Times New Roman"/>
                <w:b w:val="0"/>
              </w:rPr>
              <w:t>начальник линейно-технического отдела межрайонного центра технической эксплуатации телекоммуникаций г.Рубцовск Алтайского филиала ПАО «Ростелеком» (по согласованию);</w:t>
            </w:r>
          </w:p>
        </w:tc>
      </w:tr>
    </w:tbl>
    <w:p w:rsidR="007D090F" w:rsidRPr="00320495" w:rsidRDefault="007D090F" w:rsidP="00417BE7">
      <w:pPr>
        <w:ind w:firstLine="708"/>
        <w:jc w:val="both"/>
        <w:rPr>
          <w:sz w:val="26"/>
          <w:szCs w:val="26"/>
        </w:rPr>
      </w:pPr>
    </w:p>
    <w:p w:rsidR="007D090F" w:rsidRPr="00320495" w:rsidRDefault="007D090F" w:rsidP="00417BE7">
      <w:pPr>
        <w:ind w:firstLine="720"/>
        <w:jc w:val="both"/>
        <w:rPr>
          <w:sz w:val="26"/>
          <w:szCs w:val="26"/>
          <w:lang w:eastAsia="en-US"/>
        </w:rPr>
      </w:pPr>
      <w:r w:rsidRPr="00320495">
        <w:rPr>
          <w:sz w:val="26"/>
          <w:szCs w:val="26"/>
        </w:rPr>
        <w:t>2. Разместить настоящее распоряжение 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D090F" w:rsidRPr="00320495" w:rsidRDefault="007D090F" w:rsidP="00417BE7">
      <w:pPr>
        <w:ind w:firstLine="708"/>
        <w:jc w:val="both"/>
        <w:rPr>
          <w:sz w:val="26"/>
          <w:szCs w:val="26"/>
        </w:rPr>
      </w:pPr>
      <w:r w:rsidRPr="00320495">
        <w:rPr>
          <w:sz w:val="26"/>
          <w:szCs w:val="26"/>
        </w:rPr>
        <w:t>3. Контроль за исполнением настоящего постановления возложить на и.о. заместителя Главы Администрации города Рубцовска Мищерина А.А.</w:t>
      </w:r>
    </w:p>
    <w:p w:rsidR="007D090F" w:rsidRPr="00320495" w:rsidRDefault="007D090F" w:rsidP="00BC7E42">
      <w:pPr>
        <w:jc w:val="both"/>
        <w:rPr>
          <w:sz w:val="26"/>
          <w:szCs w:val="26"/>
        </w:rPr>
      </w:pPr>
    </w:p>
    <w:p w:rsidR="007D090F" w:rsidRPr="00320495" w:rsidRDefault="007D090F" w:rsidP="00BC7E42">
      <w:pPr>
        <w:jc w:val="both"/>
        <w:rPr>
          <w:sz w:val="26"/>
          <w:szCs w:val="26"/>
        </w:rPr>
      </w:pPr>
    </w:p>
    <w:p w:rsidR="007D090F" w:rsidRPr="00320495" w:rsidRDefault="007D090F" w:rsidP="00BC7E42">
      <w:pPr>
        <w:jc w:val="both"/>
        <w:rPr>
          <w:sz w:val="26"/>
          <w:szCs w:val="26"/>
        </w:rPr>
      </w:pPr>
    </w:p>
    <w:p w:rsidR="007D090F" w:rsidRPr="00320495" w:rsidRDefault="007D090F" w:rsidP="00BC7E42">
      <w:pPr>
        <w:tabs>
          <w:tab w:val="left" w:pos="7380"/>
        </w:tabs>
        <w:jc w:val="both"/>
        <w:rPr>
          <w:sz w:val="26"/>
          <w:szCs w:val="26"/>
        </w:rPr>
      </w:pPr>
      <w:r w:rsidRPr="00320495">
        <w:rPr>
          <w:sz w:val="26"/>
          <w:szCs w:val="26"/>
        </w:rPr>
        <w:t>Глава города Рубцовска</w:t>
      </w:r>
      <w:r w:rsidRPr="00320495">
        <w:rPr>
          <w:sz w:val="26"/>
          <w:szCs w:val="26"/>
        </w:rPr>
        <w:tab/>
        <w:t>Д.З.Фельдман</w:t>
      </w:r>
    </w:p>
    <w:p w:rsidR="007D090F" w:rsidRPr="00320495" w:rsidRDefault="007D090F" w:rsidP="00BC7E42">
      <w:pPr>
        <w:tabs>
          <w:tab w:val="left" w:pos="7380"/>
        </w:tabs>
        <w:jc w:val="both"/>
        <w:rPr>
          <w:sz w:val="26"/>
          <w:szCs w:val="26"/>
        </w:rPr>
        <w:sectPr w:rsidR="007D090F" w:rsidRPr="00320495" w:rsidSect="00C45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90F" w:rsidRDefault="007D090F">
      <w:pPr>
        <w:rPr>
          <w:sz w:val="26"/>
          <w:szCs w:val="26"/>
        </w:rPr>
      </w:pPr>
    </w:p>
    <w:sectPr w:rsidR="007D090F" w:rsidSect="00C4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E22"/>
    <w:rsid w:val="000339F2"/>
    <w:rsid w:val="000350B4"/>
    <w:rsid w:val="000503AF"/>
    <w:rsid w:val="00061A25"/>
    <w:rsid w:val="000B11B7"/>
    <w:rsid w:val="000B65A1"/>
    <w:rsid w:val="000B775A"/>
    <w:rsid w:val="000E1115"/>
    <w:rsid w:val="000E63E3"/>
    <w:rsid w:val="001401D2"/>
    <w:rsid w:val="00172ABB"/>
    <w:rsid w:val="001756DB"/>
    <w:rsid w:val="00175871"/>
    <w:rsid w:val="0017759B"/>
    <w:rsid w:val="001937F1"/>
    <w:rsid w:val="001A7284"/>
    <w:rsid w:val="001C6A3E"/>
    <w:rsid w:val="001E04B6"/>
    <w:rsid w:val="001F6B7A"/>
    <w:rsid w:val="00201859"/>
    <w:rsid w:val="00202CF4"/>
    <w:rsid w:val="00205691"/>
    <w:rsid w:val="002547C5"/>
    <w:rsid w:val="002742CB"/>
    <w:rsid w:val="002856B3"/>
    <w:rsid w:val="002B313B"/>
    <w:rsid w:val="002E1A4D"/>
    <w:rsid w:val="00320495"/>
    <w:rsid w:val="00323343"/>
    <w:rsid w:val="00327870"/>
    <w:rsid w:val="00350AD0"/>
    <w:rsid w:val="003808CD"/>
    <w:rsid w:val="003837EB"/>
    <w:rsid w:val="003A3672"/>
    <w:rsid w:val="003B4CED"/>
    <w:rsid w:val="00417BE7"/>
    <w:rsid w:val="004252A7"/>
    <w:rsid w:val="0045622A"/>
    <w:rsid w:val="00476677"/>
    <w:rsid w:val="00484C14"/>
    <w:rsid w:val="0049021B"/>
    <w:rsid w:val="004A7EB3"/>
    <w:rsid w:val="004C1C24"/>
    <w:rsid w:val="004E5541"/>
    <w:rsid w:val="004E6C05"/>
    <w:rsid w:val="0051191F"/>
    <w:rsid w:val="005272DE"/>
    <w:rsid w:val="005400E0"/>
    <w:rsid w:val="00584056"/>
    <w:rsid w:val="00591314"/>
    <w:rsid w:val="00593158"/>
    <w:rsid w:val="005F1E65"/>
    <w:rsid w:val="0060210D"/>
    <w:rsid w:val="00646AFB"/>
    <w:rsid w:val="0066512E"/>
    <w:rsid w:val="006D289A"/>
    <w:rsid w:val="006F32C9"/>
    <w:rsid w:val="007577FD"/>
    <w:rsid w:val="0078482C"/>
    <w:rsid w:val="007D090F"/>
    <w:rsid w:val="007E42A5"/>
    <w:rsid w:val="00814AE4"/>
    <w:rsid w:val="00830417"/>
    <w:rsid w:val="00847A66"/>
    <w:rsid w:val="00871E80"/>
    <w:rsid w:val="00872A60"/>
    <w:rsid w:val="00884B57"/>
    <w:rsid w:val="00886CD0"/>
    <w:rsid w:val="00894772"/>
    <w:rsid w:val="008B5409"/>
    <w:rsid w:val="008C355A"/>
    <w:rsid w:val="008D0E7E"/>
    <w:rsid w:val="008F5597"/>
    <w:rsid w:val="008F5ED5"/>
    <w:rsid w:val="00900AAA"/>
    <w:rsid w:val="00905501"/>
    <w:rsid w:val="00931B9C"/>
    <w:rsid w:val="0093317C"/>
    <w:rsid w:val="00934DFF"/>
    <w:rsid w:val="009504A7"/>
    <w:rsid w:val="009636E4"/>
    <w:rsid w:val="00994758"/>
    <w:rsid w:val="009B0147"/>
    <w:rsid w:val="009D1822"/>
    <w:rsid w:val="009E5137"/>
    <w:rsid w:val="009F04A6"/>
    <w:rsid w:val="00A348F1"/>
    <w:rsid w:val="00A36A54"/>
    <w:rsid w:val="00A44A0F"/>
    <w:rsid w:val="00A65B26"/>
    <w:rsid w:val="00A75015"/>
    <w:rsid w:val="00AB0CCF"/>
    <w:rsid w:val="00AB719F"/>
    <w:rsid w:val="00AC111F"/>
    <w:rsid w:val="00AC67F9"/>
    <w:rsid w:val="00AD202E"/>
    <w:rsid w:val="00AF271B"/>
    <w:rsid w:val="00B01F33"/>
    <w:rsid w:val="00B02C88"/>
    <w:rsid w:val="00B06271"/>
    <w:rsid w:val="00B137BC"/>
    <w:rsid w:val="00B5165F"/>
    <w:rsid w:val="00BC068D"/>
    <w:rsid w:val="00BC7E42"/>
    <w:rsid w:val="00BD7CE6"/>
    <w:rsid w:val="00BE775B"/>
    <w:rsid w:val="00C1406E"/>
    <w:rsid w:val="00C17BB3"/>
    <w:rsid w:val="00C45821"/>
    <w:rsid w:val="00C85E27"/>
    <w:rsid w:val="00CE1274"/>
    <w:rsid w:val="00CF15D7"/>
    <w:rsid w:val="00D06729"/>
    <w:rsid w:val="00D22A76"/>
    <w:rsid w:val="00D623A1"/>
    <w:rsid w:val="00D62DED"/>
    <w:rsid w:val="00D7328F"/>
    <w:rsid w:val="00DA3E22"/>
    <w:rsid w:val="00DC6026"/>
    <w:rsid w:val="00DC61B5"/>
    <w:rsid w:val="00E17926"/>
    <w:rsid w:val="00E2416A"/>
    <w:rsid w:val="00E31D90"/>
    <w:rsid w:val="00E52A3D"/>
    <w:rsid w:val="00E819E9"/>
    <w:rsid w:val="00E91B75"/>
    <w:rsid w:val="00ED7829"/>
    <w:rsid w:val="00EE5B54"/>
    <w:rsid w:val="00EE65CA"/>
    <w:rsid w:val="00F41C6F"/>
    <w:rsid w:val="00F6052D"/>
    <w:rsid w:val="00F83F07"/>
    <w:rsid w:val="00F85881"/>
    <w:rsid w:val="00FC0036"/>
    <w:rsid w:val="00FD4EFE"/>
    <w:rsid w:val="00FE0A3C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E22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E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86CD0"/>
    <w:pPr>
      <w:keepNext/>
      <w:autoSpaceDE w:val="0"/>
      <w:autoSpaceDN w:val="0"/>
      <w:adjustRightInd w:val="0"/>
      <w:spacing w:before="240" w:after="60"/>
      <w:ind w:firstLine="709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3E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3E2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4DFF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DA3E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E0A3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E0A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1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BB3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6F32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91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944</TotalTime>
  <Pages>4</Pages>
  <Words>630</Words>
  <Characters>3591</Characters>
  <Application>Microsoft Office Outlook</Application>
  <DocSecurity>0</DocSecurity>
  <Lines>0</Lines>
  <Paragraphs>0</Paragraphs>
  <ScaleCrop>false</ScaleCrop>
  <Company>ALTAIKRAISTAT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ptd</cp:lastModifiedBy>
  <cp:revision>30</cp:revision>
  <cp:lastPrinted>2019-07-15T02:58:00Z</cp:lastPrinted>
  <dcterms:created xsi:type="dcterms:W3CDTF">2019-04-25T02:29:00Z</dcterms:created>
  <dcterms:modified xsi:type="dcterms:W3CDTF">2019-09-02T02:02:00Z</dcterms:modified>
</cp:coreProperties>
</file>