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74" w:rsidRDefault="005D2D74" w:rsidP="00A36C34">
      <w:pPr>
        <w:jc w:val="center"/>
        <w:rPr>
          <w:b/>
          <w:spacing w:val="20"/>
          <w:sz w:val="32"/>
          <w:szCs w:val="32"/>
        </w:rPr>
      </w:pPr>
      <w:r w:rsidRPr="0003701E"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67.5pt;visibility:visible" filled="t">
            <v:imagedata r:id="rId4" o:title="" gain="79922f" blacklevel="1966f"/>
          </v:shape>
        </w:pict>
      </w:r>
    </w:p>
    <w:p w:rsidR="005D2D74" w:rsidRDefault="005D2D74" w:rsidP="00A36C34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5D2D74" w:rsidRDefault="005D2D74" w:rsidP="00A36C34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5D2D74" w:rsidRDefault="005D2D74" w:rsidP="00A36C34">
      <w:pPr>
        <w:jc w:val="center"/>
        <w:rPr>
          <w:rFonts w:ascii="Verdana" w:hAnsi="Verdana"/>
          <w:b/>
          <w:sz w:val="28"/>
          <w:szCs w:val="28"/>
        </w:rPr>
      </w:pPr>
    </w:p>
    <w:p w:rsidR="005D2D74" w:rsidRDefault="005D2D74" w:rsidP="00A36C34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5D2D74" w:rsidRPr="002F6A21" w:rsidRDefault="005D2D74" w:rsidP="00A36C34">
      <w:pPr>
        <w:spacing w:before="240"/>
        <w:ind w:left="2124"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2F6A21">
        <w:rPr>
          <w:bCs/>
          <w:sz w:val="28"/>
          <w:szCs w:val="28"/>
        </w:rPr>
        <w:t>07.09.2017 № 4437</w:t>
      </w:r>
    </w:p>
    <w:p w:rsidR="005D2D74" w:rsidRDefault="005D2D74" w:rsidP="00A36C34">
      <w:pPr>
        <w:spacing w:before="240"/>
        <w:ind w:left="2124" w:firstLine="708"/>
      </w:pPr>
    </w:p>
    <w:p w:rsidR="005D2D74" w:rsidRDefault="005D2D74" w:rsidP="00A36C34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</w:t>
      </w:r>
    </w:p>
    <w:p w:rsidR="005D2D74" w:rsidRDefault="005D2D74" w:rsidP="00A36C34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Администрации города Рубцовска </w:t>
      </w:r>
    </w:p>
    <w:p w:rsidR="005D2D74" w:rsidRDefault="005D2D74" w:rsidP="00A36C34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  от  10.08.2017 № 2507</w:t>
      </w:r>
    </w:p>
    <w:p w:rsidR="005D2D74" w:rsidRDefault="005D2D74" w:rsidP="00A36C34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 утверждении реестров  жилых помещений  </w:t>
      </w:r>
    </w:p>
    <w:p w:rsidR="005D2D74" w:rsidRDefault="005D2D74" w:rsidP="00A36C34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земельных участков города Рубцовска </w:t>
      </w:r>
    </w:p>
    <w:p w:rsidR="005D2D74" w:rsidRDefault="005D2D74" w:rsidP="00A36C34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края, подтопленных в результате</w:t>
      </w:r>
    </w:p>
    <w:p w:rsidR="005D2D74" w:rsidRDefault="005D2D74" w:rsidP="00A36C34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поднятия грунтовых  вод  в 2017 году  на </w:t>
      </w:r>
    </w:p>
    <w:p w:rsidR="005D2D74" w:rsidRDefault="005D2D74" w:rsidP="00A36C34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территории города Рубцовска</w:t>
      </w:r>
    </w:p>
    <w:p w:rsidR="005D2D74" w:rsidRDefault="005D2D74" w:rsidP="00A36C34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края»</w:t>
      </w:r>
    </w:p>
    <w:p w:rsidR="005D2D74" w:rsidRDefault="005D2D74" w:rsidP="00A36C34"/>
    <w:p w:rsidR="005D2D74" w:rsidRDefault="005D2D74" w:rsidP="00A36C34"/>
    <w:p w:rsidR="005D2D74" w:rsidRDefault="005D2D74" w:rsidP="00A36C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постановлением Администрации города Рубцовска Алтайского края от 14.07.2017 № 2199 «</w:t>
      </w:r>
      <w:r>
        <w:rPr>
          <w:sz w:val="28"/>
          <w:szCs w:val="28"/>
        </w:rPr>
        <w:t xml:space="preserve">О  работе комиссии по формированию реестров жилых помещений и земельных участков, подтопленных в результате поднятия грунтовых вод в 2017 году на территории города Рубцовска Алтайского края» </w:t>
      </w:r>
      <w:r>
        <w:rPr>
          <w:color w:val="000000"/>
          <w:sz w:val="28"/>
          <w:szCs w:val="28"/>
        </w:rPr>
        <w:t>ПОСТАНОВЛЯЮ:</w:t>
      </w:r>
    </w:p>
    <w:p w:rsidR="005D2D74" w:rsidRDefault="005D2D74" w:rsidP="00A36C34">
      <w:pPr>
        <w:pStyle w:val="consplustitle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города Рубцовска Алтайского края  от 10.08.2017 № 2507  «Об утверждении реестров  жилых помещений  и земельных участков города Рубцовска Алтайского края, подтопленных в результате поднятия грунтовых  вод  в 2017 году  на территории города Рубцовска Алтайского края» </w:t>
      </w:r>
      <w:r w:rsidRPr="00A36C34">
        <w:rPr>
          <w:color w:val="000000"/>
          <w:sz w:val="28"/>
          <w:szCs w:val="28"/>
        </w:rPr>
        <w:t>(с изменениями, внесенными постановлениями Администрации города Рубцовска Алтайского края от 16.08.2017 №2653, 16.08.2017 №2705, 18.08.2017 №2792, 21.08.2017 №2849, 21.08.2017 №2850,  21.08.2017 №2851, 21.08.2017 №2852, 21.08.2017 №2864, 22.08.2017 №2941, 23.08.2017 №2991, 24.08.2017 №3066, 25.08.2017 №3068, 28.08.2017 №3369, 28.08.2017 №3725, 29.08.2017 №3746, 30.08.2017 №3938, 30.08.2017 3989, 01.09.2017 №4177, 04.09.2017 №4274, 04.09.2017 №4275, 06.09.2017 №4392)</w:t>
      </w:r>
      <w:r>
        <w:rPr>
          <w:color w:val="000000"/>
          <w:sz w:val="28"/>
          <w:szCs w:val="28"/>
        </w:rPr>
        <w:t xml:space="preserve">  изменения, дополнив приложение № 1 к постановлению строками следующего содержания:</w:t>
      </w:r>
    </w:p>
    <w:p w:rsidR="005D2D74" w:rsidRDefault="005D2D74" w:rsidP="00A36C34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0" w:type="auto"/>
        <w:jc w:val="center"/>
        <w:tblInd w:w="-7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"/>
        <w:gridCol w:w="5150"/>
        <w:gridCol w:w="2996"/>
      </w:tblGrid>
      <w:tr w:rsidR="005D2D74" w:rsidTr="00A36C34">
        <w:trPr>
          <w:jc w:val="center"/>
        </w:trPr>
        <w:tc>
          <w:tcPr>
            <w:tcW w:w="106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203.</w:t>
            </w:r>
          </w:p>
        </w:tc>
        <w:tc>
          <w:tcPr>
            <w:tcW w:w="5150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Глинки, дом № 21</w:t>
            </w:r>
          </w:p>
        </w:tc>
        <w:tc>
          <w:tcPr>
            <w:tcW w:w="2996" w:type="dxa"/>
          </w:tcPr>
          <w:p w:rsidR="005D2D74" w:rsidRDefault="005D2D7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06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204.</w:t>
            </w:r>
          </w:p>
        </w:tc>
        <w:tc>
          <w:tcPr>
            <w:tcW w:w="5150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Декабристов, дом № 11</w:t>
            </w:r>
          </w:p>
        </w:tc>
        <w:tc>
          <w:tcPr>
            <w:tcW w:w="2996" w:type="dxa"/>
          </w:tcPr>
          <w:p w:rsidR="005D2D74" w:rsidRDefault="005D2D7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06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205.</w:t>
            </w:r>
          </w:p>
        </w:tc>
        <w:tc>
          <w:tcPr>
            <w:tcW w:w="5150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Декабристов, дом № 32</w:t>
            </w:r>
          </w:p>
        </w:tc>
        <w:tc>
          <w:tcPr>
            <w:tcW w:w="2996" w:type="dxa"/>
          </w:tcPr>
          <w:p w:rsidR="005D2D74" w:rsidRDefault="005D2D7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06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206.</w:t>
            </w:r>
          </w:p>
        </w:tc>
        <w:tc>
          <w:tcPr>
            <w:tcW w:w="5150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Декабристов, дом № 91</w:t>
            </w:r>
          </w:p>
        </w:tc>
        <w:tc>
          <w:tcPr>
            <w:tcW w:w="2996" w:type="dxa"/>
          </w:tcPr>
          <w:p w:rsidR="005D2D74" w:rsidRDefault="005D2D7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06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207.</w:t>
            </w:r>
          </w:p>
        </w:tc>
        <w:tc>
          <w:tcPr>
            <w:tcW w:w="5150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Денисова, дом № 18</w:t>
            </w:r>
          </w:p>
        </w:tc>
        <w:tc>
          <w:tcPr>
            <w:tcW w:w="2996" w:type="dxa"/>
          </w:tcPr>
          <w:p w:rsidR="005D2D74" w:rsidRDefault="005D2D7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06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208.</w:t>
            </w:r>
          </w:p>
        </w:tc>
        <w:tc>
          <w:tcPr>
            <w:tcW w:w="5150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Переулок Перекопский, дом № 37</w:t>
            </w:r>
          </w:p>
        </w:tc>
        <w:tc>
          <w:tcPr>
            <w:tcW w:w="2996" w:type="dxa"/>
          </w:tcPr>
          <w:p w:rsidR="005D2D74" w:rsidRDefault="005D2D7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06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209.</w:t>
            </w:r>
          </w:p>
        </w:tc>
        <w:tc>
          <w:tcPr>
            <w:tcW w:w="5150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Полевая, дом № 24</w:t>
            </w:r>
          </w:p>
        </w:tc>
        <w:tc>
          <w:tcPr>
            <w:tcW w:w="2996" w:type="dxa"/>
          </w:tcPr>
          <w:p w:rsidR="005D2D74" w:rsidRDefault="005D2D7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</w:tbl>
    <w:p w:rsidR="005D2D74" w:rsidRDefault="005D2D74" w:rsidP="00A36C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5D2D74" w:rsidRDefault="005D2D74" w:rsidP="00A36C34">
      <w:pPr>
        <w:pStyle w:val="consplustitle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Внести в постановление Администрации города Рубцовска Алтайского края    от 10.08.2017 № 2507  «Об утверждении реестров  жилых помещений  и земельных участков города Рубцовска Алтайского края, подтопленных в результате поднятия грунтовых  вод  в 2017 году  на территории города Рубцовска Алтайского края</w:t>
      </w:r>
      <w:r w:rsidRPr="00A36C34">
        <w:rPr>
          <w:color w:val="000000"/>
          <w:sz w:val="28"/>
          <w:szCs w:val="28"/>
        </w:rPr>
        <w:t>» (с изменениями, внесенными постановлениями Администрации города Рубцовска Алтайского края от 16.08.2017 №2653, 16.08.2017 №2705, 18.08.2017 №2792, 21.08.2017 №2849, 21.08.2017 №2850,  21.08.2017 №2851, 21.08.2017 №2852, 21.08.2017 №2864, 22.08.2017 №2941, 23.08.2017 №2991, 24.08.2017 №3066, 25.08.2017 №3068, 28.08.2017 №3369, 28.08.2017 №3725, 29.08.2017 №3746, 30.08.2017 №3938, 30.08.2017 3989, 01.09.2017 №4177, 04.09.2017 №4274, 04.09.2017 №4275, 06.09.2017 №4392) изменения, допол</w:t>
      </w:r>
      <w:r>
        <w:rPr>
          <w:color w:val="000000"/>
          <w:sz w:val="28"/>
          <w:szCs w:val="28"/>
        </w:rPr>
        <w:t>нив приложение № 2 к постановлению строками следующего содержания:</w:t>
      </w:r>
    </w:p>
    <w:p w:rsidR="005D2D74" w:rsidRDefault="005D2D74" w:rsidP="00A36C34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0" w:type="auto"/>
        <w:jc w:val="center"/>
        <w:tblInd w:w="-7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5334"/>
        <w:gridCol w:w="2921"/>
      </w:tblGrid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1477.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9 Мая, дом № 21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1478.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Амурская, дом № 2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1479.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Амурская, дом № 14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1480.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Амурская, дом № 100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1481.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Белинского, дом № 6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1482.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Беломорская, дом № 5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1483.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Беломорская, дом № 36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1484.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Улица Беломорская, дом № </w:t>
            </w:r>
            <w:smartTag w:uri="urn:schemas-microsoft-com:office:smarttags" w:element="metricconverter">
              <w:smartTagPr>
                <w:attr w:name="ProductID" w:val="59 г"/>
              </w:smartTagPr>
              <w:r>
                <w:rPr>
                  <w:rFonts w:cs="Times New Roman"/>
                  <w:sz w:val="28"/>
                  <w:szCs w:val="28"/>
                </w:rPr>
                <w:t>59 г</w:t>
              </w:r>
            </w:smartTag>
            <w:r>
              <w:rPr>
                <w:rFonts w:cs="Times New Roman"/>
                <w:sz w:val="28"/>
                <w:szCs w:val="28"/>
              </w:rPr>
              <w:t xml:space="preserve"> квартира 4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1485.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Бестужева, дом № 9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1486.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Б.Иванкова, дом № 77 а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1487.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Б.Иванкова, дом № 83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1488.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Б.Иванкова, дом № 113 а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1489.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Б.Иванкова, дом № 134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1490.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Б.Иванкова, дом № 209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1491.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Б.Иванкова, дом № 209 а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1492.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Б.Иванкова, дом № 247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1493.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Б.Иванкова, дом № 271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1494.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Ватутина, дом № 3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1495.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Ватутина, дом № 4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1496.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Волжская, дом № 19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1497.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Волжская, дом № 32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1498.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Волжская, дом № 38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1499.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Волжская, дом № 49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1500.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Волжская, дом № 57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1501.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Волжская, дом № 103 квартира 2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1502.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Герцена, дом № 28 квартира 1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1503.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Герцена, дом № 41 а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1504.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Герцена, дом № 54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1505.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Глинки, дом № 16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1506.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Глинки, дом № 17 б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1507.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Глинки, дом № 24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1508.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Проезд Гранитный, дом № 12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1509.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Проезд Гранитный, дом № 32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1510.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Проезд Гранитный, дом № 46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1511.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Декабристов, дом № 45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1512.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Декабристов, дом № 93 а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1513.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Декабристов, дом № 141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1514.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Декабристов, дом № 171 а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1515.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Проезд Денисова, дом № 16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1516.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Державина, дом № 1 квартира 2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1517.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Дружбы, дом № 7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1518.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Дружбы, дом № 20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1519.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Проезд Ильича, дом № 9 квартира 1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1520.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Ипподромская, дом № 102 а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1521.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Ипподромская, дом № 143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1522.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Ипподромская, дом № 202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1523.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Коллективная, дом № 43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1524.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Проезд Контурный, дом № 26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1525.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Кулундинская, дом № 15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1526.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Кулундинская, дом № 47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1527.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Кулундинская, дом № 69 квартира 1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1528.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Кулундинская, дом № 69 квартира 3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1529.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Лазо, дом № 8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1530.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Магистральная, дом № 59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1531.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Мамонтова, дом № 21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1532.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Мамонтова, дом № 36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1533.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Переулок Манежный, дом № 72 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1534.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Переулок Манежный, дом № 72 а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1535.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Менделеева, дом № 29 квартира 1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1536.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Менделеева, дом № 34 квартира 1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1537.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Улица Мусоргского, дом № 4 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1538.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Улица Мусоргского, дом № 6 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1539.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Мусоргского, дом № 6 а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1540.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Мусоргского, дом № 8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1541.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Мусоргского, дом № 14 а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1542.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Мусоргского, дом № 16 квартира 1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1543.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Мусоргского, дом № 25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1544.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Огарева, дом № 20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1545.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Огарева, дом № 73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1546.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Переулок Песочный, дом № 30 а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1547.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Переулок Песочный, дом № 62 а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1548.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Переулок Песочный, дом № 68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1549.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Переулок Песочный, дом № 79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1550.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Полевая, дом № 48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1551.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Полевая, дом № 112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1552.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Полевая, дом № 144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1553.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Полевая, дом № 204 а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1554.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Полевая, дом № 238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1555.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Полевая, дом № 244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1556.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Пугачева, дом № 54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1557.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Сенная, дом № 55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1558.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Переулок Станционный, дом № 45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1559.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Переулок Станционный, дом № 55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1560.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Степана Разина, дом № 8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1561.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Степана Разина, дом № 12 а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1562.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Степана Разина, дом № 49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1563.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Степана Разина, дом № 102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1564.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Степана Разина, дом № 140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1565.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Суворова, дом № 8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1566.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Таганрогская, дом № 32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1567.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Фрунзе, дом № 1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1568.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Фурманова, дом № 10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1569.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Цветная, дом № 24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1570.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Циолковского, дом № 31 квартира 2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1571.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Циолковского, дом № 34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1572.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Циолковского, дом № 60 квартира 1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1573.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Чайковского, дом № 1 а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1574.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Чаплыгина, дом № 14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1575.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Чарышская, дом № 2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1576.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Чарышская, дом № 23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1577.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Улица Чернышевского, дом № 8 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1578.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Чернышевского, дом № 8 а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1579.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Шишкина, дом № 3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  <w:tr w:rsidR="005D2D74" w:rsidTr="00A36C34">
        <w:trPr>
          <w:jc w:val="center"/>
        </w:trPr>
        <w:tc>
          <w:tcPr>
            <w:tcW w:w="1276" w:type="dxa"/>
          </w:tcPr>
          <w:p w:rsidR="005D2D74" w:rsidRDefault="005D2D7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1580.</w:t>
            </w:r>
          </w:p>
        </w:tc>
        <w:tc>
          <w:tcPr>
            <w:tcW w:w="5334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Щорса, дом № 7</w:t>
            </w:r>
          </w:p>
        </w:tc>
        <w:tc>
          <w:tcPr>
            <w:tcW w:w="2921" w:type="dxa"/>
          </w:tcPr>
          <w:p w:rsidR="005D2D74" w:rsidRDefault="005D2D74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Акт от 06.09.2017</w:t>
            </w:r>
          </w:p>
        </w:tc>
      </w:tr>
    </w:tbl>
    <w:p w:rsidR="005D2D74" w:rsidRDefault="005D2D74" w:rsidP="00A36C34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5D2D74" w:rsidRDefault="005D2D74" w:rsidP="00A36C34">
      <w:pPr>
        <w:pStyle w:val="BodyText"/>
        <w:tabs>
          <w:tab w:val="left" w:pos="0"/>
          <w:tab w:val="left" w:pos="2830"/>
        </w:tabs>
        <w:ind w:firstLine="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3. Разместить настоящее постановление  на официальном сайте Администрации города Рубцовска Алтайского края в сети Интернет.</w:t>
      </w:r>
    </w:p>
    <w:p w:rsidR="005D2D74" w:rsidRDefault="005D2D74" w:rsidP="00A36C34">
      <w:pPr>
        <w:pStyle w:val="BodyText"/>
        <w:tabs>
          <w:tab w:val="left" w:pos="0"/>
          <w:tab w:val="left" w:pos="28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5D2D74" w:rsidRDefault="005D2D74" w:rsidP="00A36C34">
      <w:pPr>
        <w:tabs>
          <w:tab w:val="left" w:pos="7089"/>
        </w:tabs>
        <w:ind w:left="900"/>
        <w:jc w:val="both"/>
      </w:pPr>
    </w:p>
    <w:p w:rsidR="005D2D74" w:rsidRDefault="005D2D74" w:rsidP="00A36C34">
      <w:pPr>
        <w:tabs>
          <w:tab w:val="left" w:pos="7089"/>
        </w:tabs>
        <w:ind w:left="900"/>
        <w:jc w:val="both"/>
      </w:pPr>
      <w:r>
        <w:tab/>
      </w:r>
    </w:p>
    <w:p w:rsidR="005D2D74" w:rsidRDefault="005D2D74" w:rsidP="00A36C34"/>
    <w:p w:rsidR="005D2D74" w:rsidRDefault="005D2D74" w:rsidP="00A36C3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 Администрации </w:t>
      </w:r>
    </w:p>
    <w:p w:rsidR="005D2D74" w:rsidRDefault="005D2D74" w:rsidP="00A36C3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города Рубцовска                                                                             Д.З. Фельдман</w:t>
      </w:r>
    </w:p>
    <w:p w:rsidR="005D2D74" w:rsidRDefault="005D2D74" w:rsidP="00A36C34"/>
    <w:p w:rsidR="005D2D74" w:rsidRDefault="005D2D74"/>
    <w:sectPr w:rsidR="005D2D74" w:rsidSect="009D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C34"/>
    <w:rsid w:val="0003701E"/>
    <w:rsid w:val="000A37DC"/>
    <w:rsid w:val="000E4B49"/>
    <w:rsid w:val="0017147A"/>
    <w:rsid w:val="002F6A21"/>
    <w:rsid w:val="0045655C"/>
    <w:rsid w:val="005D2D74"/>
    <w:rsid w:val="00697FD9"/>
    <w:rsid w:val="009D7912"/>
    <w:rsid w:val="00A36C34"/>
    <w:rsid w:val="00DA5D69"/>
    <w:rsid w:val="00F8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34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36C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6C3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onsplustitle">
    <w:name w:val="consplustitle"/>
    <w:basedOn w:val="Normal"/>
    <w:uiPriority w:val="99"/>
    <w:rsid w:val="00A36C34"/>
    <w:pPr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rsid w:val="00A36C34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C34"/>
    <w:rPr>
      <w:rFonts w:ascii="Tahoma" w:eastAsia="SimSun" w:hAnsi="Tahoma" w:cs="Mangal"/>
      <w:kern w:val="2"/>
      <w:sz w:val="14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5</Pages>
  <Words>1355</Words>
  <Characters>7730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ptd</cp:lastModifiedBy>
  <cp:revision>3</cp:revision>
  <cp:lastPrinted>2017-09-07T01:38:00Z</cp:lastPrinted>
  <dcterms:created xsi:type="dcterms:W3CDTF">2017-09-07T01:30:00Z</dcterms:created>
  <dcterms:modified xsi:type="dcterms:W3CDTF">2017-09-07T04:05:00Z</dcterms:modified>
</cp:coreProperties>
</file>