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2F" w:rsidRPr="00CE52FB" w:rsidRDefault="0042132F" w:rsidP="00207984">
      <w:pPr>
        <w:rPr>
          <w:rFonts w:ascii="Verdana" w:hAnsi="Verdana"/>
          <w:b/>
          <w:sz w:val="28"/>
          <w:szCs w:val="28"/>
        </w:rPr>
      </w:pPr>
      <w:r w:rsidRPr="00287950">
        <w:t xml:space="preserve">            </w:t>
      </w:r>
      <w:r w:rsidRPr="00207984">
        <w:t xml:space="preserve">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Герб%20город1" style="width:55.5pt;height:67.5pt;visibility:visible">
            <v:imagedata r:id="rId5" o:title="" gain="79922f" blacklevel="1966f"/>
          </v:shape>
        </w:pict>
      </w:r>
    </w:p>
    <w:p w:rsidR="0042132F" w:rsidRPr="00CE52FB" w:rsidRDefault="0042132F" w:rsidP="00207984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b/>
          <w:spacing w:val="20"/>
        </w:rPr>
        <w:t xml:space="preserve">      </w:t>
      </w:r>
      <w:r w:rsidRPr="00CE52FB">
        <w:rPr>
          <w:rFonts w:ascii="Times New Roman" w:hAnsi="Times New Roman"/>
          <w:b/>
          <w:spacing w:val="20"/>
          <w:sz w:val="24"/>
          <w:szCs w:val="24"/>
        </w:rPr>
        <w:t>АДМИНИСТРАЦИЯ</w:t>
      </w:r>
    </w:p>
    <w:p w:rsidR="0042132F" w:rsidRPr="00CE52FB" w:rsidRDefault="0042132F" w:rsidP="00207984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rFonts w:ascii="Times New Roman" w:hAnsi="Times New Roman"/>
          <w:b/>
          <w:spacing w:val="20"/>
          <w:sz w:val="24"/>
          <w:szCs w:val="24"/>
        </w:rPr>
        <w:t xml:space="preserve">    ГОРОДА РУБЦОВСКА</w:t>
      </w:r>
    </w:p>
    <w:p w:rsidR="0042132F" w:rsidRPr="00CE52FB" w:rsidRDefault="0042132F" w:rsidP="00207984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rFonts w:ascii="Times New Roman" w:hAnsi="Times New Roman"/>
          <w:b/>
          <w:spacing w:val="20"/>
          <w:sz w:val="24"/>
          <w:szCs w:val="24"/>
        </w:rPr>
        <w:t xml:space="preserve">     АЛТАЙСКОГО КРАЯ</w:t>
      </w:r>
    </w:p>
    <w:p w:rsidR="0042132F" w:rsidRPr="00CE52FB" w:rsidRDefault="0042132F" w:rsidP="00207984">
      <w:pPr>
        <w:rPr>
          <w:rFonts w:ascii="Times New Roman" w:hAnsi="Times New Roman"/>
          <w:b/>
          <w:w w:val="150"/>
          <w:sz w:val="28"/>
          <w:szCs w:val="28"/>
        </w:rPr>
      </w:pPr>
      <w:r w:rsidRPr="00CE52FB">
        <w:rPr>
          <w:rFonts w:ascii="Times New Roman" w:hAnsi="Times New Roman"/>
          <w:b/>
          <w:w w:val="150"/>
          <w:sz w:val="28"/>
          <w:szCs w:val="28"/>
        </w:rPr>
        <w:t>РАСПОРЯЖЕНИЕ</w:t>
      </w:r>
    </w:p>
    <w:p w:rsidR="0042132F" w:rsidRPr="003D5E36" w:rsidRDefault="0042132F" w:rsidP="00975AEE">
      <w:pPr>
        <w:shd w:val="clear" w:color="auto" w:fill="FFFFFF"/>
        <w:spacing w:after="0" w:line="183" w:lineRule="atLeast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29.06.2020 </w:t>
      </w:r>
      <w:r w:rsidRPr="007F317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449-р</w:t>
      </w:r>
    </w:p>
    <w:p w:rsidR="0042132F" w:rsidRPr="00CE52FB" w:rsidRDefault="0042132F" w:rsidP="00207984"/>
    <w:p w:rsidR="0042132F" w:rsidRPr="00CD051E" w:rsidRDefault="0042132F" w:rsidP="00CD051E">
      <w:pPr>
        <w:shd w:val="clear" w:color="auto" w:fill="FFFFFF"/>
        <w:spacing w:after="0" w:line="183" w:lineRule="atLeast"/>
        <w:ind w:right="-186" w:firstLine="708"/>
        <w:jc w:val="both"/>
        <w:rPr>
          <w:rFonts w:ascii="Times New Roman" w:hAnsi="Times New Roman"/>
          <w:sz w:val="26"/>
          <w:szCs w:val="26"/>
        </w:rPr>
      </w:pPr>
      <w:r w:rsidRPr="00CD051E">
        <w:rPr>
          <w:rFonts w:ascii="Times New Roman" w:hAnsi="Times New Roman"/>
          <w:sz w:val="26"/>
          <w:szCs w:val="26"/>
        </w:rPr>
        <w:t>Во исполнение ч.6 ст.7 и ч.3 ст.46 Федерального закона от 06.10.2003 №131-ФЗ «Об общих принципах организации местного самоуправления в Российской Федерации», закона Алтайского края от 10.11.2014 № 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актов»:</w:t>
      </w:r>
    </w:p>
    <w:p w:rsidR="0042132F" w:rsidRPr="00CD051E" w:rsidRDefault="0042132F" w:rsidP="00CD051E">
      <w:pPr>
        <w:shd w:val="clear" w:color="auto" w:fill="FFFFFF"/>
        <w:spacing w:after="0" w:line="183" w:lineRule="atLeast"/>
        <w:ind w:right="-186" w:firstLine="708"/>
        <w:jc w:val="both"/>
        <w:rPr>
          <w:rFonts w:ascii="Times New Roman" w:hAnsi="Times New Roman"/>
          <w:sz w:val="26"/>
          <w:szCs w:val="26"/>
        </w:rPr>
      </w:pPr>
      <w:r w:rsidRPr="00CD051E">
        <w:rPr>
          <w:rFonts w:ascii="Times New Roman" w:hAnsi="Times New Roman"/>
          <w:sz w:val="26"/>
          <w:szCs w:val="26"/>
        </w:rPr>
        <w:t>1. Утвердить рабочую группу по рассмотрению вопросов внедрения и проведения оценки регулирующего воздействия проектов муниципальных нормативных правовых актов, принимаемых Администрацией города Рубцовска Алтайского края, и экспертизы муниципальных нормативных правовых актов, принятых Администрацией города Рубцовска Алтайского края в следующем составе:</w:t>
      </w:r>
    </w:p>
    <w:p w:rsidR="0042132F" w:rsidRPr="00CD051E" w:rsidRDefault="0042132F" w:rsidP="00CD051E">
      <w:pPr>
        <w:pStyle w:val="ListParagraph"/>
        <w:tabs>
          <w:tab w:val="left" w:pos="3544"/>
        </w:tabs>
        <w:autoSpaceDE w:val="0"/>
        <w:spacing w:after="0" w:line="240" w:lineRule="auto"/>
        <w:ind w:left="0" w:right="-186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051E">
        <w:rPr>
          <w:rFonts w:ascii="Times New Roman" w:hAnsi="Times New Roman"/>
          <w:sz w:val="26"/>
          <w:szCs w:val="26"/>
        </w:rPr>
        <w:t xml:space="preserve">Пурыга Ирина Викторовна - </w:t>
      </w:r>
      <w:r w:rsidRPr="00CD051E">
        <w:rPr>
          <w:rFonts w:ascii="Times New Roman" w:hAnsi="Times New Roman"/>
          <w:sz w:val="26"/>
          <w:szCs w:val="26"/>
          <w:lang w:eastAsia="ru-RU"/>
        </w:rPr>
        <w:t>начальник отдела экономического</w:t>
      </w:r>
      <w:r w:rsidRPr="00CD051E">
        <w:rPr>
          <w:rFonts w:ascii="Times New Roman" w:hAnsi="Times New Roman"/>
          <w:sz w:val="26"/>
          <w:szCs w:val="26"/>
        </w:rPr>
        <w:t xml:space="preserve"> </w:t>
      </w:r>
      <w:r w:rsidRPr="00CD051E">
        <w:rPr>
          <w:rFonts w:ascii="Times New Roman" w:hAnsi="Times New Roman"/>
          <w:sz w:val="26"/>
          <w:szCs w:val="26"/>
          <w:lang w:eastAsia="ru-RU"/>
        </w:rPr>
        <w:t>развития и ценообразования  Администрации города Рубцовска, председатель рабочей группы, либо лицо исполняющее его обязанности;</w:t>
      </w:r>
    </w:p>
    <w:p w:rsidR="0042132F" w:rsidRPr="00CD051E" w:rsidRDefault="0042132F" w:rsidP="00CD051E">
      <w:pPr>
        <w:pStyle w:val="ListParagraph"/>
        <w:tabs>
          <w:tab w:val="left" w:pos="3544"/>
        </w:tabs>
        <w:autoSpaceDE w:val="0"/>
        <w:spacing w:after="0" w:line="240" w:lineRule="auto"/>
        <w:ind w:left="0" w:right="-186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051E">
        <w:rPr>
          <w:rFonts w:ascii="Times New Roman" w:hAnsi="Times New Roman"/>
          <w:sz w:val="26"/>
          <w:szCs w:val="26"/>
          <w:lang w:eastAsia="ru-RU"/>
        </w:rPr>
        <w:t xml:space="preserve">Артимонова Анастасия Сергеевна - начальник правового отдела Администрации города Рубцовска Алтайского края, заместитель председателя рабочей группы; </w:t>
      </w:r>
    </w:p>
    <w:p w:rsidR="0042132F" w:rsidRPr="00CD051E" w:rsidRDefault="0042132F" w:rsidP="00CD051E">
      <w:pPr>
        <w:pStyle w:val="ListParagraph"/>
        <w:tabs>
          <w:tab w:val="left" w:pos="3544"/>
        </w:tabs>
        <w:autoSpaceDE w:val="0"/>
        <w:spacing w:after="0" w:line="240" w:lineRule="auto"/>
        <w:ind w:left="0" w:right="-186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051E">
        <w:rPr>
          <w:rFonts w:ascii="Times New Roman" w:hAnsi="Times New Roman"/>
          <w:sz w:val="26"/>
          <w:szCs w:val="26"/>
          <w:lang w:eastAsia="ru-RU"/>
        </w:rPr>
        <w:t>Шихалева Людмила Васильевна - заместитель председателя- начальник отдела налогов и доходов комитета по финансам, налоговой и кредитной политике Администрации города Рубцовска Алтайского края, член рабочей группы, либо лицо исполняющее его обязанности;</w:t>
      </w:r>
    </w:p>
    <w:p w:rsidR="0042132F" w:rsidRPr="00CD051E" w:rsidRDefault="0042132F" w:rsidP="00CD051E">
      <w:pPr>
        <w:pStyle w:val="ListParagraph"/>
        <w:tabs>
          <w:tab w:val="left" w:pos="3544"/>
        </w:tabs>
        <w:autoSpaceDE w:val="0"/>
        <w:spacing w:after="0" w:line="240" w:lineRule="auto"/>
        <w:ind w:left="0" w:right="-186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051E">
        <w:rPr>
          <w:rFonts w:ascii="Times New Roman" w:hAnsi="Times New Roman"/>
          <w:sz w:val="26"/>
          <w:szCs w:val="26"/>
          <w:lang w:eastAsia="ru-RU"/>
        </w:rPr>
        <w:t>Черданцева Инна Григорьевна - начальник отдела по развитию предпринимательства и рыночной инфраструктуры Администрации города Рубцовска, член рабочей группы, либо лицо исполняющее его обязанности;</w:t>
      </w:r>
    </w:p>
    <w:p w:rsidR="0042132F" w:rsidRPr="00CD051E" w:rsidRDefault="0042132F" w:rsidP="00CD051E">
      <w:pPr>
        <w:pStyle w:val="ListParagraph"/>
        <w:tabs>
          <w:tab w:val="left" w:pos="3544"/>
        </w:tabs>
        <w:autoSpaceDE w:val="0"/>
        <w:spacing w:after="0" w:line="240" w:lineRule="auto"/>
        <w:ind w:left="0" w:right="-186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051E">
        <w:rPr>
          <w:rFonts w:ascii="Times New Roman" w:hAnsi="Times New Roman"/>
          <w:sz w:val="26"/>
          <w:szCs w:val="26"/>
          <w:lang w:eastAsia="ru-RU"/>
        </w:rPr>
        <w:t>Сушко Светлана Дмитриевна - ведущий специалист отдела экономического развития и ценообразования Администрации города Рубцовска, секретарь рабочей группы.</w:t>
      </w:r>
    </w:p>
    <w:p w:rsidR="0042132F" w:rsidRPr="00CD051E" w:rsidRDefault="0042132F" w:rsidP="00CD051E">
      <w:pPr>
        <w:pStyle w:val="ListParagraph"/>
        <w:tabs>
          <w:tab w:val="left" w:pos="3544"/>
        </w:tabs>
        <w:autoSpaceDE w:val="0"/>
        <w:spacing w:after="0" w:line="240" w:lineRule="auto"/>
        <w:ind w:left="0" w:right="-186" w:firstLine="709"/>
        <w:jc w:val="both"/>
        <w:rPr>
          <w:rFonts w:ascii="Times New Roman" w:hAnsi="Times New Roman"/>
          <w:sz w:val="26"/>
          <w:szCs w:val="26"/>
        </w:rPr>
      </w:pPr>
      <w:r w:rsidRPr="00CD051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D051E">
        <w:rPr>
          <w:rFonts w:ascii="Times New Roman" w:hAnsi="Times New Roman"/>
          <w:sz w:val="26"/>
          <w:szCs w:val="26"/>
        </w:rPr>
        <w:t>2. Разместить настоящее    распоряжение   на     официальном    сайте Администрации города Рубцовска Алтайского края в  информационно-телекоммуникационной сети «Интернет».</w:t>
      </w:r>
    </w:p>
    <w:p w:rsidR="0042132F" w:rsidRDefault="0042132F" w:rsidP="00CD051E">
      <w:pPr>
        <w:shd w:val="clear" w:color="auto" w:fill="FFFFFF"/>
        <w:spacing w:after="0" w:line="183" w:lineRule="atLeast"/>
        <w:ind w:right="-186" w:firstLine="708"/>
        <w:jc w:val="both"/>
        <w:rPr>
          <w:rFonts w:ascii="Times New Roman" w:hAnsi="Times New Roman"/>
          <w:sz w:val="26"/>
          <w:szCs w:val="26"/>
        </w:rPr>
      </w:pPr>
      <w:r w:rsidRPr="00CD051E">
        <w:rPr>
          <w:rFonts w:ascii="Times New Roman" w:hAnsi="Times New Roman"/>
          <w:sz w:val="26"/>
          <w:szCs w:val="26"/>
        </w:rPr>
        <w:t>3. Контроль за исполнением настоящего распоряжения возложить на Первого заместителя  Главы Администрации города Рубцовска - председателя комитета по финансам, налоговой и кредитной политике Пьянкова В.И.</w:t>
      </w:r>
    </w:p>
    <w:p w:rsidR="0042132F" w:rsidRDefault="0042132F" w:rsidP="00CD051E">
      <w:pPr>
        <w:shd w:val="clear" w:color="auto" w:fill="FFFFFF"/>
        <w:spacing w:after="0" w:line="183" w:lineRule="atLeast"/>
        <w:ind w:right="-186" w:firstLine="708"/>
        <w:jc w:val="both"/>
        <w:rPr>
          <w:rFonts w:ascii="Times New Roman" w:hAnsi="Times New Roman"/>
          <w:sz w:val="26"/>
          <w:szCs w:val="26"/>
        </w:rPr>
      </w:pPr>
    </w:p>
    <w:p w:rsidR="0042132F" w:rsidRPr="00CD051E" w:rsidRDefault="0042132F" w:rsidP="00CD051E">
      <w:pPr>
        <w:shd w:val="clear" w:color="auto" w:fill="FFFFFF"/>
        <w:spacing w:after="0" w:line="183" w:lineRule="atLeast"/>
        <w:ind w:right="-186" w:firstLine="708"/>
        <w:jc w:val="both"/>
        <w:rPr>
          <w:rFonts w:ascii="Times New Roman" w:hAnsi="Times New Roman"/>
          <w:sz w:val="26"/>
          <w:szCs w:val="26"/>
        </w:rPr>
      </w:pPr>
    </w:p>
    <w:p w:rsidR="0042132F" w:rsidRPr="00CE52FB" w:rsidRDefault="0042132F" w:rsidP="00CD051E">
      <w:pPr>
        <w:spacing w:after="0"/>
        <w:ind w:right="-186"/>
        <w:rPr>
          <w:rFonts w:ascii="Times New Roman" w:hAnsi="Times New Roman"/>
          <w:sz w:val="28"/>
          <w:szCs w:val="28"/>
        </w:rPr>
      </w:pPr>
      <w:r w:rsidRPr="00CD051E">
        <w:rPr>
          <w:rFonts w:ascii="Times New Roman" w:hAnsi="Times New Roman"/>
          <w:sz w:val="26"/>
          <w:szCs w:val="26"/>
        </w:rPr>
        <w:t xml:space="preserve">Глава  города Рубцовска                    </w:t>
      </w:r>
      <w:r w:rsidRPr="00CD051E">
        <w:rPr>
          <w:rFonts w:ascii="Times New Roman" w:hAnsi="Times New Roman"/>
          <w:sz w:val="26"/>
          <w:szCs w:val="26"/>
        </w:rPr>
        <w:tab/>
      </w:r>
      <w:r w:rsidRPr="00CD051E">
        <w:rPr>
          <w:rFonts w:ascii="Times New Roman" w:hAnsi="Times New Roman"/>
          <w:sz w:val="26"/>
          <w:szCs w:val="26"/>
        </w:rPr>
        <w:tab/>
      </w:r>
      <w:r w:rsidRPr="00CD051E">
        <w:rPr>
          <w:rFonts w:ascii="Times New Roman" w:hAnsi="Times New Roman"/>
          <w:sz w:val="26"/>
          <w:szCs w:val="26"/>
        </w:rPr>
        <w:tab/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CD051E">
        <w:rPr>
          <w:rFonts w:ascii="Times New Roman" w:hAnsi="Times New Roman"/>
          <w:sz w:val="26"/>
          <w:szCs w:val="26"/>
        </w:rPr>
        <w:t>Д.З. Фельдман</w:t>
      </w:r>
    </w:p>
    <w:sectPr w:rsidR="0042132F" w:rsidRPr="00CE52FB" w:rsidSect="00481D9B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25EC1"/>
    <w:multiLevelType w:val="multilevel"/>
    <w:tmpl w:val="490263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B41"/>
    <w:rsid w:val="000469CA"/>
    <w:rsid w:val="0006036D"/>
    <w:rsid w:val="000603FB"/>
    <w:rsid w:val="000C10C8"/>
    <w:rsid w:val="000C320D"/>
    <w:rsid w:val="000C76D9"/>
    <w:rsid w:val="000D2BE9"/>
    <w:rsid w:val="000E33C2"/>
    <w:rsid w:val="000E356F"/>
    <w:rsid w:val="000E591F"/>
    <w:rsid w:val="00102095"/>
    <w:rsid w:val="001578CB"/>
    <w:rsid w:val="001736DB"/>
    <w:rsid w:val="001B2741"/>
    <w:rsid w:val="001B33AE"/>
    <w:rsid w:val="001B57A9"/>
    <w:rsid w:val="001D4436"/>
    <w:rsid w:val="001F0458"/>
    <w:rsid w:val="001F56F6"/>
    <w:rsid w:val="00207984"/>
    <w:rsid w:val="00226319"/>
    <w:rsid w:val="00226521"/>
    <w:rsid w:val="00246116"/>
    <w:rsid w:val="00285ADC"/>
    <w:rsid w:val="00287950"/>
    <w:rsid w:val="00294A69"/>
    <w:rsid w:val="00297716"/>
    <w:rsid w:val="002A1648"/>
    <w:rsid w:val="002A298A"/>
    <w:rsid w:val="002A46BB"/>
    <w:rsid w:val="002C4B1B"/>
    <w:rsid w:val="002C6604"/>
    <w:rsid w:val="002D3588"/>
    <w:rsid w:val="002F27E8"/>
    <w:rsid w:val="00311FEC"/>
    <w:rsid w:val="0033741C"/>
    <w:rsid w:val="00341F3A"/>
    <w:rsid w:val="00342A8C"/>
    <w:rsid w:val="00345864"/>
    <w:rsid w:val="00364A0E"/>
    <w:rsid w:val="00366190"/>
    <w:rsid w:val="0037417E"/>
    <w:rsid w:val="003A330B"/>
    <w:rsid w:val="003C1C70"/>
    <w:rsid w:val="003D5049"/>
    <w:rsid w:val="003D5E36"/>
    <w:rsid w:val="0042132F"/>
    <w:rsid w:val="00444C70"/>
    <w:rsid w:val="00456034"/>
    <w:rsid w:val="0045790F"/>
    <w:rsid w:val="00467197"/>
    <w:rsid w:val="00481D9B"/>
    <w:rsid w:val="004853DE"/>
    <w:rsid w:val="004F2625"/>
    <w:rsid w:val="004F4806"/>
    <w:rsid w:val="005061CD"/>
    <w:rsid w:val="005076F4"/>
    <w:rsid w:val="00535216"/>
    <w:rsid w:val="00545602"/>
    <w:rsid w:val="00557658"/>
    <w:rsid w:val="00575794"/>
    <w:rsid w:val="005938F9"/>
    <w:rsid w:val="005960E7"/>
    <w:rsid w:val="005A2286"/>
    <w:rsid w:val="005D4A33"/>
    <w:rsid w:val="005E1EC9"/>
    <w:rsid w:val="00627AC5"/>
    <w:rsid w:val="00627C93"/>
    <w:rsid w:val="00631247"/>
    <w:rsid w:val="006573D5"/>
    <w:rsid w:val="006632AA"/>
    <w:rsid w:val="00675926"/>
    <w:rsid w:val="00677559"/>
    <w:rsid w:val="00683934"/>
    <w:rsid w:val="00684740"/>
    <w:rsid w:val="006A2382"/>
    <w:rsid w:val="006B3360"/>
    <w:rsid w:val="006D123C"/>
    <w:rsid w:val="00702129"/>
    <w:rsid w:val="007263C6"/>
    <w:rsid w:val="007B310E"/>
    <w:rsid w:val="007C7918"/>
    <w:rsid w:val="007D588A"/>
    <w:rsid w:val="007F3170"/>
    <w:rsid w:val="0081241B"/>
    <w:rsid w:val="008222B4"/>
    <w:rsid w:val="0087349E"/>
    <w:rsid w:val="008E2E0B"/>
    <w:rsid w:val="008F2B7C"/>
    <w:rsid w:val="00923328"/>
    <w:rsid w:val="009329C0"/>
    <w:rsid w:val="0095660B"/>
    <w:rsid w:val="00956D91"/>
    <w:rsid w:val="0097015F"/>
    <w:rsid w:val="00975AEE"/>
    <w:rsid w:val="009958D1"/>
    <w:rsid w:val="009A2A79"/>
    <w:rsid w:val="009B09FE"/>
    <w:rsid w:val="009B45E7"/>
    <w:rsid w:val="00A0788D"/>
    <w:rsid w:val="00A55429"/>
    <w:rsid w:val="00A55B41"/>
    <w:rsid w:val="00A63E50"/>
    <w:rsid w:val="00A70808"/>
    <w:rsid w:val="00A8708C"/>
    <w:rsid w:val="00A90915"/>
    <w:rsid w:val="00A921A8"/>
    <w:rsid w:val="00A94994"/>
    <w:rsid w:val="00AA2319"/>
    <w:rsid w:val="00AD114B"/>
    <w:rsid w:val="00AE04C4"/>
    <w:rsid w:val="00AF649A"/>
    <w:rsid w:val="00B14611"/>
    <w:rsid w:val="00B20A25"/>
    <w:rsid w:val="00B325D9"/>
    <w:rsid w:val="00B43B68"/>
    <w:rsid w:val="00B64F73"/>
    <w:rsid w:val="00B9280C"/>
    <w:rsid w:val="00BD0C24"/>
    <w:rsid w:val="00BD330E"/>
    <w:rsid w:val="00BE2EBF"/>
    <w:rsid w:val="00BF3E63"/>
    <w:rsid w:val="00C017FF"/>
    <w:rsid w:val="00C328B7"/>
    <w:rsid w:val="00C339DE"/>
    <w:rsid w:val="00C46FF5"/>
    <w:rsid w:val="00C80E00"/>
    <w:rsid w:val="00C83436"/>
    <w:rsid w:val="00C977BC"/>
    <w:rsid w:val="00CA7E0B"/>
    <w:rsid w:val="00CB3C51"/>
    <w:rsid w:val="00CB5BF2"/>
    <w:rsid w:val="00CD051E"/>
    <w:rsid w:val="00CD1CBD"/>
    <w:rsid w:val="00CE52FB"/>
    <w:rsid w:val="00CE5E10"/>
    <w:rsid w:val="00CF2623"/>
    <w:rsid w:val="00D34A08"/>
    <w:rsid w:val="00D662CA"/>
    <w:rsid w:val="00D95E81"/>
    <w:rsid w:val="00DB4B94"/>
    <w:rsid w:val="00DD0566"/>
    <w:rsid w:val="00DE1206"/>
    <w:rsid w:val="00DE6E75"/>
    <w:rsid w:val="00DF42EB"/>
    <w:rsid w:val="00DF735F"/>
    <w:rsid w:val="00E34BD4"/>
    <w:rsid w:val="00E8045F"/>
    <w:rsid w:val="00E80A47"/>
    <w:rsid w:val="00E908F5"/>
    <w:rsid w:val="00EB10EC"/>
    <w:rsid w:val="00EB43E8"/>
    <w:rsid w:val="00EE012F"/>
    <w:rsid w:val="00EE0EEB"/>
    <w:rsid w:val="00EE18E7"/>
    <w:rsid w:val="00EF7D43"/>
    <w:rsid w:val="00F03520"/>
    <w:rsid w:val="00F118E3"/>
    <w:rsid w:val="00F30F2D"/>
    <w:rsid w:val="00F41FDF"/>
    <w:rsid w:val="00F81E72"/>
    <w:rsid w:val="00FB1DB1"/>
    <w:rsid w:val="00FB277B"/>
    <w:rsid w:val="00FF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648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A55B4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4BD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5B4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34BD4"/>
    <w:rPr>
      <w:rFonts w:ascii="Cambria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rsid w:val="00A55B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A55B4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55B4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3">
    <w:name w:val="заголовок 3"/>
    <w:basedOn w:val="Normal"/>
    <w:next w:val="Normal"/>
    <w:uiPriority w:val="99"/>
    <w:rsid w:val="00A55B4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4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69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75794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575794"/>
    <w:rPr>
      <w:rFonts w:cs="Times New Roman"/>
    </w:rPr>
  </w:style>
  <w:style w:type="character" w:customStyle="1" w:styleId="num0">
    <w:name w:val="num0"/>
    <w:basedOn w:val="DefaultParagraphFont"/>
    <w:uiPriority w:val="99"/>
    <w:rsid w:val="00575794"/>
    <w:rPr>
      <w:rFonts w:cs="Times New Roman"/>
    </w:rPr>
  </w:style>
  <w:style w:type="table" w:styleId="TableGrid">
    <w:name w:val="Table Grid"/>
    <w:basedOn w:val="TableNormal"/>
    <w:uiPriority w:val="99"/>
    <w:locked/>
    <w:rsid w:val="00F81E7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2143">
          <w:marLeft w:val="2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1782</TotalTime>
  <Pages>1</Pages>
  <Words>335</Words>
  <Characters>1910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chirkova</dc:creator>
  <cp:keywords/>
  <dc:description/>
  <cp:lastModifiedBy>ptd</cp:lastModifiedBy>
  <cp:revision>83</cp:revision>
  <cp:lastPrinted>2020-06-29T09:25:00Z</cp:lastPrinted>
  <dcterms:created xsi:type="dcterms:W3CDTF">2015-10-07T05:04:00Z</dcterms:created>
  <dcterms:modified xsi:type="dcterms:W3CDTF">2020-06-29T09:49:00Z</dcterms:modified>
</cp:coreProperties>
</file>