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62" w:rsidRDefault="00C17462" w:rsidP="0084059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5" o:title="" gain="79922f" blacklevel="1966f"/>
          </v:shape>
        </w:pict>
      </w:r>
    </w:p>
    <w:p w:rsidR="00C17462" w:rsidRPr="00AC35BE" w:rsidRDefault="00C17462" w:rsidP="0084059A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C17462" w:rsidRPr="00AC35BE" w:rsidRDefault="00C17462" w:rsidP="0084059A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C17462" w:rsidRDefault="00C17462" w:rsidP="0084059A">
      <w:pPr>
        <w:jc w:val="center"/>
        <w:rPr>
          <w:rFonts w:ascii="Verdana" w:hAnsi="Verdana"/>
          <w:b/>
          <w:sz w:val="28"/>
          <w:szCs w:val="28"/>
        </w:rPr>
      </w:pPr>
    </w:p>
    <w:p w:rsidR="00C17462" w:rsidRPr="00396B03" w:rsidRDefault="00C17462" w:rsidP="0084059A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C17462" w:rsidRPr="00CB2A7A" w:rsidRDefault="00C17462" w:rsidP="0084059A">
      <w:pPr>
        <w:jc w:val="center"/>
        <w:rPr>
          <w:sz w:val="28"/>
          <w:szCs w:val="28"/>
        </w:rPr>
      </w:pPr>
      <w:r w:rsidRPr="00CB2A7A">
        <w:rPr>
          <w:sz w:val="28"/>
          <w:szCs w:val="28"/>
        </w:rPr>
        <w:t>23.03.2020  № 693</w:t>
      </w:r>
    </w:p>
    <w:p w:rsidR="00C17462" w:rsidRDefault="00C17462" w:rsidP="00402D70">
      <w:pPr>
        <w:rPr>
          <w:sz w:val="22"/>
          <w:szCs w:val="22"/>
        </w:rPr>
      </w:pPr>
    </w:p>
    <w:p w:rsidR="00C17462" w:rsidRPr="000B3CEB" w:rsidRDefault="00C17462" w:rsidP="00402D70">
      <w:pPr>
        <w:rPr>
          <w:sz w:val="22"/>
          <w:szCs w:val="22"/>
        </w:rPr>
      </w:pPr>
    </w:p>
    <w:p w:rsidR="00C17462" w:rsidRPr="00465028" w:rsidRDefault="00C17462" w:rsidP="00402D70">
      <w:pPr>
        <w:tabs>
          <w:tab w:val="left" w:pos="-7088"/>
        </w:tabs>
        <w:ind w:right="3826"/>
        <w:jc w:val="both"/>
        <w:rPr>
          <w:sz w:val="28"/>
          <w:szCs w:val="28"/>
        </w:rPr>
      </w:pPr>
      <w:r w:rsidRPr="00465028">
        <w:rPr>
          <w:sz w:val="28"/>
          <w:szCs w:val="28"/>
        </w:rPr>
        <w:t xml:space="preserve">О внесении изменений в постановление </w:t>
      </w:r>
    </w:p>
    <w:p w:rsidR="00C17462" w:rsidRPr="00465028" w:rsidRDefault="00C17462" w:rsidP="001518FE">
      <w:pPr>
        <w:tabs>
          <w:tab w:val="left" w:pos="-7088"/>
        </w:tabs>
        <w:ind w:right="4534"/>
        <w:jc w:val="both"/>
        <w:rPr>
          <w:sz w:val="28"/>
          <w:szCs w:val="28"/>
        </w:rPr>
      </w:pPr>
      <w:r w:rsidRPr="00465028">
        <w:rPr>
          <w:sz w:val="28"/>
          <w:szCs w:val="28"/>
        </w:rPr>
        <w:t>Администрации города Рубцовска Алтайского края от 22.07.2014 №</w:t>
      </w:r>
      <w:r>
        <w:rPr>
          <w:sz w:val="28"/>
          <w:szCs w:val="28"/>
        </w:rPr>
        <w:t xml:space="preserve"> </w:t>
      </w:r>
      <w:r w:rsidRPr="00465028">
        <w:rPr>
          <w:sz w:val="28"/>
          <w:szCs w:val="28"/>
        </w:rPr>
        <w:t>3124 «Об утверждении муниципальной программы «Социальная поддержка гр</w:t>
      </w:r>
      <w:r>
        <w:rPr>
          <w:sz w:val="28"/>
          <w:szCs w:val="28"/>
        </w:rPr>
        <w:t>аждан города Рубцовска» на        2015–</w:t>
      </w:r>
      <w:r w:rsidRPr="00465028">
        <w:rPr>
          <w:sz w:val="28"/>
          <w:szCs w:val="28"/>
        </w:rPr>
        <w:t xml:space="preserve">2020 годы» (с изменениями) </w:t>
      </w:r>
    </w:p>
    <w:p w:rsidR="00C17462" w:rsidRPr="00465028" w:rsidRDefault="00C17462" w:rsidP="00C304F7">
      <w:pPr>
        <w:tabs>
          <w:tab w:val="left" w:pos="-7088"/>
        </w:tabs>
        <w:ind w:right="3826"/>
        <w:jc w:val="both"/>
        <w:rPr>
          <w:sz w:val="28"/>
          <w:szCs w:val="28"/>
        </w:rPr>
      </w:pPr>
    </w:p>
    <w:p w:rsidR="00C17462" w:rsidRPr="00465028" w:rsidRDefault="00C17462" w:rsidP="00C304F7">
      <w:pPr>
        <w:ind w:firstLine="709"/>
        <w:jc w:val="both"/>
        <w:rPr>
          <w:sz w:val="28"/>
          <w:szCs w:val="28"/>
        </w:rPr>
      </w:pPr>
      <w:r w:rsidRPr="00465028">
        <w:rPr>
          <w:sz w:val="28"/>
          <w:szCs w:val="28"/>
        </w:rPr>
        <w:t>В соответствии с решением Рубцовского городского Совета депутатов Алтайского края от 18.12.2019  № 376 «О бюджете муниципального образования город Рубцовск Алтайского края на 20</w:t>
      </w:r>
      <w:r>
        <w:rPr>
          <w:sz w:val="28"/>
          <w:szCs w:val="28"/>
        </w:rPr>
        <w:t>20</w:t>
      </w:r>
      <w:r w:rsidRPr="00465028">
        <w:rPr>
          <w:sz w:val="28"/>
          <w:szCs w:val="28"/>
        </w:rPr>
        <w:t xml:space="preserve"> год», </w:t>
      </w:r>
      <w:r w:rsidRPr="00465028">
        <w:rPr>
          <w:rStyle w:val="2"/>
        </w:rPr>
        <w:t xml:space="preserve"> руководствуясь Порядком </w:t>
      </w:r>
      <w:r w:rsidRPr="00465028">
        <w:rPr>
          <w:sz w:val="28"/>
          <w:szCs w:val="28"/>
        </w:rPr>
        <w:t>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4337, ПОСТАНОВЛЯЮ:</w:t>
      </w:r>
    </w:p>
    <w:p w:rsidR="00C17462" w:rsidRPr="00465028" w:rsidRDefault="00C17462" w:rsidP="0084059A">
      <w:pPr>
        <w:ind w:right="-1" w:firstLine="708"/>
        <w:jc w:val="both"/>
        <w:rPr>
          <w:sz w:val="28"/>
          <w:szCs w:val="28"/>
        </w:rPr>
      </w:pPr>
      <w:r w:rsidRPr="00465028">
        <w:rPr>
          <w:sz w:val="28"/>
          <w:szCs w:val="28"/>
        </w:rPr>
        <w:t>1. Внести изменения в постановление Администрации города Рубцовска Алтайского края от 22.07.2014 №</w:t>
      </w:r>
      <w:r>
        <w:rPr>
          <w:sz w:val="28"/>
          <w:szCs w:val="28"/>
        </w:rPr>
        <w:t xml:space="preserve"> </w:t>
      </w:r>
      <w:r w:rsidRPr="00465028">
        <w:rPr>
          <w:sz w:val="28"/>
          <w:szCs w:val="28"/>
        </w:rPr>
        <w:t>3124 «Об утверждении муниципальной программы «Социальная поддержка граждан города Рубцовска» на 2015-2020 годы» (с изменениями, внесенными постановлениями Администрации города Рубцовска Алтайского  края от 20.02.2016 № 843, от 14.02.2017 № 438, от 11.07.2017 № 2185, от 27.12.2017 № 5834</w:t>
      </w:r>
      <w:r>
        <w:rPr>
          <w:sz w:val="28"/>
          <w:szCs w:val="28"/>
        </w:rPr>
        <w:t>,</w:t>
      </w:r>
      <w:r>
        <w:t xml:space="preserve"> </w:t>
      </w:r>
      <w:r w:rsidRPr="001D0CAB">
        <w:rPr>
          <w:sz w:val="28"/>
          <w:szCs w:val="28"/>
        </w:rPr>
        <w:t>от 21.02.2019 № 374</w:t>
      </w:r>
      <w:r w:rsidRPr="00465028">
        <w:rPr>
          <w:sz w:val="28"/>
          <w:szCs w:val="28"/>
        </w:rPr>
        <w:t>), изложив приложение к постановлению в новой редакции (приложение).</w:t>
      </w:r>
    </w:p>
    <w:p w:rsidR="00C17462" w:rsidRPr="00465028" w:rsidRDefault="00C17462" w:rsidP="0084059A">
      <w:pPr>
        <w:ind w:firstLine="709"/>
        <w:jc w:val="both"/>
        <w:rPr>
          <w:sz w:val="28"/>
          <w:szCs w:val="28"/>
        </w:rPr>
      </w:pPr>
      <w:r w:rsidRPr="00465028">
        <w:rPr>
          <w:sz w:val="28"/>
          <w:szCs w:val="28"/>
        </w:rPr>
        <w:t>2.</w:t>
      </w:r>
      <w:r>
        <w:rPr>
          <w:sz w:val="28"/>
          <w:szCs w:val="28"/>
        </w:rPr>
        <w:t xml:space="preserve"> Опубликовать настоящее постановление в газете «Местное время» и </w:t>
      </w:r>
      <w:r w:rsidRPr="00465028">
        <w:rPr>
          <w:sz w:val="28"/>
          <w:szCs w:val="28"/>
        </w:rPr>
        <w:t xml:space="preserve">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C17462" w:rsidRDefault="00C17462" w:rsidP="0084059A">
      <w:pPr>
        <w:ind w:firstLine="709"/>
        <w:jc w:val="both"/>
        <w:rPr>
          <w:sz w:val="28"/>
          <w:szCs w:val="28"/>
        </w:rPr>
      </w:pPr>
      <w:r w:rsidRPr="00465028">
        <w:rPr>
          <w:sz w:val="28"/>
          <w:szCs w:val="28"/>
        </w:rPr>
        <w:t>3.</w:t>
      </w:r>
      <w:r>
        <w:rPr>
          <w:sz w:val="28"/>
          <w:szCs w:val="28"/>
        </w:rPr>
        <w:t xml:space="preserve"> Настоящее постановление вступает в силу после опубликования в газете «Местное время».</w:t>
      </w:r>
    </w:p>
    <w:p w:rsidR="00C17462" w:rsidRPr="00465028" w:rsidRDefault="00C17462" w:rsidP="00840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65028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Рубцовска Алтайского края Мищерина А.А.</w:t>
      </w:r>
    </w:p>
    <w:p w:rsidR="00C17462" w:rsidRDefault="00C17462" w:rsidP="00402D70">
      <w:pPr>
        <w:jc w:val="both"/>
        <w:rPr>
          <w:sz w:val="28"/>
          <w:szCs w:val="28"/>
        </w:rPr>
      </w:pPr>
    </w:p>
    <w:p w:rsidR="00C17462" w:rsidRPr="00465028" w:rsidRDefault="00C17462" w:rsidP="00402D70">
      <w:pPr>
        <w:jc w:val="both"/>
        <w:rPr>
          <w:sz w:val="28"/>
          <w:szCs w:val="28"/>
        </w:rPr>
      </w:pPr>
    </w:p>
    <w:p w:rsidR="00C17462" w:rsidRPr="00465028" w:rsidRDefault="00C17462" w:rsidP="00C304F7">
      <w:pPr>
        <w:tabs>
          <w:tab w:val="left" w:pos="7380"/>
        </w:tabs>
        <w:jc w:val="both"/>
        <w:rPr>
          <w:sz w:val="28"/>
          <w:szCs w:val="28"/>
        </w:rPr>
      </w:pPr>
      <w:r w:rsidRPr="00465028">
        <w:rPr>
          <w:sz w:val="28"/>
          <w:szCs w:val="28"/>
        </w:rPr>
        <w:t xml:space="preserve">Глава города Рубцовска </w:t>
      </w:r>
      <w:r w:rsidRPr="00465028">
        <w:rPr>
          <w:sz w:val="28"/>
          <w:szCs w:val="28"/>
        </w:rPr>
        <w:tab/>
        <w:t>Д.З. Фельдман</w:t>
      </w:r>
    </w:p>
    <w:p w:rsidR="00C17462" w:rsidRPr="00465028" w:rsidRDefault="00C17462" w:rsidP="00C304F7">
      <w:pPr>
        <w:tabs>
          <w:tab w:val="left" w:pos="7380"/>
        </w:tabs>
        <w:jc w:val="both"/>
        <w:rPr>
          <w:sz w:val="28"/>
          <w:szCs w:val="28"/>
        </w:rPr>
        <w:sectPr w:rsidR="00C17462" w:rsidRPr="00465028" w:rsidSect="005C0189">
          <w:pgSz w:w="11906" w:h="16838"/>
          <w:pgMar w:top="1134" w:right="851" w:bottom="1134" w:left="1701" w:header="708" w:footer="708" w:gutter="0"/>
          <w:cols w:space="720"/>
        </w:sectPr>
      </w:pPr>
    </w:p>
    <w:p w:rsidR="00C17462" w:rsidRPr="00465028" w:rsidRDefault="00C17462" w:rsidP="00402D70">
      <w:pPr>
        <w:pStyle w:val="Title"/>
        <w:ind w:left="5103" w:right="-5"/>
        <w:jc w:val="left"/>
        <w:outlineLvl w:val="0"/>
        <w:rPr>
          <w:sz w:val="26"/>
          <w:szCs w:val="26"/>
        </w:rPr>
      </w:pPr>
      <w:r w:rsidRPr="00465028">
        <w:rPr>
          <w:sz w:val="26"/>
          <w:szCs w:val="26"/>
        </w:rPr>
        <w:t xml:space="preserve">Приложение </w:t>
      </w:r>
    </w:p>
    <w:p w:rsidR="00C17462" w:rsidRPr="00465028" w:rsidRDefault="00C17462" w:rsidP="00402D70">
      <w:pPr>
        <w:pStyle w:val="Title"/>
        <w:ind w:left="5103" w:right="-5"/>
        <w:jc w:val="left"/>
        <w:outlineLvl w:val="0"/>
        <w:rPr>
          <w:sz w:val="26"/>
          <w:szCs w:val="26"/>
        </w:rPr>
      </w:pPr>
      <w:r w:rsidRPr="00465028">
        <w:rPr>
          <w:sz w:val="26"/>
          <w:szCs w:val="26"/>
        </w:rPr>
        <w:t xml:space="preserve">к постановлению Администрации </w:t>
      </w:r>
    </w:p>
    <w:p w:rsidR="00C17462" w:rsidRPr="00465028" w:rsidRDefault="00C17462" w:rsidP="00402D70">
      <w:pPr>
        <w:pStyle w:val="Title"/>
        <w:ind w:left="5103" w:right="-5"/>
        <w:jc w:val="left"/>
        <w:outlineLvl w:val="0"/>
        <w:rPr>
          <w:sz w:val="26"/>
          <w:szCs w:val="26"/>
        </w:rPr>
      </w:pPr>
      <w:r w:rsidRPr="00465028">
        <w:rPr>
          <w:sz w:val="26"/>
          <w:szCs w:val="26"/>
        </w:rPr>
        <w:t>города Рубцовска Алтайского края</w:t>
      </w:r>
    </w:p>
    <w:p w:rsidR="00C17462" w:rsidRPr="00465028" w:rsidRDefault="00C17462" w:rsidP="00402D70">
      <w:pPr>
        <w:pStyle w:val="Title"/>
        <w:ind w:left="5103" w:right="-5"/>
        <w:jc w:val="left"/>
        <w:outlineLvl w:val="0"/>
        <w:rPr>
          <w:sz w:val="26"/>
          <w:szCs w:val="26"/>
        </w:rPr>
      </w:pPr>
      <w:r w:rsidRPr="00465028">
        <w:rPr>
          <w:sz w:val="26"/>
          <w:szCs w:val="26"/>
        </w:rPr>
        <w:t xml:space="preserve">от </w:t>
      </w:r>
      <w:r>
        <w:rPr>
          <w:sz w:val="26"/>
          <w:szCs w:val="26"/>
        </w:rPr>
        <w:t>23.03.2020 № 693</w:t>
      </w:r>
    </w:p>
    <w:p w:rsidR="00C17462" w:rsidRPr="00465028" w:rsidRDefault="00C17462" w:rsidP="00402D70">
      <w:pPr>
        <w:pStyle w:val="Title"/>
        <w:ind w:left="5103" w:right="-5"/>
        <w:jc w:val="left"/>
        <w:outlineLvl w:val="0"/>
        <w:rPr>
          <w:sz w:val="26"/>
          <w:szCs w:val="26"/>
        </w:rPr>
      </w:pPr>
    </w:p>
    <w:p w:rsidR="00C17462" w:rsidRPr="00465028" w:rsidRDefault="00C17462" w:rsidP="00C304F7">
      <w:pPr>
        <w:pStyle w:val="Title"/>
        <w:ind w:left="5103" w:right="-5"/>
        <w:jc w:val="left"/>
        <w:outlineLvl w:val="0"/>
        <w:rPr>
          <w:sz w:val="26"/>
          <w:szCs w:val="26"/>
        </w:rPr>
      </w:pPr>
      <w:r w:rsidRPr="00465028">
        <w:rPr>
          <w:sz w:val="26"/>
          <w:szCs w:val="26"/>
        </w:rPr>
        <w:t xml:space="preserve">«Приложение </w:t>
      </w:r>
    </w:p>
    <w:p w:rsidR="00C17462" w:rsidRPr="00465028" w:rsidRDefault="00C17462" w:rsidP="00C304F7">
      <w:pPr>
        <w:pStyle w:val="Title"/>
        <w:ind w:left="5103" w:right="-5"/>
        <w:jc w:val="left"/>
        <w:outlineLvl w:val="0"/>
        <w:rPr>
          <w:sz w:val="26"/>
          <w:szCs w:val="26"/>
        </w:rPr>
      </w:pPr>
      <w:r w:rsidRPr="00465028">
        <w:rPr>
          <w:sz w:val="26"/>
          <w:szCs w:val="26"/>
        </w:rPr>
        <w:t xml:space="preserve">к постановлению Администрации </w:t>
      </w:r>
    </w:p>
    <w:p w:rsidR="00C17462" w:rsidRPr="00465028" w:rsidRDefault="00C17462" w:rsidP="00C304F7">
      <w:pPr>
        <w:pStyle w:val="Title"/>
        <w:ind w:left="5103" w:right="-5"/>
        <w:jc w:val="left"/>
        <w:outlineLvl w:val="0"/>
        <w:rPr>
          <w:sz w:val="26"/>
          <w:szCs w:val="26"/>
        </w:rPr>
      </w:pPr>
      <w:r w:rsidRPr="00465028">
        <w:rPr>
          <w:sz w:val="26"/>
          <w:szCs w:val="26"/>
        </w:rPr>
        <w:t>города Рубцовска Алтайского края</w:t>
      </w:r>
    </w:p>
    <w:p w:rsidR="00C17462" w:rsidRPr="00465028" w:rsidRDefault="00C17462" w:rsidP="00C304F7">
      <w:pPr>
        <w:pStyle w:val="Title"/>
        <w:ind w:left="5103" w:right="-5"/>
        <w:jc w:val="left"/>
        <w:outlineLvl w:val="0"/>
        <w:rPr>
          <w:sz w:val="26"/>
          <w:szCs w:val="26"/>
        </w:rPr>
      </w:pPr>
      <w:r w:rsidRPr="00465028">
        <w:rPr>
          <w:sz w:val="26"/>
          <w:szCs w:val="26"/>
        </w:rPr>
        <w:t>от 22.07.2014 № 3124</w:t>
      </w:r>
    </w:p>
    <w:p w:rsidR="00C17462" w:rsidRPr="00465028" w:rsidRDefault="00C17462" w:rsidP="00402D70">
      <w:pPr>
        <w:pStyle w:val="Title"/>
        <w:ind w:left="5103" w:right="-5"/>
        <w:jc w:val="left"/>
        <w:outlineLvl w:val="0"/>
        <w:rPr>
          <w:sz w:val="26"/>
          <w:szCs w:val="26"/>
        </w:rPr>
      </w:pPr>
    </w:p>
    <w:p w:rsidR="00C17462" w:rsidRPr="00465028" w:rsidRDefault="00C17462" w:rsidP="00402D70">
      <w:pPr>
        <w:pStyle w:val="Title"/>
        <w:ind w:left="4320" w:right="-5"/>
        <w:jc w:val="left"/>
        <w:outlineLvl w:val="0"/>
        <w:rPr>
          <w:sz w:val="26"/>
          <w:szCs w:val="26"/>
        </w:rPr>
      </w:pPr>
    </w:p>
    <w:p w:rsidR="00C17462" w:rsidRPr="00465028" w:rsidRDefault="00C17462" w:rsidP="00402D70">
      <w:pPr>
        <w:pStyle w:val="Title"/>
        <w:ind w:right="-5"/>
        <w:outlineLvl w:val="0"/>
        <w:rPr>
          <w:bCs/>
          <w:sz w:val="26"/>
          <w:szCs w:val="26"/>
        </w:rPr>
      </w:pPr>
    </w:p>
    <w:p w:rsidR="00C17462" w:rsidRPr="00465028" w:rsidRDefault="00C17462" w:rsidP="00402D70">
      <w:pPr>
        <w:pStyle w:val="Title"/>
        <w:ind w:right="-5"/>
        <w:outlineLvl w:val="0"/>
        <w:rPr>
          <w:bCs/>
          <w:sz w:val="26"/>
          <w:szCs w:val="26"/>
        </w:rPr>
      </w:pPr>
      <w:r w:rsidRPr="00465028">
        <w:rPr>
          <w:bCs/>
          <w:sz w:val="26"/>
          <w:szCs w:val="26"/>
        </w:rPr>
        <w:t>Муниципальная программа</w:t>
      </w:r>
    </w:p>
    <w:p w:rsidR="00C17462" w:rsidRPr="00465028" w:rsidRDefault="00C17462" w:rsidP="00402D70">
      <w:pPr>
        <w:pStyle w:val="Title"/>
        <w:ind w:right="-5"/>
        <w:outlineLvl w:val="0"/>
        <w:rPr>
          <w:bCs/>
          <w:sz w:val="26"/>
          <w:szCs w:val="26"/>
        </w:rPr>
      </w:pPr>
      <w:r w:rsidRPr="00465028">
        <w:rPr>
          <w:bCs/>
          <w:sz w:val="26"/>
          <w:szCs w:val="26"/>
        </w:rPr>
        <w:t>«Социальная поддержка граждан города Рубцовска» на 2015 – 2020 годы</w:t>
      </w:r>
    </w:p>
    <w:p w:rsidR="00C17462" w:rsidRPr="00465028" w:rsidRDefault="00C17462" w:rsidP="00402D70">
      <w:pPr>
        <w:pStyle w:val="Title"/>
        <w:ind w:right="-5"/>
        <w:outlineLvl w:val="0"/>
        <w:rPr>
          <w:bCs/>
          <w:sz w:val="26"/>
          <w:szCs w:val="26"/>
        </w:rPr>
      </w:pPr>
    </w:p>
    <w:p w:rsidR="00C17462" w:rsidRPr="00465028" w:rsidRDefault="00C17462" w:rsidP="00402D70">
      <w:pPr>
        <w:pStyle w:val="Title"/>
        <w:ind w:right="-5"/>
        <w:outlineLvl w:val="0"/>
        <w:rPr>
          <w:bCs/>
          <w:sz w:val="26"/>
          <w:szCs w:val="26"/>
        </w:rPr>
      </w:pPr>
    </w:p>
    <w:p w:rsidR="00C17462" w:rsidRPr="00465028" w:rsidRDefault="00C17462" w:rsidP="00402D70">
      <w:pPr>
        <w:pStyle w:val="Title"/>
        <w:ind w:right="-5"/>
        <w:outlineLvl w:val="0"/>
        <w:rPr>
          <w:bCs/>
          <w:sz w:val="26"/>
          <w:szCs w:val="26"/>
        </w:rPr>
      </w:pPr>
      <w:r w:rsidRPr="00465028">
        <w:rPr>
          <w:bCs/>
          <w:sz w:val="26"/>
          <w:szCs w:val="26"/>
        </w:rPr>
        <w:t>ПАСПОРТ</w:t>
      </w:r>
    </w:p>
    <w:p w:rsidR="00C17462" w:rsidRPr="00465028" w:rsidRDefault="00C17462" w:rsidP="00402D70">
      <w:pPr>
        <w:pStyle w:val="Title"/>
        <w:ind w:right="-5"/>
        <w:outlineLvl w:val="0"/>
        <w:rPr>
          <w:bCs/>
          <w:sz w:val="26"/>
          <w:szCs w:val="26"/>
        </w:rPr>
      </w:pPr>
      <w:r w:rsidRPr="00465028">
        <w:rPr>
          <w:bCs/>
          <w:sz w:val="26"/>
          <w:szCs w:val="26"/>
        </w:rPr>
        <w:t>муниципальной программы</w:t>
      </w:r>
    </w:p>
    <w:p w:rsidR="00C17462" w:rsidRPr="00465028" w:rsidRDefault="00C17462" w:rsidP="00402D70">
      <w:pPr>
        <w:pStyle w:val="Title"/>
        <w:ind w:right="-5"/>
        <w:outlineLvl w:val="0"/>
        <w:rPr>
          <w:bCs/>
          <w:sz w:val="26"/>
          <w:szCs w:val="26"/>
        </w:rPr>
      </w:pPr>
      <w:r w:rsidRPr="00465028">
        <w:rPr>
          <w:bCs/>
          <w:sz w:val="26"/>
          <w:szCs w:val="26"/>
        </w:rPr>
        <w:t>«Социальная поддержка граждан города Рубцовска»</w:t>
      </w:r>
    </w:p>
    <w:p w:rsidR="00C17462" w:rsidRPr="00465028" w:rsidRDefault="00C17462" w:rsidP="00402D70">
      <w:pPr>
        <w:pStyle w:val="Title"/>
        <w:ind w:right="-5"/>
        <w:outlineLvl w:val="0"/>
        <w:rPr>
          <w:bCs/>
          <w:sz w:val="26"/>
          <w:szCs w:val="26"/>
        </w:rPr>
      </w:pPr>
      <w:r w:rsidRPr="00465028">
        <w:rPr>
          <w:bCs/>
          <w:sz w:val="26"/>
          <w:szCs w:val="26"/>
        </w:rPr>
        <w:t>на 2015 – 2020 годы (далее – Программа)</w:t>
      </w:r>
    </w:p>
    <w:p w:rsidR="00C17462" w:rsidRPr="00465028" w:rsidRDefault="00C17462" w:rsidP="00402D70">
      <w:pPr>
        <w:pStyle w:val="Title"/>
        <w:ind w:right="-5"/>
        <w:outlineLvl w:val="0"/>
        <w:rPr>
          <w:bCs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6480"/>
      </w:tblGrid>
      <w:tr w:rsidR="00C17462" w:rsidRPr="00465028" w:rsidTr="00C304F7">
        <w:trPr>
          <w:trHeight w:val="706"/>
        </w:trPr>
        <w:tc>
          <w:tcPr>
            <w:tcW w:w="3168" w:type="dxa"/>
          </w:tcPr>
          <w:p w:rsidR="00C17462" w:rsidRPr="00465028" w:rsidRDefault="00C17462" w:rsidP="00402D70">
            <w:pPr>
              <w:ind w:right="-5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480" w:type="dxa"/>
          </w:tcPr>
          <w:p w:rsidR="00C17462" w:rsidRPr="00465028" w:rsidRDefault="00C17462" w:rsidP="00402D70">
            <w:pPr>
              <w:ind w:right="-5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 xml:space="preserve">Администрация города Рубцовска Алтайского края (далее - Администрация города Рубцовска) </w:t>
            </w:r>
          </w:p>
        </w:tc>
      </w:tr>
      <w:tr w:rsidR="00C17462" w:rsidRPr="00465028" w:rsidTr="00C304F7">
        <w:tc>
          <w:tcPr>
            <w:tcW w:w="3168" w:type="dxa"/>
          </w:tcPr>
          <w:p w:rsidR="00C17462" w:rsidRPr="00465028" w:rsidRDefault="00C17462" w:rsidP="00402D70">
            <w:pPr>
              <w:ind w:right="-5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 xml:space="preserve">Соисполнители Программы </w:t>
            </w:r>
          </w:p>
        </w:tc>
        <w:tc>
          <w:tcPr>
            <w:tcW w:w="6480" w:type="dxa"/>
          </w:tcPr>
          <w:p w:rsidR="00C17462" w:rsidRPr="00465028" w:rsidRDefault="00C17462" w:rsidP="001518FE">
            <w:pPr>
              <w:pStyle w:val="BodyText3"/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КГКУ УСЗН</w:t>
            </w:r>
            <w:r w:rsidRPr="00465028">
              <w:rPr>
                <w:sz w:val="26"/>
                <w:szCs w:val="26"/>
              </w:rPr>
              <w:t xml:space="preserve"> по городу Рубцовску и Рубцовскому району (далее – УСЗН) </w:t>
            </w:r>
          </w:p>
        </w:tc>
      </w:tr>
      <w:tr w:rsidR="00C17462" w:rsidRPr="00465028" w:rsidTr="00C304F7">
        <w:tc>
          <w:tcPr>
            <w:tcW w:w="3168" w:type="dxa"/>
          </w:tcPr>
          <w:p w:rsidR="00C17462" w:rsidRPr="00465028" w:rsidRDefault="00C17462" w:rsidP="00402D70">
            <w:pPr>
              <w:ind w:right="-5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 xml:space="preserve">Участники Программы </w:t>
            </w:r>
          </w:p>
        </w:tc>
        <w:tc>
          <w:tcPr>
            <w:tcW w:w="6480" w:type="dxa"/>
          </w:tcPr>
          <w:p w:rsidR="00C17462" w:rsidRPr="00465028" w:rsidRDefault="00C17462" w:rsidP="00402D70">
            <w:pPr>
              <w:ind w:right="-5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Граждане муниципального образования город Рубцовск Алтайского края</w:t>
            </w:r>
          </w:p>
        </w:tc>
      </w:tr>
      <w:tr w:rsidR="00C17462" w:rsidRPr="00465028" w:rsidTr="00C304F7">
        <w:tc>
          <w:tcPr>
            <w:tcW w:w="3168" w:type="dxa"/>
          </w:tcPr>
          <w:p w:rsidR="00C17462" w:rsidRPr="00465028" w:rsidRDefault="00C17462" w:rsidP="00402D70">
            <w:pPr>
              <w:ind w:right="-5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Подпрограммы Программы</w:t>
            </w:r>
          </w:p>
        </w:tc>
        <w:tc>
          <w:tcPr>
            <w:tcW w:w="6480" w:type="dxa"/>
          </w:tcPr>
          <w:p w:rsidR="00C17462" w:rsidRPr="00465028" w:rsidRDefault="00C17462" w:rsidP="00402D70">
            <w:pPr>
              <w:ind w:right="-5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Подпрограммы не предусмотрены</w:t>
            </w:r>
          </w:p>
        </w:tc>
      </w:tr>
      <w:tr w:rsidR="00C17462" w:rsidRPr="00465028" w:rsidTr="00C304F7">
        <w:tc>
          <w:tcPr>
            <w:tcW w:w="3168" w:type="dxa"/>
          </w:tcPr>
          <w:p w:rsidR="00C17462" w:rsidRPr="00465028" w:rsidRDefault="00C17462" w:rsidP="00402D70">
            <w:pPr>
              <w:ind w:right="-5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 xml:space="preserve">Программно-целевые инструменты Программы </w:t>
            </w:r>
          </w:p>
        </w:tc>
        <w:tc>
          <w:tcPr>
            <w:tcW w:w="6480" w:type="dxa"/>
          </w:tcPr>
          <w:p w:rsidR="00C17462" w:rsidRPr="00465028" w:rsidRDefault="00C17462" w:rsidP="00CF21C9">
            <w:pPr>
              <w:ind w:right="-5"/>
              <w:jc w:val="both"/>
              <w:rPr>
                <w:sz w:val="26"/>
                <w:szCs w:val="26"/>
              </w:rPr>
            </w:pPr>
            <w:r w:rsidRPr="00465028">
              <w:rPr>
                <w:rStyle w:val="2"/>
                <w:sz w:val="26"/>
                <w:szCs w:val="26"/>
              </w:rPr>
              <w:t>Жили</w:t>
            </w:r>
            <w:r w:rsidRPr="00465028">
              <w:rPr>
                <w:rStyle w:val="20"/>
                <w:sz w:val="26"/>
                <w:szCs w:val="26"/>
                <w:u w:val="none"/>
              </w:rPr>
              <w:t>щ</w:t>
            </w:r>
            <w:r w:rsidRPr="00465028">
              <w:rPr>
                <w:rStyle w:val="2"/>
                <w:sz w:val="26"/>
                <w:szCs w:val="26"/>
              </w:rPr>
              <w:t>ный кодекс Российской Федерации от 29.12.2004 № 188-ФЗ;</w:t>
            </w:r>
          </w:p>
          <w:p w:rsidR="00C17462" w:rsidRPr="00465028" w:rsidRDefault="00C17462" w:rsidP="00C304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028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17.07.1999 № 178-ФЗ «О государственной социальной помощи»;</w:t>
            </w:r>
          </w:p>
          <w:p w:rsidR="00C17462" w:rsidRPr="00465028" w:rsidRDefault="00C17462" w:rsidP="00C304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028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05.04.2003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помощи»;</w:t>
            </w:r>
          </w:p>
          <w:p w:rsidR="00C17462" w:rsidRPr="00465028" w:rsidRDefault="00C17462" w:rsidP="00C304F7">
            <w:pPr>
              <w:ind w:right="-5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закон Российской Федерации от 19.04.1991 № 1032-1 «О занятости населения в Российской Федерации»;</w:t>
            </w:r>
          </w:p>
          <w:p w:rsidR="00C17462" w:rsidRPr="00465028" w:rsidRDefault="00C17462" w:rsidP="00C304F7">
            <w:pPr>
              <w:ind w:right="-5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 xml:space="preserve">постановление Правительства Российской Федерации от 20.08.2003 № </w:t>
            </w:r>
            <w:r>
              <w:rPr>
                <w:sz w:val="26"/>
                <w:szCs w:val="26"/>
              </w:rPr>
              <w:t>5</w:t>
            </w:r>
            <w:r w:rsidRPr="00465028">
              <w:rPr>
                <w:sz w:val="26"/>
                <w:szCs w:val="26"/>
              </w:rPr>
              <w:t>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      </w:r>
          </w:p>
          <w:p w:rsidR="00C17462" w:rsidRPr="00465028" w:rsidRDefault="00C17462" w:rsidP="00CF21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465028">
                <w:rPr>
                  <w:rStyle w:val="Hyperlink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закон</w:t>
              </w:r>
            </w:hyperlink>
            <w:r w:rsidRPr="00465028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края от 09.11.2004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65028">
              <w:rPr>
                <w:rFonts w:ascii="Times New Roman" w:hAnsi="Times New Roman" w:cs="Times New Roman"/>
                <w:sz w:val="26"/>
                <w:szCs w:val="26"/>
              </w:rPr>
              <w:t>6-ЗС «О порядке установления величины прожиточного минимума в Алтайском крае»;</w:t>
            </w:r>
          </w:p>
          <w:p w:rsidR="00C17462" w:rsidRPr="00465028" w:rsidRDefault="00C17462" w:rsidP="00CF21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028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Алтайского края от 14.01.2014 № 7 «Об утверждении государственной программы Алтайского края «Социальная поддержка граждан» на 2014-2020 годы»;</w:t>
            </w:r>
          </w:p>
          <w:p w:rsidR="00C17462" w:rsidRPr="00465028" w:rsidRDefault="00C17462" w:rsidP="00CF21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028">
              <w:rPr>
                <w:rStyle w:val="2"/>
                <w:rFonts w:ascii="Times New Roman" w:hAnsi="Times New Roman"/>
                <w:sz w:val="26"/>
                <w:szCs w:val="26"/>
              </w:rPr>
              <w:t>постановление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Федерации»;</w:t>
            </w:r>
          </w:p>
          <w:p w:rsidR="00C17462" w:rsidRPr="00465028" w:rsidRDefault="00C17462" w:rsidP="00CF21C9">
            <w:pPr>
              <w:ind w:right="-5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другие законы и нормативные правовые акты Российской Федерации, Алтайского края и муниципального образования город Рубцовск Алтайского края</w:t>
            </w:r>
          </w:p>
        </w:tc>
      </w:tr>
      <w:tr w:rsidR="00C17462" w:rsidRPr="00465028" w:rsidTr="00C304F7">
        <w:tc>
          <w:tcPr>
            <w:tcW w:w="3168" w:type="dxa"/>
          </w:tcPr>
          <w:p w:rsidR="00C17462" w:rsidRPr="00465028" w:rsidRDefault="00C17462" w:rsidP="00402D70">
            <w:pPr>
              <w:ind w:right="-5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480" w:type="dxa"/>
          </w:tcPr>
          <w:p w:rsidR="00C17462" w:rsidRPr="00465028" w:rsidRDefault="00C17462" w:rsidP="00402D70">
            <w:pPr>
              <w:ind w:right="-5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Оказание адресной социальной помощи малоимущим гражданам, малоимущим семьям с детьми, гражданам, попавшим в трудную жизненную ситуацию в связи с возникновением чрезвычайных ситуаций на территории города</w:t>
            </w:r>
          </w:p>
        </w:tc>
      </w:tr>
      <w:tr w:rsidR="00C17462" w:rsidRPr="00465028" w:rsidTr="00C304F7">
        <w:tc>
          <w:tcPr>
            <w:tcW w:w="3168" w:type="dxa"/>
          </w:tcPr>
          <w:p w:rsidR="00C17462" w:rsidRPr="00465028" w:rsidRDefault="00C17462" w:rsidP="00402D70">
            <w:pPr>
              <w:ind w:right="-5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 xml:space="preserve">Задачи Программы </w:t>
            </w:r>
          </w:p>
        </w:tc>
        <w:tc>
          <w:tcPr>
            <w:tcW w:w="6480" w:type="dxa"/>
          </w:tcPr>
          <w:p w:rsidR="00C17462" w:rsidRPr="00465028" w:rsidRDefault="00C17462" w:rsidP="00402D70">
            <w:pPr>
              <w:tabs>
                <w:tab w:val="left" w:pos="-9968"/>
              </w:tabs>
              <w:ind w:right="-5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Предоставление малоимущим гражданам, малоимущим семьям с детьми, гражданам, попавшим в трудную жизненную ситуацию, адресной социальной помощи в натуральной форме;</w:t>
            </w:r>
          </w:p>
          <w:p w:rsidR="00C17462" w:rsidRPr="00465028" w:rsidRDefault="00C17462" w:rsidP="00402D70">
            <w:pPr>
              <w:tabs>
                <w:tab w:val="left" w:pos="-9968"/>
              </w:tabs>
              <w:ind w:right="-5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преставление малоимущим гражданам, малоимущим семьям с детьми, гражданам, попавшим в трудную жизненную ситуацию, адресной социальной помощи в виде социальных услуг и денежных выплат;</w:t>
            </w:r>
          </w:p>
          <w:p w:rsidR="00C17462" w:rsidRPr="00465028" w:rsidRDefault="00C17462" w:rsidP="00402D70">
            <w:pPr>
              <w:tabs>
                <w:tab w:val="left" w:pos="-9968"/>
              </w:tabs>
              <w:ind w:right="-5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содействие трудоустройству граждан, испытывающих трудности в поиске работы;</w:t>
            </w:r>
          </w:p>
          <w:p w:rsidR="00C17462" w:rsidRPr="00465028" w:rsidRDefault="00C17462" w:rsidP="00402D70">
            <w:pPr>
              <w:tabs>
                <w:tab w:val="left" w:pos="-9968"/>
              </w:tabs>
              <w:ind w:right="-5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организация и проведение мероприятий в области социальной политики;</w:t>
            </w:r>
          </w:p>
          <w:p w:rsidR="00C17462" w:rsidRPr="00465028" w:rsidRDefault="00C17462" w:rsidP="00402D70">
            <w:pPr>
              <w:tabs>
                <w:tab w:val="left" w:pos="-9968"/>
              </w:tabs>
              <w:ind w:right="-5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предоставление гражданам адресной помощи в виде денежных выплат в связи с возникновением чрезвычайной ситуации на территории города;</w:t>
            </w:r>
          </w:p>
          <w:p w:rsidR="00C17462" w:rsidRPr="00465028" w:rsidRDefault="00C17462" w:rsidP="00402D70">
            <w:pPr>
              <w:tabs>
                <w:tab w:val="left" w:pos="-9968"/>
              </w:tabs>
              <w:ind w:right="-5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предоставление дополнительных мер социальной поддержки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</w:tr>
      <w:tr w:rsidR="00C17462" w:rsidRPr="00465028" w:rsidTr="00C304F7">
        <w:tc>
          <w:tcPr>
            <w:tcW w:w="3168" w:type="dxa"/>
          </w:tcPr>
          <w:p w:rsidR="00C17462" w:rsidRPr="00465028" w:rsidRDefault="00C17462" w:rsidP="00402D70">
            <w:pPr>
              <w:ind w:right="-5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6480" w:type="dxa"/>
          </w:tcPr>
          <w:p w:rsidR="00C17462" w:rsidRPr="00465028" w:rsidRDefault="00C17462" w:rsidP="00C304F7">
            <w:pPr>
              <w:ind w:right="-5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Количество малоимущих граждан, получивших адресную социальную помощь;</w:t>
            </w:r>
          </w:p>
          <w:p w:rsidR="00C17462" w:rsidRPr="00465028" w:rsidRDefault="00C17462" w:rsidP="00CF21C9">
            <w:pPr>
              <w:ind w:right="-5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 xml:space="preserve">для малоимущих граждан, получивших социальную помощь от общего числа малоимущих граждан, </w:t>
            </w:r>
            <w:r>
              <w:rPr>
                <w:sz w:val="26"/>
                <w:szCs w:val="26"/>
              </w:rPr>
              <w:t>зарегистрированных в КГКУ УСЗН по городу Рубцовску и Рубцовскому району</w:t>
            </w:r>
            <w:r w:rsidRPr="00465028">
              <w:rPr>
                <w:sz w:val="26"/>
                <w:szCs w:val="26"/>
              </w:rPr>
              <w:t>;</w:t>
            </w:r>
          </w:p>
          <w:p w:rsidR="00C17462" w:rsidRPr="00465028" w:rsidRDefault="00C17462" w:rsidP="00195468">
            <w:pPr>
              <w:ind w:right="-5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количество граждан, получивших государственные услуги в сфере содействия занятости;</w:t>
            </w:r>
          </w:p>
          <w:p w:rsidR="00C17462" w:rsidRPr="00465028" w:rsidRDefault="00C17462" w:rsidP="00195468">
            <w:pPr>
              <w:ind w:right="-5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сумма денежных выплат гражданам в связи с возникновением чрезвычайной ситуации на территории города Рубцовска Алтайского края в результате подтопления грунтовыми водами</w:t>
            </w:r>
          </w:p>
        </w:tc>
      </w:tr>
      <w:tr w:rsidR="00C17462" w:rsidRPr="00465028" w:rsidTr="00C304F7">
        <w:tc>
          <w:tcPr>
            <w:tcW w:w="3168" w:type="dxa"/>
          </w:tcPr>
          <w:p w:rsidR="00C17462" w:rsidRPr="00465028" w:rsidRDefault="00C17462" w:rsidP="00402D70">
            <w:pPr>
              <w:ind w:right="-5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Срок и этапы реализации Программы</w:t>
            </w:r>
          </w:p>
        </w:tc>
        <w:tc>
          <w:tcPr>
            <w:tcW w:w="6480" w:type="dxa"/>
          </w:tcPr>
          <w:p w:rsidR="00C17462" w:rsidRPr="00465028" w:rsidRDefault="00C17462" w:rsidP="00402D70">
            <w:pPr>
              <w:ind w:right="-5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2015 – 2020 годы.</w:t>
            </w:r>
          </w:p>
          <w:p w:rsidR="00C17462" w:rsidRPr="00465028" w:rsidRDefault="00C17462" w:rsidP="00402D70">
            <w:pPr>
              <w:ind w:right="-5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Этапы не предусмотрены</w:t>
            </w:r>
          </w:p>
        </w:tc>
      </w:tr>
      <w:tr w:rsidR="00C17462" w:rsidRPr="00465028" w:rsidTr="00C304F7">
        <w:tc>
          <w:tcPr>
            <w:tcW w:w="3168" w:type="dxa"/>
          </w:tcPr>
          <w:p w:rsidR="00C17462" w:rsidRPr="00465028" w:rsidRDefault="00C17462" w:rsidP="00402D70">
            <w:pPr>
              <w:ind w:right="-5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480" w:type="dxa"/>
          </w:tcPr>
          <w:p w:rsidR="00C17462" w:rsidRPr="00465028" w:rsidRDefault="00C17462" w:rsidP="00402D70">
            <w:pPr>
              <w:tabs>
                <w:tab w:val="left" w:pos="679"/>
              </w:tabs>
              <w:ind w:right="72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Объем финансирования Программы на 2015 – 2020 годы составляет 38414,3 тыс. руб., из них:</w:t>
            </w:r>
          </w:p>
          <w:p w:rsidR="00C17462" w:rsidRPr="00465028" w:rsidRDefault="00C17462" w:rsidP="00402D70">
            <w:pPr>
              <w:ind w:right="72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за счет средств бюджета города</w:t>
            </w:r>
            <w:r>
              <w:rPr>
                <w:sz w:val="26"/>
                <w:szCs w:val="26"/>
              </w:rPr>
              <w:t xml:space="preserve"> Рубцовска</w:t>
            </w:r>
            <w:r w:rsidRPr="00465028">
              <w:rPr>
                <w:sz w:val="26"/>
                <w:szCs w:val="26"/>
              </w:rPr>
              <w:t xml:space="preserve"> – 37924,3 тыс. руб., в том числе по годам:</w:t>
            </w:r>
          </w:p>
          <w:p w:rsidR="00C17462" w:rsidRPr="00465028" w:rsidRDefault="00C17462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2015 год - 1650,0 тыс. руб.;</w:t>
            </w:r>
          </w:p>
          <w:p w:rsidR="00C17462" w:rsidRPr="00465028" w:rsidRDefault="00C17462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2016 год - 1410,0 тыс. руб.;</w:t>
            </w:r>
          </w:p>
          <w:p w:rsidR="00C17462" w:rsidRPr="00465028" w:rsidRDefault="00C17462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2017 год – 32390,0 тыс. руб.;</w:t>
            </w:r>
          </w:p>
          <w:p w:rsidR="00C17462" w:rsidRPr="00465028" w:rsidRDefault="00C17462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2018 год – 974,3 тыс. руб.;</w:t>
            </w:r>
          </w:p>
          <w:p w:rsidR="00C17462" w:rsidRPr="00465028" w:rsidRDefault="00C17462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2019 год – 750,0 тыс. руб.;</w:t>
            </w:r>
          </w:p>
          <w:p w:rsidR="00C17462" w:rsidRPr="00465028" w:rsidRDefault="00C17462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2020 год – 750,0 тыс. руб.</w:t>
            </w:r>
          </w:p>
          <w:p w:rsidR="00C17462" w:rsidRPr="00465028" w:rsidRDefault="00C17462" w:rsidP="00402D70">
            <w:pPr>
              <w:ind w:right="72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за счет средств краевого бюджета – 100,0 тыс. руб., в том числе по годам:</w:t>
            </w:r>
          </w:p>
          <w:p w:rsidR="00C17462" w:rsidRPr="00465028" w:rsidRDefault="00C17462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2015 год - 15,0 тыс. руб.;</w:t>
            </w:r>
          </w:p>
          <w:p w:rsidR="00C17462" w:rsidRPr="00465028" w:rsidRDefault="00C17462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2016 год - 15,0 тыс. руб.;</w:t>
            </w:r>
          </w:p>
          <w:p w:rsidR="00C17462" w:rsidRPr="00465028" w:rsidRDefault="00C17462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2017 год – 17,0 тыс. руб.;</w:t>
            </w:r>
          </w:p>
          <w:p w:rsidR="00C17462" w:rsidRPr="00465028" w:rsidRDefault="00C17462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2018 год – 17,0 тыс. руб.;</w:t>
            </w:r>
          </w:p>
          <w:p w:rsidR="00C17462" w:rsidRPr="00465028" w:rsidRDefault="00C17462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2019 год - 18,0 тыс. руб.;</w:t>
            </w:r>
          </w:p>
          <w:p w:rsidR="00C17462" w:rsidRPr="00465028" w:rsidRDefault="00C17462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2020 год – 18,0 тыс. руб.</w:t>
            </w:r>
          </w:p>
          <w:p w:rsidR="00C17462" w:rsidRPr="00465028" w:rsidRDefault="00C17462" w:rsidP="00402D70">
            <w:pPr>
              <w:ind w:right="72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за счет внебюджетных источников - 390,0 тыс. руб. в том числе по годам:</w:t>
            </w:r>
          </w:p>
          <w:p w:rsidR="00C17462" w:rsidRPr="00465028" w:rsidRDefault="00C17462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2015 год - 60,0 тыс. руб.;</w:t>
            </w:r>
          </w:p>
          <w:p w:rsidR="00C17462" w:rsidRPr="00465028" w:rsidRDefault="00C17462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2016 год - 60,0 тыс. руб.;</w:t>
            </w:r>
          </w:p>
          <w:p w:rsidR="00C17462" w:rsidRPr="00465028" w:rsidRDefault="00C17462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2017 год – 65,0 тыс. руб.;</w:t>
            </w:r>
          </w:p>
          <w:p w:rsidR="00C17462" w:rsidRPr="00465028" w:rsidRDefault="00C17462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2018 год – 65,0 тыс. руб.;</w:t>
            </w:r>
          </w:p>
          <w:p w:rsidR="00C17462" w:rsidRPr="00465028" w:rsidRDefault="00C17462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2019 год - 70,0 тыс. руб.;</w:t>
            </w:r>
          </w:p>
          <w:p w:rsidR="00C17462" w:rsidRPr="00465028" w:rsidRDefault="00C17462" w:rsidP="00402D70">
            <w:pPr>
              <w:ind w:right="72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2020 год – 70,0 тыс. руб.</w:t>
            </w:r>
          </w:p>
          <w:p w:rsidR="00C17462" w:rsidRPr="00465028" w:rsidRDefault="00C17462" w:rsidP="00402D70">
            <w:pPr>
              <w:ind w:right="72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Объем финансирования Программы подлежит ежегодному уточнению при формировании краевого, городского бюджетов на очередной финансовый год</w:t>
            </w:r>
          </w:p>
        </w:tc>
      </w:tr>
      <w:tr w:rsidR="00C17462" w:rsidRPr="00465028" w:rsidTr="00C304F7">
        <w:trPr>
          <w:trHeight w:val="420"/>
        </w:trPr>
        <w:tc>
          <w:tcPr>
            <w:tcW w:w="3168" w:type="dxa"/>
          </w:tcPr>
          <w:p w:rsidR="00C17462" w:rsidRPr="00465028" w:rsidRDefault="00C17462" w:rsidP="00402D70">
            <w:pPr>
              <w:ind w:right="-5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 xml:space="preserve">Ожидаемые реализации Программы </w:t>
            </w:r>
          </w:p>
        </w:tc>
        <w:tc>
          <w:tcPr>
            <w:tcW w:w="6480" w:type="dxa"/>
          </w:tcPr>
          <w:p w:rsidR="00C17462" w:rsidRPr="00465028" w:rsidRDefault="00C17462" w:rsidP="00195468">
            <w:pPr>
              <w:ind w:right="-5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Увеличение числа малоимущих граждан, получивших социальную помощь с 20000 человек в 2014 году до 20600 человек в 2020 году;</w:t>
            </w:r>
          </w:p>
          <w:p w:rsidR="00C17462" w:rsidRPr="00465028" w:rsidRDefault="00C17462" w:rsidP="00195468">
            <w:pPr>
              <w:ind w:right="-5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увеличение доли малоимущих граждан, получивших социальную помощь, от общего числа малоимущих граждан города с 60% в 2014 году, до 61,8% в 2020 году;</w:t>
            </w:r>
          </w:p>
          <w:p w:rsidR="00C17462" w:rsidRPr="00465028" w:rsidRDefault="00C17462" w:rsidP="00195468">
            <w:pPr>
              <w:ind w:right="-5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сохранение количества граждан, получивших государственные услуги в сфере содействия занятости, на уровне 5 человек в год;</w:t>
            </w:r>
          </w:p>
          <w:p w:rsidR="00C17462" w:rsidRPr="00465028" w:rsidRDefault="00C17462" w:rsidP="00195468">
            <w:pPr>
              <w:ind w:right="-5"/>
              <w:jc w:val="both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предоставление гражданам адресной помощи в виде денежных выплат в связи с возникновением чрезвычайной ситуации на территории города Рубцовска Алтайского края в результате подтопления  грунтовыми водами</w:t>
            </w:r>
          </w:p>
        </w:tc>
      </w:tr>
    </w:tbl>
    <w:p w:rsidR="00C17462" w:rsidRPr="00465028" w:rsidRDefault="00C17462" w:rsidP="00402D70">
      <w:pPr>
        <w:rPr>
          <w:sz w:val="26"/>
          <w:szCs w:val="26"/>
        </w:rPr>
      </w:pPr>
    </w:p>
    <w:p w:rsidR="00C17462" w:rsidRPr="00465028" w:rsidRDefault="00C17462" w:rsidP="00402D70">
      <w:pPr>
        <w:jc w:val="center"/>
        <w:rPr>
          <w:bCs/>
          <w:sz w:val="26"/>
          <w:szCs w:val="26"/>
        </w:rPr>
      </w:pPr>
      <w:r w:rsidRPr="00465028">
        <w:rPr>
          <w:bCs/>
          <w:sz w:val="26"/>
          <w:szCs w:val="26"/>
        </w:rPr>
        <w:t>1. Общая характеристика сферы реализации Программы</w:t>
      </w:r>
    </w:p>
    <w:p w:rsidR="00C17462" w:rsidRPr="00465028" w:rsidRDefault="00C17462" w:rsidP="00402D70">
      <w:pPr>
        <w:jc w:val="center"/>
        <w:rPr>
          <w:b/>
          <w:bCs/>
          <w:sz w:val="26"/>
          <w:szCs w:val="26"/>
        </w:rPr>
      </w:pPr>
    </w:p>
    <w:p w:rsidR="00C17462" w:rsidRPr="00465028" w:rsidRDefault="00C17462" w:rsidP="00402D70">
      <w:pPr>
        <w:ind w:right="-5" w:firstLine="720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Социальная защита населения является составной частью государственной социальной политики и направлена на повышение уровня жизни малоимущих слоев населения. По данным управления социальной защиты населения по городу Рубцовску и Рубцовскому району на 01.01.2014 32881 человек имели доход ниже установленного прожиточного минимума, что составляет 22,3% от общего числа населения. К числу нуждающихся в социальной поддержке относятся многие группы населения города. Это семьи с несовершеннолетними детьми (многодетные, неполные, воспитывающие детей – инвалидов), семьи, в которых один или оба родителя являются инвалидами, неработающие инвалиды, одинокие и одиноко проживающие пенсионеры, получающие пенсию в минимальном размере, граждане, оказавшиеся в трудной жизненной ситуации, и в связи с возникновением чрезвычайных ситуаций на территории города Рубцовска.</w:t>
      </w:r>
    </w:p>
    <w:p w:rsidR="00C17462" w:rsidRPr="00465028" w:rsidRDefault="00C17462" w:rsidP="00402D70">
      <w:pPr>
        <w:ind w:right="-5" w:firstLine="720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Предусмотренные на федеральном уровне социальные гарантии и меры социальной поддержки не в состоянии обеспечить безусловную социальную защищенность всех нуждающихся в ней граждан. Низкий уровень жизни отдельных категорий граждан при постоянном увеличении потребительских цен на все виды товаров и услуг является основной причиной роста социальной напряженности, в связи с этим эффективность решения социальных проблем на уровне местного самоуправления приобретает все большую актуальность.</w:t>
      </w:r>
    </w:p>
    <w:p w:rsidR="00C17462" w:rsidRPr="00465028" w:rsidRDefault="00C17462" w:rsidP="00402D70">
      <w:pPr>
        <w:ind w:firstLine="708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В 2011 - 2014 годах в городе Рубцовске наряду с другими нормативными правовыми актами социальная поддержка осуществлялась в рамках муниципальной целевой программы «Социальная поддержка малоимущих граждан и малоимущих семей с детьми города Рубцовска» на 2011 – 2013 годы, которая была пролонгирована на 2014 год. Цель и задачи Программы соответствуют основным приоритетам социально–экономического развития Алтайского края и города Рубцовска, они направлены на повышение качества жизни населения путем оказания адресной социальной помощи малоимущим гражданам, малоимущим семьям с детьми, гражданам, попавшим в трудную жизненную ситуацию. Объем средств из различных источников финансирования, затраченных на реализацию мероприятий Программы, составил в 2011 году - 1479,6 тыс. руб., в 2012 году - 2054,91 тыс. руб., в 2013 году – 4574,68 тыс. руб. Помощь получили в 2011 году - 23546 человек (65% от числа малоимущих граждан города), в 2012 году - 22870 человек (66,7%), в 2013 году – 22908 человек (75,4%).  Привлечение финансовых средств бюджета города позволило увеличить объемы предоставляемой помощи.</w:t>
      </w:r>
    </w:p>
    <w:p w:rsidR="00C17462" w:rsidRPr="00465028" w:rsidRDefault="00C17462" w:rsidP="00402D70">
      <w:pPr>
        <w:ind w:firstLine="708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Основными проблемами в сфере реализации Программы является:</w:t>
      </w:r>
    </w:p>
    <w:p w:rsidR="00C17462" w:rsidRPr="00465028" w:rsidRDefault="00C17462" w:rsidP="00402D70">
      <w:pPr>
        <w:ind w:firstLine="708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объем выделяемых средств из бюджета города недостаточен для полного охвата нуждающихся в помощи;</w:t>
      </w:r>
    </w:p>
    <w:p w:rsidR="00C17462" w:rsidRPr="00465028" w:rsidRDefault="00C17462" w:rsidP="00402D70">
      <w:pPr>
        <w:ind w:firstLine="708"/>
        <w:jc w:val="both"/>
        <w:rPr>
          <w:sz w:val="26"/>
          <w:szCs w:val="26"/>
        </w:rPr>
      </w:pPr>
      <w:r w:rsidRPr="00465028">
        <w:rPr>
          <w:sz w:val="26"/>
          <w:szCs w:val="26"/>
        </w:rPr>
        <w:t xml:space="preserve">количество граждан, нуждающихся в помощи, гораздо выше количества граждан, которым оказана помощь. </w:t>
      </w:r>
    </w:p>
    <w:p w:rsidR="00C17462" w:rsidRPr="00465028" w:rsidRDefault="00C17462" w:rsidP="00402D70">
      <w:pPr>
        <w:ind w:firstLine="708"/>
        <w:jc w:val="both"/>
        <w:rPr>
          <w:sz w:val="26"/>
          <w:szCs w:val="26"/>
        </w:rPr>
      </w:pPr>
      <w:r w:rsidRPr="00465028">
        <w:rPr>
          <w:sz w:val="26"/>
          <w:szCs w:val="26"/>
        </w:rPr>
        <w:t xml:space="preserve">В дальнейшем планируется развитие Программы за счет привлечения индивидуальных предпринимателей. В настоящее время обслуживание граждан происходит в одном магазине и бане, что не совсем удобно клиентам которые проживают в отдаленности. При взаимодействии с индивидуальными предпринимателями возможно расширение сети магазинов, в которых будут обслуживаться граждане, нуждающиеся социальной в помощи. </w:t>
      </w:r>
    </w:p>
    <w:p w:rsidR="00C17462" w:rsidRPr="00465028" w:rsidRDefault="00C17462" w:rsidP="00402D70">
      <w:pPr>
        <w:jc w:val="center"/>
        <w:rPr>
          <w:bCs/>
          <w:sz w:val="26"/>
          <w:szCs w:val="26"/>
        </w:rPr>
      </w:pPr>
      <w:r w:rsidRPr="00465028">
        <w:rPr>
          <w:bCs/>
          <w:sz w:val="26"/>
          <w:szCs w:val="26"/>
        </w:rPr>
        <w:t>2. Приоритетные направления реализации Программы, цель и задачи, описание основных ожидаемых конечных результатов Программы, сроки её реализации</w:t>
      </w:r>
    </w:p>
    <w:p w:rsidR="00C17462" w:rsidRPr="00465028" w:rsidRDefault="00C17462" w:rsidP="00402D70">
      <w:pPr>
        <w:jc w:val="center"/>
        <w:rPr>
          <w:bCs/>
          <w:sz w:val="26"/>
          <w:szCs w:val="26"/>
        </w:rPr>
      </w:pPr>
    </w:p>
    <w:p w:rsidR="00C17462" w:rsidRPr="00465028" w:rsidRDefault="00C17462" w:rsidP="00402D70">
      <w:pPr>
        <w:ind w:firstLine="708"/>
        <w:jc w:val="both"/>
        <w:rPr>
          <w:spacing w:val="-6"/>
          <w:sz w:val="26"/>
          <w:szCs w:val="26"/>
        </w:rPr>
      </w:pPr>
      <w:r w:rsidRPr="00465028">
        <w:rPr>
          <w:sz w:val="26"/>
          <w:szCs w:val="26"/>
        </w:rPr>
        <w:t>Приоритетные направления реализации Программы определены государственной программой Алтайского края «Социальная поддержка граждан» на 2014-2020 годы, утвержденной постановлением Администрации Алтайского края от 14.01.2014 № 7, которые направлены на:</w:t>
      </w:r>
      <w:r w:rsidRPr="00465028">
        <w:rPr>
          <w:spacing w:val="-6"/>
          <w:sz w:val="26"/>
          <w:szCs w:val="26"/>
        </w:rPr>
        <w:t xml:space="preserve"> </w:t>
      </w:r>
    </w:p>
    <w:p w:rsidR="00C17462" w:rsidRPr="00465028" w:rsidRDefault="00C17462" w:rsidP="00195468">
      <w:pPr>
        <w:tabs>
          <w:tab w:val="right" w:pos="567"/>
        </w:tabs>
        <w:ind w:firstLine="709"/>
        <w:jc w:val="both"/>
        <w:rPr>
          <w:sz w:val="26"/>
          <w:szCs w:val="26"/>
        </w:rPr>
      </w:pPr>
      <w:r w:rsidRPr="00465028">
        <w:rPr>
          <w:spacing w:val="-6"/>
          <w:sz w:val="26"/>
          <w:szCs w:val="26"/>
        </w:rPr>
        <w:t>формирование благоприятной социальной среды, создающей условия для комфортного и безопасного проживания,</w:t>
      </w:r>
      <w:r w:rsidRPr="00465028">
        <w:rPr>
          <w:sz w:val="26"/>
          <w:szCs w:val="26"/>
        </w:rPr>
        <w:t xml:space="preserve"> обеспечивающей устойчивый экономический рост, способствующий повышению благосостояния и качества жизни</w:t>
      </w:r>
      <w:r w:rsidRPr="00465028">
        <w:rPr>
          <w:spacing w:val="-6"/>
          <w:sz w:val="26"/>
          <w:szCs w:val="26"/>
        </w:rPr>
        <w:t xml:space="preserve"> населения;</w:t>
      </w:r>
    </w:p>
    <w:p w:rsidR="00C17462" w:rsidRPr="00465028" w:rsidRDefault="00C17462" w:rsidP="00195468">
      <w:pPr>
        <w:tabs>
          <w:tab w:val="right" w:pos="567"/>
        </w:tabs>
        <w:ind w:firstLine="709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повышение эффективности системы предоставления мер социальной поддержки отдельным группам населения;</w:t>
      </w:r>
    </w:p>
    <w:p w:rsidR="00C17462" w:rsidRPr="00465028" w:rsidRDefault="00C17462" w:rsidP="00195468">
      <w:pPr>
        <w:tabs>
          <w:tab w:val="right" w:pos="567"/>
        </w:tabs>
        <w:ind w:firstLine="709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усиление адресности предоставляемой социальной помощи;</w:t>
      </w:r>
    </w:p>
    <w:p w:rsidR="00C17462" w:rsidRPr="00465028" w:rsidRDefault="00C17462" w:rsidP="00195468">
      <w:pPr>
        <w:tabs>
          <w:tab w:val="right" w:pos="567"/>
        </w:tabs>
        <w:ind w:firstLine="709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обеспечение адресной поддержки малоимущим гражданам и гражданам, оказавшимся в трудной жизненной ситуации, а также в связи с возникновением чрезвычайных ситуаций на территории города;</w:t>
      </w:r>
    </w:p>
    <w:p w:rsidR="00C17462" w:rsidRPr="00465028" w:rsidRDefault="00C17462" w:rsidP="00195468">
      <w:pPr>
        <w:tabs>
          <w:tab w:val="right" w:pos="567"/>
        </w:tabs>
        <w:ind w:firstLine="709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снижение социальной напряженности в городе.</w:t>
      </w:r>
    </w:p>
    <w:p w:rsidR="00C17462" w:rsidRPr="00465028" w:rsidRDefault="00C17462" w:rsidP="00195468">
      <w:pPr>
        <w:ind w:firstLine="709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Цель Программы: повышение уровня жизни граждан города Рубцовска через оказание адресной социальной помощи малоимущим гражданам, малоимущим семьям с детьми, гражданам, попавшим в трудную жизненную ситуацию. Достижение данной цели будет осуществляться путем решения следующих задач:</w:t>
      </w:r>
    </w:p>
    <w:p w:rsidR="00C17462" w:rsidRPr="00465028" w:rsidRDefault="00C17462" w:rsidP="00195468">
      <w:pPr>
        <w:tabs>
          <w:tab w:val="center" w:pos="567"/>
        </w:tabs>
        <w:ind w:right="-5" w:firstLine="709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предоставление малоимущим гражданам, малоимущим семьям с детьми, гражданам, попавшим в трудную жизненную ситуацию, адресной социальной помощи в натуральной форме;</w:t>
      </w:r>
    </w:p>
    <w:p w:rsidR="00C17462" w:rsidRPr="00465028" w:rsidRDefault="00C17462" w:rsidP="00195468">
      <w:pPr>
        <w:tabs>
          <w:tab w:val="center" w:pos="567"/>
        </w:tabs>
        <w:ind w:right="-5" w:firstLine="709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предоставление малоимущим гражданам, малоимущим семьям с детьми, гражданам, попавшим в трудную жизненную ситуацию, адресной социальной помощи в виде социальных услуг и денежных выплат;</w:t>
      </w:r>
    </w:p>
    <w:p w:rsidR="00C17462" w:rsidRPr="00465028" w:rsidRDefault="00C17462" w:rsidP="00195468">
      <w:pPr>
        <w:tabs>
          <w:tab w:val="center" w:pos="567"/>
        </w:tabs>
        <w:ind w:right="-5" w:firstLine="709"/>
        <w:jc w:val="both"/>
        <w:rPr>
          <w:sz w:val="26"/>
          <w:szCs w:val="26"/>
        </w:rPr>
      </w:pPr>
      <w:r w:rsidRPr="00465028">
        <w:rPr>
          <w:sz w:val="26"/>
          <w:szCs w:val="26"/>
        </w:rPr>
        <w:t xml:space="preserve">предоставление гражданам адресной помощи в виде денежных выплат в связи с возникновением чрезвычайной ситуации на территории города; </w:t>
      </w:r>
    </w:p>
    <w:p w:rsidR="00C17462" w:rsidRPr="00465028" w:rsidRDefault="00C17462" w:rsidP="00195468">
      <w:pPr>
        <w:tabs>
          <w:tab w:val="center" w:pos="567"/>
        </w:tabs>
        <w:ind w:right="-5" w:firstLine="709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содействие трудоустройству граждан, испытывающих трудности в поиске работы;</w:t>
      </w:r>
    </w:p>
    <w:p w:rsidR="00C17462" w:rsidRPr="00465028" w:rsidRDefault="00C17462" w:rsidP="00195468">
      <w:pPr>
        <w:tabs>
          <w:tab w:val="center" w:pos="567"/>
        </w:tabs>
        <w:ind w:right="-5" w:firstLine="709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организация и проведение мероприятий в области социальной политики;</w:t>
      </w:r>
    </w:p>
    <w:p w:rsidR="00C17462" w:rsidRPr="00465028" w:rsidRDefault="00C17462" w:rsidP="00195468">
      <w:pPr>
        <w:tabs>
          <w:tab w:val="center" w:pos="567"/>
        </w:tabs>
        <w:ind w:right="-5" w:firstLine="709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предоставление дополнительных мер социальной поддержки в целях соблюдения предельных (максимальных) индексов изменения размера вносимой гражданами платы за коммунальные услуги.</w:t>
      </w:r>
    </w:p>
    <w:p w:rsidR="00C17462" w:rsidRPr="00465028" w:rsidRDefault="00C17462" w:rsidP="00402D70">
      <w:pPr>
        <w:ind w:right="-5" w:firstLine="708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Реализация мероприятий Программы будет способствовать снижению уровня бедности, повышению уровня и качества жизни населения, снижению уровня безработицы и социальной напряженности в городе.</w:t>
      </w:r>
    </w:p>
    <w:p w:rsidR="00C17462" w:rsidRPr="00465028" w:rsidRDefault="00C17462" w:rsidP="00402D70">
      <w:pPr>
        <w:ind w:right="-5" w:firstLine="708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Показателями результативности Программы являются индикаторы Программы.</w:t>
      </w:r>
    </w:p>
    <w:p w:rsidR="00C17462" w:rsidRPr="00465028" w:rsidRDefault="00C17462" w:rsidP="00C36B76">
      <w:pPr>
        <w:ind w:right="-5" w:firstLine="708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Показатель «Доля малоимущих граждан, получивших социальную помощь от общего числа малоимущих граждан, зарегистрированных в управлении социальной защиты населения по городу Рубцовску», к 2020 году планируется довести до 61,8%.</w:t>
      </w:r>
    </w:p>
    <w:p w:rsidR="00C17462" w:rsidRPr="00465028" w:rsidRDefault="00C17462" w:rsidP="00C36B76">
      <w:pPr>
        <w:ind w:right="-5" w:firstLine="708"/>
        <w:jc w:val="both"/>
        <w:rPr>
          <w:sz w:val="26"/>
          <w:szCs w:val="26"/>
        </w:rPr>
        <w:sectPr w:rsidR="00C17462" w:rsidRPr="00465028" w:rsidSect="005C0189">
          <w:pgSz w:w="11906" w:h="16838"/>
          <w:pgMar w:top="1134" w:right="851" w:bottom="1134" w:left="1701" w:header="709" w:footer="709" w:gutter="0"/>
          <w:cols w:space="720"/>
        </w:sectPr>
      </w:pPr>
      <w:r w:rsidRPr="00465028">
        <w:rPr>
          <w:sz w:val="26"/>
          <w:szCs w:val="26"/>
        </w:rPr>
        <w:t xml:space="preserve">Количество малоимущих граждан, получивших адресную социальную помощь, увеличивается по сравнению с годом разработки Программы на 100 </w:t>
      </w:r>
    </w:p>
    <w:p w:rsidR="00C17462" w:rsidRPr="00465028" w:rsidRDefault="00C17462" w:rsidP="00C36B76">
      <w:pPr>
        <w:ind w:right="-5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человек ежегодно, в результате чего снизится количество малоимущих граждан в городе Рубцовске Алтайского края.</w:t>
      </w:r>
    </w:p>
    <w:p w:rsidR="00C17462" w:rsidRPr="00465028" w:rsidRDefault="00C17462" w:rsidP="00C36B76">
      <w:pPr>
        <w:ind w:right="-5" w:firstLine="708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Сумма денежных выплат гражданам в связи с возникновением чрезвычайной ситуации на территории города Рубцовска Алтайского края в результате подтопления  грунтовыми водами с 14 апреля 2017 года в 2017 году единовременно составляла 30000 тыс. руб.</w:t>
      </w:r>
    </w:p>
    <w:p w:rsidR="00C17462" w:rsidRPr="00465028" w:rsidRDefault="00C17462" w:rsidP="00C36B76">
      <w:pPr>
        <w:ind w:right="-5" w:firstLine="708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Сведения об индикаторах Программы представлены в таблице 1.</w:t>
      </w:r>
    </w:p>
    <w:p w:rsidR="00C17462" w:rsidRPr="00465028" w:rsidRDefault="00C17462" w:rsidP="00195468">
      <w:pPr>
        <w:ind w:right="-5" w:firstLine="708"/>
        <w:jc w:val="right"/>
        <w:rPr>
          <w:sz w:val="26"/>
          <w:szCs w:val="26"/>
        </w:rPr>
      </w:pPr>
    </w:p>
    <w:p w:rsidR="00C17462" w:rsidRPr="00465028" w:rsidRDefault="00C17462" w:rsidP="005C0189">
      <w:pPr>
        <w:ind w:right="-5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Pr="00465028">
        <w:rPr>
          <w:sz w:val="26"/>
          <w:szCs w:val="26"/>
        </w:rPr>
        <w:t>1</w:t>
      </w:r>
    </w:p>
    <w:p w:rsidR="00C17462" w:rsidRPr="00465028" w:rsidRDefault="00C17462" w:rsidP="005C0189">
      <w:pPr>
        <w:ind w:right="-5" w:firstLine="708"/>
        <w:jc w:val="right"/>
        <w:rPr>
          <w:sz w:val="26"/>
          <w:szCs w:val="26"/>
        </w:rPr>
      </w:pPr>
    </w:p>
    <w:p w:rsidR="00C17462" w:rsidRPr="00465028" w:rsidRDefault="00C17462" w:rsidP="00C36B76">
      <w:pPr>
        <w:ind w:right="-5"/>
        <w:jc w:val="center"/>
        <w:rPr>
          <w:iCs/>
          <w:sz w:val="26"/>
          <w:szCs w:val="26"/>
        </w:rPr>
      </w:pPr>
      <w:r w:rsidRPr="00465028">
        <w:rPr>
          <w:iCs/>
          <w:sz w:val="26"/>
          <w:szCs w:val="26"/>
        </w:rPr>
        <w:t>Сведения об индикаторах Программы и их значениях</w:t>
      </w:r>
    </w:p>
    <w:p w:rsidR="00C17462" w:rsidRPr="00465028" w:rsidRDefault="00C17462" w:rsidP="005C0189">
      <w:pPr>
        <w:ind w:right="-5" w:firstLine="708"/>
        <w:jc w:val="right"/>
        <w:rPr>
          <w:i/>
          <w:iCs/>
          <w:sz w:val="26"/>
          <w:szCs w:val="26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1260"/>
        <w:gridCol w:w="2340"/>
        <w:gridCol w:w="1980"/>
        <w:gridCol w:w="900"/>
        <w:gridCol w:w="900"/>
        <w:gridCol w:w="900"/>
        <w:gridCol w:w="900"/>
        <w:gridCol w:w="900"/>
        <w:gridCol w:w="900"/>
      </w:tblGrid>
      <w:tr w:rsidR="00C17462" w:rsidRPr="00465028" w:rsidTr="00C36B76">
        <w:tc>
          <w:tcPr>
            <w:tcW w:w="720" w:type="dxa"/>
            <w:vMerge w:val="restart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№</w:t>
            </w:r>
          </w:p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restart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1260" w:type="dxa"/>
            <w:vMerge w:val="restart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Ед. изм.</w:t>
            </w:r>
          </w:p>
        </w:tc>
        <w:tc>
          <w:tcPr>
            <w:tcW w:w="9720" w:type="dxa"/>
            <w:gridSpan w:val="8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Значение по годам</w:t>
            </w:r>
          </w:p>
        </w:tc>
      </w:tr>
      <w:tr w:rsidR="00C17462" w:rsidRPr="00465028" w:rsidTr="00C36B76">
        <w:tc>
          <w:tcPr>
            <w:tcW w:w="720" w:type="dxa"/>
            <w:vMerge/>
            <w:vAlign w:val="center"/>
          </w:tcPr>
          <w:p w:rsidR="00C17462" w:rsidRPr="00465028" w:rsidRDefault="00C17462" w:rsidP="00677BD9">
            <w:pPr>
              <w:rPr>
                <w:sz w:val="26"/>
                <w:szCs w:val="26"/>
              </w:rPr>
            </w:pPr>
          </w:p>
        </w:tc>
        <w:tc>
          <w:tcPr>
            <w:tcW w:w="2880" w:type="dxa"/>
            <w:vMerge/>
            <w:vAlign w:val="center"/>
          </w:tcPr>
          <w:p w:rsidR="00C17462" w:rsidRPr="00465028" w:rsidRDefault="00C17462" w:rsidP="00677BD9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:rsidR="00C17462" w:rsidRPr="00465028" w:rsidRDefault="00C17462" w:rsidP="00677BD9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  <w:vMerge w:val="restart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Год, предшествующий году разработки муниципальной программы (факт)</w:t>
            </w:r>
          </w:p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2013</w:t>
            </w:r>
          </w:p>
        </w:tc>
        <w:tc>
          <w:tcPr>
            <w:tcW w:w="1980" w:type="dxa"/>
            <w:vMerge w:val="restart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Год разработки муниципальной программы (оценка)</w:t>
            </w:r>
          </w:p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2014</w:t>
            </w:r>
          </w:p>
        </w:tc>
        <w:tc>
          <w:tcPr>
            <w:tcW w:w="5400" w:type="dxa"/>
            <w:gridSpan w:val="6"/>
          </w:tcPr>
          <w:p w:rsidR="00C17462" w:rsidRPr="00465028" w:rsidRDefault="00C17462" w:rsidP="005C018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Годы реализации муниципальной программы</w:t>
            </w:r>
          </w:p>
        </w:tc>
      </w:tr>
      <w:tr w:rsidR="00C17462" w:rsidRPr="00465028" w:rsidTr="00C36B76">
        <w:tc>
          <w:tcPr>
            <w:tcW w:w="720" w:type="dxa"/>
            <w:vMerge/>
            <w:vAlign w:val="center"/>
          </w:tcPr>
          <w:p w:rsidR="00C17462" w:rsidRPr="00465028" w:rsidRDefault="00C17462" w:rsidP="00677BD9">
            <w:pPr>
              <w:rPr>
                <w:sz w:val="26"/>
                <w:szCs w:val="26"/>
              </w:rPr>
            </w:pPr>
          </w:p>
        </w:tc>
        <w:tc>
          <w:tcPr>
            <w:tcW w:w="2880" w:type="dxa"/>
            <w:vMerge/>
            <w:vAlign w:val="center"/>
          </w:tcPr>
          <w:p w:rsidR="00C17462" w:rsidRPr="00465028" w:rsidRDefault="00C17462" w:rsidP="00677BD9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:rsidR="00C17462" w:rsidRPr="00465028" w:rsidRDefault="00C17462" w:rsidP="00677BD9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  <w:vMerge/>
            <w:vAlign w:val="center"/>
          </w:tcPr>
          <w:p w:rsidR="00C17462" w:rsidRPr="00465028" w:rsidRDefault="00C17462" w:rsidP="00677BD9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vMerge/>
            <w:vAlign w:val="center"/>
          </w:tcPr>
          <w:p w:rsidR="00C17462" w:rsidRPr="00465028" w:rsidRDefault="00C17462" w:rsidP="00677BD9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C17462" w:rsidRPr="00465028" w:rsidRDefault="00C17462" w:rsidP="005C018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2015 год</w:t>
            </w:r>
          </w:p>
        </w:tc>
        <w:tc>
          <w:tcPr>
            <w:tcW w:w="900" w:type="dxa"/>
          </w:tcPr>
          <w:p w:rsidR="00C17462" w:rsidRPr="00465028" w:rsidRDefault="00C17462" w:rsidP="005C018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2016 год</w:t>
            </w:r>
          </w:p>
        </w:tc>
        <w:tc>
          <w:tcPr>
            <w:tcW w:w="900" w:type="dxa"/>
          </w:tcPr>
          <w:p w:rsidR="00C17462" w:rsidRPr="00465028" w:rsidRDefault="00C17462" w:rsidP="005C018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2017 год</w:t>
            </w:r>
          </w:p>
        </w:tc>
        <w:tc>
          <w:tcPr>
            <w:tcW w:w="900" w:type="dxa"/>
          </w:tcPr>
          <w:p w:rsidR="00C17462" w:rsidRPr="00465028" w:rsidRDefault="00C17462" w:rsidP="005C018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2018 год</w:t>
            </w:r>
          </w:p>
        </w:tc>
        <w:tc>
          <w:tcPr>
            <w:tcW w:w="900" w:type="dxa"/>
          </w:tcPr>
          <w:p w:rsidR="00C17462" w:rsidRPr="00465028" w:rsidRDefault="00C17462" w:rsidP="005C018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2019 год</w:t>
            </w:r>
          </w:p>
        </w:tc>
        <w:tc>
          <w:tcPr>
            <w:tcW w:w="900" w:type="dxa"/>
          </w:tcPr>
          <w:p w:rsidR="00C17462" w:rsidRPr="00465028" w:rsidRDefault="00C17462" w:rsidP="005C018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2020</w:t>
            </w:r>
          </w:p>
          <w:p w:rsidR="00C17462" w:rsidRPr="00465028" w:rsidRDefault="00C17462" w:rsidP="005C018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год</w:t>
            </w:r>
          </w:p>
        </w:tc>
      </w:tr>
      <w:tr w:rsidR="00C17462" w:rsidRPr="00465028" w:rsidTr="00C36B76">
        <w:tc>
          <w:tcPr>
            <w:tcW w:w="72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1</w:t>
            </w:r>
          </w:p>
        </w:tc>
        <w:tc>
          <w:tcPr>
            <w:tcW w:w="288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3</w:t>
            </w:r>
          </w:p>
        </w:tc>
        <w:tc>
          <w:tcPr>
            <w:tcW w:w="234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4</w:t>
            </w:r>
          </w:p>
        </w:tc>
        <w:tc>
          <w:tcPr>
            <w:tcW w:w="198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6</w:t>
            </w:r>
          </w:p>
        </w:tc>
        <w:tc>
          <w:tcPr>
            <w:tcW w:w="90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7</w:t>
            </w:r>
          </w:p>
        </w:tc>
        <w:tc>
          <w:tcPr>
            <w:tcW w:w="90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8</w:t>
            </w:r>
          </w:p>
        </w:tc>
        <w:tc>
          <w:tcPr>
            <w:tcW w:w="90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9</w:t>
            </w:r>
          </w:p>
        </w:tc>
        <w:tc>
          <w:tcPr>
            <w:tcW w:w="90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10</w:t>
            </w:r>
          </w:p>
        </w:tc>
        <w:tc>
          <w:tcPr>
            <w:tcW w:w="90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11</w:t>
            </w:r>
          </w:p>
        </w:tc>
      </w:tr>
      <w:tr w:rsidR="00C17462" w:rsidRPr="00465028" w:rsidTr="00C36B76">
        <w:tc>
          <w:tcPr>
            <w:tcW w:w="14580" w:type="dxa"/>
            <w:gridSpan w:val="11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Муниципальная программа «Социальная поддержка  граждан  города Рубцовска» на 2015 – 2020 годы</w:t>
            </w:r>
          </w:p>
        </w:tc>
      </w:tr>
      <w:tr w:rsidR="00C17462" w:rsidRPr="00465028" w:rsidTr="00C36B76">
        <w:tc>
          <w:tcPr>
            <w:tcW w:w="720" w:type="dxa"/>
          </w:tcPr>
          <w:p w:rsidR="00C17462" w:rsidRPr="00465028" w:rsidRDefault="00C17462" w:rsidP="00C36B76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1.</w:t>
            </w:r>
          </w:p>
        </w:tc>
        <w:tc>
          <w:tcPr>
            <w:tcW w:w="2880" w:type="dxa"/>
          </w:tcPr>
          <w:p w:rsidR="00C17462" w:rsidRPr="00465028" w:rsidRDefault="00C17462" w:rsidP="00677BD9">
            <w:pPr>
              <w:ind w:right="-5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Количество малоимущих граждан, получивших адресную социальную помощь</w:t>
            </w:r>
          </w:p>
        </w:tc>
        <w:tc>
          <w:tcPr>
            <w:tcW w:w="126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чел.</w:t>
            </w:r>
          </w:p>
        </w:tc>
        <w:tc>
          <w:tcPr>
            <w:tcW w:w="2340" w:type="dxa"/>
          </w:tcPr>
          <w:p w:rsidR="00C17462" w:rsidRPr="00465028" w:rsidRDefault="00C17462" w:rsidP="00677BD9">
            <w:pPr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22908</w:t>
            </w:r>
          </w:p>
        </w:tc>
        <w:tc>
          <w:tcPr>
            <w:tcW w:w="198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20000</w:t>
            </w:r>
          </w:p>
        </w:tc>
        <w:tc>
          <w:tcPr>
            <w:tcW w:w="90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20100</w:t>
            </w:r>
          </w:p>
        </w:tc>
        <w:tc>
          <w:tcPr>
            <w:tcW w:w="90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20200</w:t>
            </w:r>
          </w:p>
        </w:tc>
        <w:tc>
          <w:tcPr>
            <w:tcW w:w="90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20300</w:t>
            </w:r>
          </w:p>
        </w:tc>
        <w:tc>
          <w:tcPr>
            <w:tcW w:w="90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20400</w:t>
            </w:r>
          </w:p>
        </w:tc>
        <w:tc>
          <w:tcPr>
            <w:tcW w:w="90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20500</w:t>
            </w:r>
          </w:p>
        </w:tc>
        <w:tc>
          <w:tcPr>
            <w:tcW w:w="90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20600</w:t>
            </w:r>
          </w:p>
        </w:tc>
      </w:tr>
      <w:tr w:rsidR="00C17462" w:rsidRPr="00465028" w:rsidTr="00C36B76">
        <w:tc>
          <w:tcPr>
            <w:tcW w:w="720" w:type="dxa"/>
          </w:tcPr>
          <w:p w:rsidR="00C17462" w:rsidRPr="00465028" w:rsidRDefault="00C17462" w:rsidP="00C36B76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2.</w:t>
            </w:r>
          </w:p>
        </w:tc>
        <w:tc>
          <w:tcPr>
            <w:tcW w:w="2880" w:type="dxa"/>
          </w:tcPr>
          <w:p w:rsidR="00C17462" w:rsidRPr="00465028" w:rsidRDefault="00C17462" w:rsidP="00677BD9">
            <w:pPr>
              <w:ind w:right="-5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Доля малоимущих граждан, получивших социальную помощь от общего числа малоимущих граждан, зарегистрированных в управлении социальной защиты населения по городу Рубцовску</w:t>
            </w:r>
          </w:p>
        </w:tc>
        <w:tc>
          <w:tcPr>
            <w:tcW w:w="126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%</w:t>
            </w:r>
          </w:p>
        </w:tc>
        <w:tc>
          <w:tcPr>
            <w:tcW w:w="234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75,4</w:t>
            </w:r>
          </w:p>
        </w:tc>
        <w:tc>
          <w:tcPr>
            <w:tcW w:w="198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60,0</w:t>
            </w:r>
          </w:p>
        </w:tc>
        <w:tc>
          <w:tcPr>
            <w:tcW w:w="90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60,3</w:t>
            </w:r>
          </w:p>
        </w:tc>
        <w:tc>
          <w:tcPr>
            <w:tcW w:w="90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60,6</w:t>
            </w:r>
          </w:p>
        </w:tc>
        <w:tc>
          <w:tcPr>
            <w:tcW w:w="90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60,9</w:t>
            </w:r>
          </w:p>
        </w:tc>
        <w:tc>
          <w:tcPr>
            <w:tcW w:w="90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61,2</w:t>
            </w:r>
          </w:p>
        </w:tc>
        <w:tc>
          <w:tcPr>
            <w:tcW w:w="90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61,5</w:t>
            </w:r>
          </w:p>
        </w:tc>
        <w:tc>
          <w:tcPr>
            <w:tcW w:w="90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61,8</w:t>
            </w:r>
          </w:p>
        </w:tc>
      </w:tr>
      <w:tr w:rsidR="00C17462" w:rsidRPr="00465028" w:rsidTr="00C36B76">
        <w:tc>
          <w:tcPr>
            <w:tcW w:w="720" w:type="dxa"/>
          </w:tcPr>
          <w:p w:rsidR="00C17462" w:rsidRPr="00465028" w:rsidRDefault="00C17462" w:rsidP="00C36B76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3.</w:t>
            </w:r>
          </w:p>
        </w:tc>
        <w:tc>
          <w:tcPr>
            <w:tcW w:w="2880" w:type="dxa"/>
          </w:tcPr>
          <w:p w:rsidR="00C17462" w:rsidRPr="00465028" w:rsidRDefault="00C17462" w:rsidP="00677BD9">
            <w:pPr>
              <w:ind w:right="-5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Количество граждан, получивших государственные услуги в сфере содействия занятости</w:t>
            </w:r>
          </w:p>
        </w:tc>
        <w:tc>
          <w:tcPr>
            <w:tcW w:w="126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человек</w:t>
            </w:r>
          </w:p>
        </w:tc>
        <w:tc>
          <w:tcPr>
            <w:tcW w:w="234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5</w:t>
            </w:r>
          </w:p>
        </w:tc>
        <w:tc>
          <w:tcPr>
            <w:tcW w:w="198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5</w:t>
            </w:r>
          </w:p>
        </w:tc>
      </w:tr>
      <w:tr w:rsidR="00C17462" w:rsidRPr="00465028" w:rsidTr="00C36B76">
        <w:tc>
          <w:tcPr>
            <w:tcW w:w="720" w:type="dxa"/>
          </w:tcPr>
          <w:p w:rsidR="00C17462" w:rsidRPr="00465028" w:rsidRDefault="00C17462" w:rsidP="00C36B76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4.</w:t>
            </w:r>
          </w:p>
        </w:tc>
        <w:tc>
          <w:tcPr>
            <w:tcW w:w="2880" w:type="dxa"/>
          </w:tcPr>
          <w:p w:rsidR="00C17462" w:rsidRPr="00465028" w:rsidRDefault="00C17462" w:rsidP="00677BD9">
            <w:pPr>
              <w:ind w:right="-5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Сумма денежных выплат гражданам в связи с возникновением чрезвычайной ситуации на территории города Рубцовска Алтайского края в результате подтопления  грунтовыми водами.</w:t>
            </w:r>
          </w:p>
        </w:tc>
        <w:tc>
          <w:tcPr>
            <w:tcW w:w="126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тыс. руб.</w:t>
            </w:r>
          </w:p>
        </w:tc>
        <w:tc>
          <w:tcPr>
            <w:tcW w:w="234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0</w:t>
            </w:r>
          </w:p>
        </w:tc>
        <w:tc>
          <w:tcPr>
            <w:tcW w:w="198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0</w:t>
            </w:r>
          </w:p>
        </w:tc>
        <w:tc>
          <w:tcPr>
            <w:tcW w:w="90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0</w:t>
            </w:r>
          </w:p>
        </w:tc>
        <w:tc>
          <w:tcPr>
            <w:tcW w:w="90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0</w:t>
            </w:r>
          </w:p>
        </w:tc>
        <w:tc>
          <w:tcPr>
            <w:tcW w:w="90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30000</w:t>
            </w:r>
          </w:p>
        </w:tc>
        <w:tc>
          <w:tcPr>
            <w:tcW w:w="90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0</w:t>
            </w:r>
          </w:p>
        </w:tc>
        <w:tc>
          <w:tcPr>
            <w:tcW w:w="90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0</w:t>
            </w:r>
          </w:p>
        </w:tc>
        <w:tc>
          <w:tcPr>
            <w:tcW w:w="900" w:type="dxa"/>
          </w:tcPr>
          <w:p w:rsidR="00C17462" w:rsidRPr="00465028" w:rsidRDefault="00C17462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465028">
              <w:rPr>
                <w:sz w:val="26"/>
                <w:szCs w:val="26"/>
              </w:rPr>
              <w:t>0</w:t>
            </w:r>
          </w:p>
        </w:tc>
      </w:tr>
    </w:tbl>
    <w:p w:rsidR="00C17462" w:rsidRPr="00465028" w:rsidRDefault="00C17462" w:rsidP="00C36B76">
      <w:pPr>
        <w:ind w:right="-5" w:firstLine="567"/>
        <w:jc w:val="both"/>
        <w:rPr>
          <w:sz w:val="27"/>
          <w:szCs w:val="27"/>
        </w:rPr>
      </w:pPr>
    </w:p>
    <w:p w:rsidR="00C17462" w:rsidRPr="00465028" w:rsidRDefault="00C17462" w:rsidP="00C36B76">
      <w:pPr>
        <w:ind w:right="-5" w:firstLine="567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Расчет показателя п.2 «Доля малоимущих граждан, получивших социальную помощь от общего числа малоимущих граждан, зарегистрированных в управлении социальной защиты населения по городу Рубцовску» производится по формуле:</w:t>
      </w:r>
    </w:p>
    <w:p w:rsidR="00C17462" w:rsidRPr="00465028" w:rsidRDefault="00C17462" w:rsidP="00C36B76">
      <w:pPr>
        <w:ind w:right="-5" w:firstLine="567"/>
        <w:jc w:val="both"/>
        <w:rPr>
          <w:sz w:val="26"/>
          <w:szCs w:val="26"/>
        </w:rPr>
      </w:pPr>
      <w:r w:rsidRPr="00465028">
        <w:rPr>
          <w:sz w:val="26"/>
          <w:szCs w:val="26"/>
        </w:rPr>
        <w:t xml:space="preserve"> ДМ=М1:М2, где</w:t>
      </w:r>
    </w:p>
    <w:p w:rsidR="00C17462" w:rsidRPr="00465028" w:rsidRDefault="00C17462" w:rsidP="00C36B76">
      <w:pPr>
        <w:ind w:right="-5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М1 – общее количество малоимущих граждан города Рубцовска, состоящих на учете в управлении социальной защиты населения города Рубцовска и Рубцовского района,</w:t>
      </w:r>
    </w:p>
    <w:p w:rsidR="00C17462" w:rsidRPr="00465028" w:rsidRDefault="00C17462" w:rsidP="00C36B76">
      <w:pPr>
        <w:ind w:right="-5"/>
        <w:jc w:val="both"/>
        <w:rPr>
          <w:sz w:val="26"/>
          <w:szCs w:val="26"/>
        </w:rPr>
      </w:pPr>
      <w:r w:rsidRPr="00465028">
        <w:rPr>
          <w:sz w:val="26"/>
          <w:szCs w:val="26"/>
        </w:rPr>
        <w:t xml:space="preserve">М2 – количество граждан, получивших социальную помощь. </w:t>
      </w:r>
    </w:p>
    <w:p w:rsidR="00C17462" w:rsidRPr="00465028" w:rsidRDefault="00C17462" w:rsidP="00C36B76">
      <w:pPr>
        <w:ind w:right="-5" w:firstLine="567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Срок реализации Программы 2015-2020 годы, без деления на этапы.</w:t>
      </w:r>
    </w:p>
    <w:p w:rsidR="00C17462" w:rsidRPr="00465028" w:rsidRDefault="00C17462" w:rsidP="00C36B76">
      <w:pPr>
        <w:ind w:right="-5"/>
        <w:jc w:val="both"/>
        <w:rPr>
          <w:sz w:val="26"/>
          <w:szCs w:val="26"/>
        </w:rPr>
      </w:pPr>
    </w:p>
    <w:p w:rsidR="00C17462" w:rsidRPr="00465028" w:rsidRDefault="00C17462" w:rsidP="00C36B76">
      <w:pPr>
        <w:ind w:right="-5"/>
        <w:jc w:val="center"/>
        <w:rPr>
          <w:bCs/>
          <w:sz w:val="26"/>
          <w:szCs w:val="26"/>
        </w:rPr>
      </w:pPr>
      <w:r w:rsidRPr="00465028">
        <w:rPr>
          <w:bCs/>
          <w:sz w:val="26"/>
          <w:szCs w:val="26"/>
        </w:rPr>
        <w:t>3. Обобщенная характеристика мероприятий Программы</w:t>
      </w:r>
    </w:p>
    <w:p w:rsidR="00C17462" w:rsidRPr="00465028" w:rsidRDefault="00C17462" w:rsidP="00C36B76">
      <w:pPr>
        <w:ind w:right="-5" w:firstLine="708"/>
        <w:jc w:val="both"/>
        <w:rPr>
          <w:sz w:val="26"/>
          <w:szCs w:val="26"/>
        </w:rPr>
      </w:pPr>
    </w:p>
    <w:p w:rsidR="00C17462" w:rsidRPr="00465028" w:rsidRDefault="00C17462" w:rsidP="00E52A90">
      <w:pPr>
        <w:ind w:right="-5" w:firstLine="708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В рамках реализации Программы будут реализованы мероприятия, направленные на организацию своевременной адресной социальной помощи, малоимущим семьям с детьми, гражданам, попавшим в трудную жизненную ситуацию и в связи с возникновением чрезвычайной ситуации на территории города, на совершенствование сферы предоставления социальной помощи.</w:t>
      </w:r>
    </w:p>
    <w:p w:rsidR="00C17462" w:rsidRPr="00465028" w:rsidRDefault="00C17462" w:rsidP="00E52A90">
      <w:pPr>
        <w:ind w:right="-1" w:firstLine="708"/>
        <w:jc w:val="both"/>
        <w:rPr>
          <w:rStyle w:val="4"/>
          <w:i w:val="0"/>
          <w:iCs w:val="0"/>
          <w:sz w:val="26"/>
          <w:szCs w:val="26"/>
        </w:rPr>
      </w:pPr>
      <w:r w:rsidRPr="00465028">
        <w:rPr>
          <w:sz w:val="26"/>
          <w:szCs w:val="26"/>
        </w:rPr>
        <w:t>Для снижения социальной напряженности предоставляются дополнительные меры социальной поддержки потребителям коммунальных услуг, предоставляемых ОАО «РЖД» в лице Западно-Сибирской дирекции по тепловодоснабжению – структурного подразделения Центральной дирекции по тепловодоснабжению – филиала ОАО «РЖД», расположенных по адресу: г. Рубцовск, ул. Путевая, д.23, д. 5, в</w:t>
      </w:r>
      <w:r>
        <w:rPr>
          <w:sz w:val="26"/>
          <w:szCs w:val="26"/>
        </w:rPr>
        <w:t xml:space="preserve"> це</w:t>
      </w:r>
      <w:r w:rsidRPr="00465028">
        <w:rPr>
          <w:sz w:val="26"/>
          <w:szCs w:val="26"/>
        </w:rPr>
        <w:t>лях соблюдения предельных (максимальных) индексов изменения размера вносимой гражданами платы за коммунальные услуги.</w:t>
      </w:r>
    </w:p>
    <w:p w:rsidR="00C17462" w:rsidRPr="00465028" w:rsidRDefault="00C17462" w:rsidP="00402D70">
      <w:pPr>
        <w:ind w:right="-5" w:firstLine="708"/>
        <w:jc w:val="both"/>
        <w:rPr>
          <w:sz w:val="26"/>
          <w:szCs w:val="26"/>
        </w:rPr>
      </w:pPr>
      <w:r w:rsidRPr="00465028">
        <w:rPr>
          <w:sz w:val="26"/>
          <w:szCs w:val="26"/>
        </w:rPr>
        <w:t xml:space="preserve"> Система программных мероприятий позволит ежегодно повышать качественные показатели социального положения граждан города, а использование программно-целевого метода даст возможность последовательно осуществлять меры по повышению качества жизни горожан.</w:t>
      </w:r>
    </w:p>
    <w:p w:rsidR="00C17462" w:rsidRPr="00465028" w:rsidRDefault="00C17462" w:rsidP="00402D70">
      <w:pPr>
        <w:ind w:right="-5" w:firstLine="708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Реализация мероприятий Программы будет способствовать снижению уровня бедности, повышению уровня и качества жизни населения, снижению уровня безработицы и социальной напряженности.</w:t>
      </w:r>
    </w:p>
    <w:p w:rsidR="00C17462" w:rsidRPr="00465028" w:rsidRDefault="00C17462" w:rsidP="00402D70">
      <w:pPr>
        <w:ind w:right="-5" w:firstLine="708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Перечень мероприятий Программы представлен в таблице 2.</w:t>
      </w:r>
    </w:p>
    <w:p w:rsidR="00C17462" w:rsidRPr="00465028" w:rsidRDefault="00C17462" w:rsidP="00E52A90">
      <w:pPr>
        <w:pStyle w:val="Title"/>
        <w:ind w:right="-5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Pr="00465028">
        <w:rPr>
          <w:sz w:val="26"/>
          <w:szCs w:val="26"/>
        </w:rPr>
        <w:t xml:space="preserve"> 2</w:t>
      </w:r>
    </w:p>
    <w:p w:rsidR="00C17462" w:rsidRPr="00465028" w:rsidRDefault="00C17462" w:rsidP="00E52A90">
      <w:pPr>
        <w:pStyle w:val="Title"/>
        <w:ind w:right="-5"/>
        <w:outlineLvl w:val="0"/>
        <w:rPr>
          <w:iCs/>
          <w:sz w:val="26"/>
          <w:szCs w:val="26"/>
        </w:rPr>
      </w:pPr>
      <w:r w:rsidRPr="00465028">
        <w:rPr>
          <w:iCs/>
          <w:sz w:val="26"/>
          <w:szCs w:val="26"/>
        </w:rPr>
        <w:t>Перечень мероприятий Программы</w:t>
      </w:r>
    </w:p>
    <w:p w:rsidR="00C17462" w:rsidRPr="00465028" w:rsidRDefault="00C17462" w:rsidP="00E52A90">
      <w:pPr>
        <w:pStyle w:val="Title"/>
        <w:ind w:right="-5"/>
        <w:jc w:val="right"/>
        <w:outlineLvl w:val="0"/>
        <w:rPr>
          <w:i/>
          <w:iCs/>
        </w:rPr>
      </w:pPr>
      <w:r w:rsidRPr="00465028">
        <w:rPr>
          <w:i/>
          <w:iCs/>
        </w:rPr>
        <w:t xml:space="preserve">                                                                   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2168"/>
        <w:gridCol w:w="2160"/>
        <w:gridCol w:w="1800"/>
        <w:gridCol w:w="851"/>
        <w:gridCol w:w="850"/>
        <w:gridCol w:w="992"/>
        <w:gridCol w:w="851"/>
        <w:gridCol w:w="850"/>
        <w:gridCol w:w="851"/>
        <w:gridCol w:w="1039"/>
        <w:gridCol w:w="1816"/>
      </w:tblGrid>
      <w:tr w:rsidR="00C17462" w:rsidRPr="00465028" w:rsidTr="00D6605D">
        <w:tc>
          <w:tcPr>
            <w:tcW w:w="532" w:type="dxa"/>
            <w:vMerge w:val="restart"/>
          </w:tcPr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№ п/п</w:t>
            </w:r>
          </w:p>
        </w:tc>
        <w:tc>
          <w:tcPr>
            <w:tcW w:w="2168" w:type="dxa"/>
            <w:vMerge w:val="restart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Цель, задачи, мероприятия</w:t>
            </w:r>
          </w:p>
        </w:tc>
        <w:tc>
          <w:tcPr>
            <w:tcW w:w="2160" w:type="dxa"/>
            <w:vMerge w:val="restart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Ожидаемый результат</w:t>
            </w:r>
          </w:p>
        </w:tc>
        <w:tc>
          <w:tcPr>
            <w:tcW w:w="1800" w:type="dxa"/>
            <w:vMerge w:val="restart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 xml:space="preserve">Исполнители  программы </w:t>
            </w:r>
          </w:p>
        </w:tc>
        <w:tc>
          <w:tcPr>
            <w:tcW w:w="6284" w:type="dxa"/>
            <w:gridSpan w:val="7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Сумма расходов, тыс. рублей</w:t>
            </w:r>
          </w:p>
        </w:tc>
        <w:tc>
          <w:tcPr>
            <w:tcW w:w="1816" w:type="dxa"/>
            <w:vMerge w:val="restart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Источники финанси-рования</w:t>
            </w:r>
          </w:p>
        </w:tc>
      </w:tr>
      <w:tr w:rsidR="00C17462" w:rsidRPr="00465028" w:rsidTr="00D6605D">
        <w:tc>
          <w:tcPr>
            <w:tcW w:w="532" w:type="dxa"/>
            <w:vMerge/>
            <w:vAlign w:val="center"/>
          </w:tcPr>
          <w:p w:rsidR="00C17462" w:rsidRPr="00465028" w:rsidRDefault="00C17462" w:rsidP="00E52A90">
            <w:pPr>
              <w:jc w:val="center"/>
              <w:rPr>
                <w:i/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C17462" w:rsidRPr="00465028" w:rsidRDefault="00C17462" w:rsidP="00677BD9">
            <w:pPr>
              <w:rPr>
                <w:iCs/>
              </w:rPr>
            </w:pPr>
          </w:p>
        </w:tc>
        <w:tc>
          <w:tcPr>
            <w:tcW w:w="2160" w:type="dxa"/>
            <w:vMerge/>
            <w:vAlign w:val="center"/>
          </w:tcPr>
          <w:p w:rsidR="00C17462" w:rsidRPr="00465028" w:rsidRDefault="00C17462" w:rsidP="00677BD9">
            <w:pPr>
              <w:rPr>
                <w:iCs/>
              </w:rPr>
            </w:pPr>
          </w:p>
        </w:tc>
        <w:tc>
          <w:tcPr>
            <w:tcW w:w="1800" w:type="dxa"/>
            <w:vMerge/>
            <w:vAlign w:val="center"/>
          </w:tcPr>
          <w:p w:rsidR="00C17462" w:rsidRPr="00465028" w:rsidRDefault="00C17462" w:rsidP="00677BD9">
            <w:pPr>
              <w:rPr>
                <w:iCs/>
              </w:rPr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2015 год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2016 год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2017</w:t>
            </w:r>
          </w:p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2018 год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2019 год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2020 год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 xml:space="preserve">Всего </w:t>
            </w:r>
          </w:p>
        </w:tc>
        <w:tc>
          <w:tcPr>
            <w:tcW w:w="1816" w:type="dxa"/>
            <w:vMerge/>
            <w:vAlign w:val="center"/>
          </w:tcPr>
          <w:p w:rsidR="00C17462" w:rsidRPr="00465028" w:rsidRDefault="00C17462" w:rsidP="00677BD9">
            <w:pPr>
              <w:rPr>
                <w:iCs/>
              </w:rPr>
            </w:pPr>
          </w:p>
        </w:tc>
      </w:tr>
      <w:tr w:rsidR="00C17462" w:rsidRPr="00465028" w:rsidTr="00D6605D">
        <w:trPr>
          <w:trHeight w:val="455"/>
        </w:trPr>
        <w:tc>
          <w:tcPr>
            <w:tcW w:w="532" w:type="dxa"/>
            <w:vMerge w:val="restart"/>
          </w:tcPr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2168" w:type="dxa"/>
            <w:vMerge w:val="restart"/>
          </w:tcPr>
          <w:p w:rsidR="00C17462" w:rsidRPr="00465028" w:rsidRDefault="00C17462" w:rsidP="00677BD9">
            <w:r w:rsidRPr="00465028">
              <w:rPr>
                <w:sz w:val="22"/>
                <w:szCs w:val="22"/>
              </w:rPr>
              <w:t>Цель – Оказание адресной социальной помощи малоимущим гражданам, малоимущим семьям с детьми, гражданам, попавшим в трудную жизненную ситуацию в связи с возникновением чрезвычайных ситуаций на территории города</w:t>
            </w:r>
          </w:p>
        </w:tc>
        <w:tc>
          <w:tcPr>
            <w:tcW w:w="2160" w:type="dxa"/>
            <w:vMerge w:val="restart"/>
          </w:tcPr>
          <w:p w:rsidR="00C17462" w:rsidRPr="00465028" w:rsidRDefault="00C17462" w:rsidP="00677BD9">
            <w:pPr>
              <w:pStyle w:val="Title"/>
              <w:ind w:left="72" w:right="-5"/>
              <w:jc w:val="left"/>
              <w:outlineLvl w:val="0"/>
              <w:rPr>
                <w:i/>
                <w:iCs/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>Увеличение по сравнению с 2014 г. числа малоимущих граждан, повысивших доход за счет помощи, оказанной в натуральной форме, в виде социальных услуг, содействие в реабилитации социально незащищенных граждан, трудоустройство на условиях временной занятости 5 чел. в год</w:t>
            </w:r>
          </w:p>
        </w:tc>
        <w:tc>
          <w:tcPr>
            <w:tcW w:w="1800" w:type="dxa"/>
            <w:vMerge w:val="restart"/>
          </w:tcPr>
          <w:p w:rsidR="00C17462" w:rsidRPr="00465028" w:rsidRDefault="00C17462" w:rsidP="00677BD9">
            <w:pPr>
              <w:ind w:left="72" w:right="-5"/>
            </w:pPr>
            <w:r w:rsidRPr="00465028">
              <w:rPr>
                <w:sz w:val="22"/>
                <w:szCs w:val="22"/>
              </w:rPr>
              <w:t>Администрация города Рубцовска,</w:t>
            </w:r>
          </w:p>
          <w:p w:rsidR="00C17462" w:rsidRPr="00465028" w:rsidRDefault="00C17462" w:rsidP="001518FE">
            <w:pPr>
              <w:pStyle w:val="Title"/>
              <w:ind w:left="72" w:right="-5"/>
              <w:jc w:val="left"/>
              <w:outlineLvl w:val="0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КГКУ УСЗН </w:t>
            </w:r>
            <w:r w:rsidRPr="00465028">
              <w:rPr>
                <w:sz w:val="22"/>
                <w:szCs w:val="22"/>
              </w:rPr>
              <w:t>по городу Рубцовску и Рубцовскому району,</w:t>
            </w:r>
            <w:r>
              <w:rPr>
                <w:sz w:val="22"/>
                <w:szCs w:val="22"/>
              </w:rPr>
              <w:t xml:space="preserve"> </w:t>
            </w:r>
            <w:r w:rsidRPr="00465028">
              <w:rPr>
                <w:sz w:val="22"/>
                <w:szCs w:val="22"/>
              </w:rPr>
              <w:t xml:space="preserve">Центр занятости населения»  </w:t>
            </w:r>
            <w:r>
              <w:rPr>
                <w:sz w:val="22"/>
                <w:szCs w:val="22"/>
              </w:rPr>
              <w:t>КГКУ УСЗН по городу Рубцовску и Рубцовскому району,</w:t>
            </w:r>
            <w:r w:rsidRPr="00465028">
              <w:rPr>
                <w:sz w:val="22"/>
                <w:szCs w:val="22"/>
              </w:rPr>
              <w:t xml:space="preserve"> предприятия города, предоставляющие услуги бани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465028">
              <w:rPr>
                <w:b/>
                <w:bCs/>
                <w:iCs/>
                <w:sz w:val="22"/>
                <w:szCs w:val="22"/>
              </w:rPr>
              <w:t>1725,0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465028">
              <w:rPr>
                <w:b/>
                <w:bCs/>
                <w:iCs/>
                <w:sz w:val="22"/>
                <w:szCs w:val="22"/>
              </w:rPr>
              <w:t>1485,0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465028">
              <w:rPr>
                <w:b/>
                <w:bCs/>
                <w:iCs/>
                <w:sz w:val="22"/>
                <w:szCs w:val="22"/>
              </w:rPr>
              <w:t>32472,0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465028">
              <w:rPr>
                <w:b/>
                <w:bCs/>
                <w:iCs/>
                <w:sz w:val="22"/>
                <w:szCs w:val="22"/>
              </w:rPr>
              <w:t>1056,3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465028">
              <w:rPr>
                <w:b/>
                <w:bCs/>
                <w:iCs/>
                <w:sz w:val="22"/>
                <w:szCs w:val="22"/>
              </w:rPr>
              <w:t>838,0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465028">
              <w:rPr>
                <w:b/>
                <w:bCs/>
                <w:iCs/>
                <w:sz w:val="22"/>
                <w:szCs w:val="22"/>
              </w:rPr>
              <w:t>838,0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  <w:highlight w:val="yellow"/>
              </w:rPr>
            </w:pPr>
            <w:r w:rsidRPr="00465028">
              <w:rPr>
                <w:b/>
                <w:bCs/>
                <w:iCs/>
                <w:sz w:val="22"/>
                <w:szCs w:val="22"/>
              </w:rPr>
              <w:t>38414,3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sz w:val="22"/>
                <w:szCs w:val="22"/>
              </w:rPr>
            </w:pPr>
            <w:r w:rsidRPr="00465028">
              <w:rPr>
                <w:b/>
                <w:sz w:val="22"/>
                <w:szCs w:val="22"/>
              </w:rPr>
              <w:t xml:space="preserve">Всего </w:t>
            </w:r>
          </w:p>
        </w:tc>
      </w:tr>
      <w:tr w:rsidR="00C17462" w:rsidRPr="00465028" w:rsidTr="00D6605D">
        <w:trPr>
          <w:trHeight w:val="309"/>
        </w:trPr>
        <w:tc>
          <w:tcPr>
            <w:tcW w:w="532" w:type="dxa"/>
            <w:vMerge/>
            <w:vAlign w:val="center"/>
          </w:tcPr>
          <w:p w:rsidR="00C17462" w:rsidRPr="00465028" w:rsidRDefault="00C17462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C17462" w:rsidRPr="00465028" w:rsidRDefault="00C17462" w:rsidP="00677BD9"/>
        </w:tc>
        <w:tc>
          <w:tcPr>
            <w:tcW w:w="2160" w:type="dxa"/>
            <w:vMerge/>
            <w:vAlign w:val="center"/>
          </w:tcPr>
          <w:p w:rsidR="00C17462" w:rsidRPr="00465028" w:rsidRDefault="00C17462" w:rsidP="00677BD9">
            <w:pPr>
              <w:rPr>
                <w:i/>
                <w:iCs/>
              </w:rPr>
            </w:pPr>
          </w:p>
        </w:tc>
        <w:tc>
          <w:tcPr>
            <w:tcW w:w="1800" w:type="dxa"/>
            <w:vMerge/>
            <w:vAlign w:val="center"/>
          </w:tcPr>
          <w:p w:rsidR="00C17462" w:rsidRPr="00465028" w:rsidRDefault="00C17462" w:rsidP="00677BD9">
            <w:pPr>
              <w:rPr>
                <w:i/>
                <w:iCs/>
              </w:rPr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в том числе: </w:t>
            </w:r>
          </w:p>
        </w:tc>
      </w:tr>
      <w:tr w:rsidR="00C17462" w:rsidRPr="00465028" w:rsidTr="00D6605D">
        <w:trPr>
          <w:trHeight w:val="399"/>
        </w:trPr>
        <w:tc>
          <w:tcPr>
            <w:tcW w:w="532" w:type="dxa"/>
            <w:vMerge/>
            <w:vAlign w:val="center"/>
          </w:tcPr>
          <w:p w:rsidR="00C17462" w:rsidRPr="00465028" w:rsidRDefault="00C17462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C17462" w:rsidRPr="00465028" w:rsidRDefault="00C17462" w:rsidP="00677BD9"/>
        </w:tc>
        <w:tc>
          <w:tcPr>
            <w:tcW w:w="2160" w:type="dxa"/>
            <w:vMerge/>
            <w:vAlign w:val="center"/>
          </w:tcPr>
          <w:p w:rsidR="00C17462" w:rsidRPr="00465028" w:rsidRDefault="00C17462" w:rsidP="00677BD9">
            <w:pPr>
              <w:rPr>
                <w:i/>
                <w:iCs/>
              </w:rPr>
            </w:pPr>
          </w:p>
        </w:tc>
        <w:tc>
          <w:tcPr>
            <w:tcW w:w="1800" w:type="dxa"/>
            <w:vMerge/>
            <w:vAlign w:val="center"/>
          </w:tcPr>
          <w:p w:rsidR="00C17462" w:rsidRPr="00465028" w:rsidRDefault="00C17462" w:rsidP="00677BD9">
            <w:pPr>
              <w:rPr>
                <w:i/>
                <w:iCs/>
              </w:rPr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  <w:highlight w:val="yellow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>Федеральный бюджет</w:t>
            </w:r>
          </w:p>
        </w:tc>
      </w:tr>
      <w:tr w:rsidR="00C17462" w:rsidRPr="00465028" w:rsidTr="00D6605D">
        <w:trPr>
          <w:trHeight w:val="395"/>
        </w:trPr>
        <w:tc>
          <w:tcPr>
            <w:tcW w:w="532" w:type="dxa"/>
            <w:vMerge/>
            <w:vAlign w:val="center"/>
          </w:tcPr>
          <w:p w:rsidR="00C17462" w:rsidRPr="00465028" w:rsidRDefault="00C17462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C17462" w:rsidRPr="00465028" w:rsidRDefault="00C17462" w:rsidP="00677BD9"/>
        </w:tc>
        <w:tc>
          <w:tcPr>
            <w:tcW w:w="2160" w:type="dxa"/>
            <w:vMerge/>
            <w:vAlign w:val="center"/>
          </w:tcPr>
          <w:p w:rsidR="00C17462" w:rsidRPr="00465028" w:rsidRDefault="00C17462" w:rsidP="00677BD9">
            <w:pPr>
              <w:rPr>
                <w:i/>
                <w:iCs/>
              </w:rPr>
            </w:pPr>
          </w:p>
        </w:tc>
        <w:tc>
          <w:tcPr>
            <w:tcW w:w="1800" w:type="dxa"/>
            <w:vMerge/>
            <w:vAlign w:val="center"/>
          </w:tcPr>
          <w:p w:rsidR="00C17462" w:rsidRPr="00465028" w:rsidRDefault="00C17462" w:rsidP="00677BD9">
            <w:pPr>
              <w:rPr>
                <w:i/>
                <w:iCs/>
              </w:rPr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both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15,0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jc w:val="both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jc w:val="both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17,0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both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17,0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jc w:val="both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18,0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both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18,0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jc w:val="both"/>
              <w:outlineLvl w:val="0"/>
              <w:rPr>
                <w:iCs/>
                <w:sz w:val="22"/>
                <w:szCs w:val="22"/>
                <w:highlight w:val="yellow"/>
              </w:rPr>
            </w:pPr>
            <w:r w:rsidRPr="00465028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C17462" w:rsidRPr="00465028" w:rsidTr="00D6605D">
        <w:trPr>
          <w:trHeight w:val="363"/>
        </w:trPr>
        <w:tc>
          <w:tcPr>
            <w:tcW w:w="532" w:type="dxa"/>
            <w:vMerge/>
            <w:vAlign w:val="center"/>
          </w:tcPr>
          <w:p w:rsidR="00C17462" w:rsidRPr="00465028" w:rsidRDefault="00C17462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C17462" w:rsidRPr="00465028" w:rsidRDefault="00C17462" w:rsidP="00677BD9"/>
        </w:tc>
        <w:tc>
          <w:tcPr>
            <w:tcW w:w="2160" w:type="dxa"/>
            <w:vMerge/>
            <w:vAlign w:val="center"/>
          </w:tcPr>
          <w:p w:rsidR="00C17462" w:rsidRPr="00465028" w:rsidRDefault="00C17462" w:rsidP="00677BD9">
            <w:pPr>
              <w:rPr>
                <w:i/>
                <w:iCs/>
              </w:rPr>
            </w:pPr>
          </w:p>
        </w:tc>
        <w:tc>
          <w:tcPr>
            <w:tcW w:w="1800" w:type="dxa"/>
            <w:vMerge/>
            <w:vAlign w:val="center"/>
          </w:tcPr>
          <w:p w:rsidR="00C17462" w:rsidRPr="00465028" w:rsidRDefault="00C17462" w:rsidP="00677BD9">
            <w:pPr>
              <w:rPr>
                <w:i/>
                <w:iCs/>
              </w:rPr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1650,0</w:t>
            </w:r>
          </w:p>
        </w:tc>
        <w:tc>
          <w:tcPr>
            <w:tcW w:w="850" w:type="dxa"/>
          </w:tcPr>
          <w:p w:rsidR="00C17462" w:rsidRPr="00465028" w:rsidRDefault="00C17462" w:rsidP="00677BD9">
            <w:r w:rsidRPr="00465028">
              <w:rPr>
                <w:iCs/>
                <w:sz w:val="22"/>
                <w:szCs w:val="22"/>
              </w:rPr>
              <w:t>1410,0</w:t>
            </w:r>
          </w:p>
        </w:tc>
        <w:tc>
          <w:tcPr>
            <w:tcW w:w="992" w:type="dxa"/>
          </w:tcPr>
          <w:p w:rsidR="00C17462" w:rsidRPr="00465028" w:rsidRDefault="00C17462" w:rsidP="00677BD9">
            <w:r w:rsidRPr="00465028">
              <w:rPr>
                <w:iCs/>
                <w:sz w:val="22"/>
                <w:szCs w:val="22"/>
              </w:rPr>
              <w:t>32390,0</w:t>
            </w:r>
          </w:p>
        </w:tc>
        <w:tc>
          <w:tcPr>
            <w:tcW w:w="851" w:type="dxa"/>
          </w:tcPr>
          <w:p w:rsidR="00C17462" w:rsidRPr="00465028" w:rsidRDefault="00C17462" w:rsidP="00677BD9">
            <w:r w:rsidRPr="00465028">
              <w:rPr>
                <w:iCs/>
                <w:sz w:val="22"/>
                <w:szCs w:val="22"/>
              </w:rPr>
              <w:t>974,3</w:t>
            </w:r>
          </w:p>
        </w:tc>
        <w:tc>
          <w:tcPr>
            <w:tcW w:w="850" w:type="dxa"/>
          </w:tcPr>
          <w:p w:rsidR="00C17462" w:rsidRPr="00465028" w:rsidRDefault="00C17462" w:rsidP="00677BD9">
            <w:r w:rsidRPr="00465028">
              <w:rPr>
                <w:iCs/>
                <w:sz w:val="22"/>
                <w:szCs w:val="22"/>
              </w:rPr>
              <w:t>750,0</w:t>
            </w:r>
          </w:p>
        </w:tc>
        <w:tc>
          <w:tcPr>
            <w:tcW w:w="851" w:type="dxa"/>
          </w:tcPr>
          <w:p w:rsidR="00C17462" w:rsidRPr="00465028" w:rsidRDefault="00C17462" w:rsidP="00677BD9">
            <w:r w:rsidRPr="00465028">
              <w:rPr>
                <w:iCs/>
                <w:sz w:val="22"/>
                <w:szCs w:val="22"/>
              </w:rPr>
              <w:t>750,0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  <w:highlight w:val="yellow"/>
              </w:rPr>
            </w:pPr>
            <w:r w:rsidRPr="00465028">
              <w:rPr>
                <w:iCs/>
                <w:sz w:val="22"/>
                <w:szCs w:val="22"/>
              </w:rPr>
              <w:t>37924,3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Бюджет города </w:t>
            </w:r>
          </w:p>
        </w:tc>
      </w:tr>
      <w:tr w:rsidR="00C17462" w:rsidRPr="00465028" w:rsidTr="00D6605D">
        <w:trPr>
          <w:trHeight w:val="726"/>
        </w:trPr>
        <w:tc>
          <w:tcPr>
            <w:tcW w:w="532" w:type="dxa"/>
            <w:vMerge/>
            <w:vAlign w:val="center"/>
          </w:tcPr>
          <w:p w:rsidR="00C17462" w:rsidRPr="00465028" w:rsidRDefault="00C17462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C17462" w:rsidRPr="00465028" w:rsidRDefault="00C17462" w:rsidP="00677BD9"/>
        </w:tc>
        <w:tc>
          <w:tcPr>
            <w:tcW w:w="2160" w:type="dxa"/>
            <w:vMerge/>
            <w:vAlign w:val="center"/>
          </w:tcPr>
          <w:p w:rsidR="00C17462" w:rsidRPr="00465028" w:rsidRDefault="00C17462" w:rsidP="00677BD9">
            <w:pPr>
              <w:rPr>
                <w:i/>
                <w:iCs/>
              </w:rPr>
            </w:pPr>
          </w:p>
        </w:tc>
        <w:tc>
          <w:tcPr>
            <w:tcW w:w="1800" w:type="dxa"/>
            <w:vMerge/>
            <w:vAlign w:val="center"/>
          </w:tcPr>
          <w:p w:rsidR="00C17462" w:rsidRPr="00465028" w:rsidRDefault="00C17462" w:rsidP="00677BD9">
            <w:pPr>
              <w:rPr>
                <w:i/>
                <w:iCs/>
              </w:rPr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both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60,0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jc w:val="both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jc w:val="both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65,0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both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65,0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jc w:val="both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70,0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both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70,0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jc w:val="both"/>
              <w:outlineLvl w:val="0"/>
              <w:rPr>
                <w:iCs/>
                <w:sz w:val="22"/>
                <w:szCs w:val="22"/>
                <w:highlight w:val="yellow"/>
              </w:rPr>
            </w:pPr>
            <w:r w:rsidRPr="00465028">
              <w:rPr>
                <w:iCs/>
                <w:sz w:val="22"/>
                <w:szCs w:val="22"/>
              </w:rPr>
              <w:t>390,0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Внебюджетные источники </w:t>
            </w:r>
          </w:p>
        </w:tc>
      </w:tr>
      <w:tr w:rsidR="00C17462" w:rsidRPr="00465028" w:rsidTr="00D6605D">
        <w:trPr>
          <w:trHeight w:val="241"/>
        </w:trPr>
        <w:tc>
          <w:tcPr>
            <w:tcW w:w="532" w:type="dxa"/>
            <w:vMerge w:val="restart"/>
          </w:tcPr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2168" w:type="dxa"/>
            <w:vMerge w:val="restart"/>
          </w:tcPr>
          <w:p w:rsidR="00C17462" w:rsidRPr="00465028" w:rsidRDefault="00C17462" w:rsidP="00677BD9">
            <w:r w:rsidRPr="00465028">
              <w:rPr>
                <w:sz w:val="22"/>
                <w:szCs w:val="22"/>
              </w:rPr>
              <w:t>Задача 1. Предоставление малоимущим гражданам, малоимущим семьям с детьми, гражданам, попавшим в трудную жизненную ситуацию, адресной социальной помощи в натуральной форме</w:t>
            </w:r>
          </w:p>
        </w:tc>
        <w:tc>
          <w:tcPr>
            <w:tcW w:w="2160" w:type="dxa"/>
            <w:vMerge w:val="restart"/>
          </w:tcPr>
          <w:p w:rsidR="00C17462" w:rsidRPr="00465028" w:rsidRDefault="00C17462" w:rsidP="00677BD9">
            <w:pPr>
              <w:pStyle w:val="Title"/>
              <w:ind w:left="72" w:right="-5"/>
              <w:jc w:val="left"/>
              <w:outlineLvl w:val="0"/>
              <w:rPr>
                <w:i/>
                <w:iCs/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>Увеличение по сравнению с 2014 годом числа малоимущих граждан, повысивших доход за счет помощи, оказанной в натуральной форме</w:t>
            </w:r>
          </w:p>
        </w:tc>
        <w:tc>
          <w:tcPr>
            <w:tcW w:w="1800" w:type="dxa"/>
            <w:vMerge w:val="restart"/>
          </w:tcPr>
          <w:p w:rsidR="00C17462" w:rsidRPr="00465028" w:rsidRDefault="00C17462" w:rsidP="00677BD9">
            <w:pPr>
              <w:ind w:left="72" w:right="-5"/>
            </w:pPr>
            <w:r w:rsidRPr="00465028">
              <w:rPr>
                <w:sz w:val="22"/>
                <w:szCs w:val="22"/>
              </w:rPr>
              <w:t>Администрация города Рубцовска,</w:t>
            </w:r>
          </w:p>
          <w:p w:rsidR="00C17462" w:rsidRPr="00465028" w:rsidRDefault="00C17462" w:rsidP="00677BD9">
            <w:pPr>
              <w:pStyle w:val="Title"/>
              <w:ind w:left="72" w:right="-5"/>
              <w:jc w:val="left"/>
              <w:outlineLvl w:val="0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КГКУ УСЗН по городу Рубцовску и Рубцовскому району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465028">
              <w:rPr>
                <w:b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465028">
              <w:rPr>
                <w:b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465028">
              <w:rPr>
                <w:b/>
                <w:bCs/>
                <w:iCs/>
                <w:sz w:val="22"/>
                <w:szCs w:val="22"/>
              </w:rPr>
              <w:t>110,0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465028">
              <w:rPr>
                <w:b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465028">
              <w:rPr>
                <w:b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</w:t>
            </w:r>
            <w:r w:rsidRPr="00465028">
              <w:rPr>
                <w:b/>
                <w:bCs/>
                <w:iCs/>
                <w:sz w:val="22"/>
                <w:szCs w:val="22"/>
              </w:rPr>
              <w:t>10,0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sz w:val="22"/>
                <w:szCs w:val="22"/>
              </w:rPr>
            </w:pPr>
            <w:r w:rsidRPr="00465028">
              <w:rPr>
                <w:b/>
                <w:sz w:val="22"/>
                <w:szCs w:val="22"/>
              </w:rPr>
              <w:t xml:space="preserve">Всего </w:t>
            </w:r>
          </w:p>
        </w:tc>
      </w:tr>
      <w:tr w:rsidR="00C17462" w:rsidRPr="00465028" w:rsidTr="00D6605D">
        <w:trPr>
          <w:trHeight w:val="263"/>
        </w:trPr>
        <w:tc>
          <w:tcPr>
            <w:tcW w:w="532" w:type="dxa"/>
            <w:vMerge/>
            <w:vAlign w:val="center"/>
          </w:tcPr>
          <w:p w:rsidR="00C17462" w:rsidRPr="00465028" w:rsidRDefault="00C17462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C17462" w:rsidRPr="00465028" w:rsidRDefault="00C17462" w:rsidP="00677BD9"/>
        </w:tc>
        <w:tc>
          <w:tcPr>
            <w:tcW w:w="2160" w:type="dxa"/>
            <w:vMerge/>
            <w:vAlign w:val="center"/>
          </w:tcPr>
          <w:p w:rsidR="00C17462" w:rsidRPr="00465028" w:rsidRDefault="00C17462" w:rsidP="00677BD9">
            <w:pPr>
              <w:rPr>
                <w:i/>
                <w:iCs/>
              </w:rPr>
            </w:pPr>
          </w:p>
        </w:tc>
        <w:tc>
          <w:tcPr>
            <w:tcW w:w="1800" w:type="dxa"/>
            <w:vMerge/>
            <w:vAlign w:val="center"/>
          </w:tcPr>
          <w:p w:rsidR="00C17462" w:rsidRPr="00465028" w:rsidRDefault="00C17462" w:rsidP="00677BD9">
            <w:pPr>
              <w:rPr>
                <w:i/>
                <w:iCs/>
              </w:rPr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в том числе: </w:t>
            </w:r>
          </w:p>
        </w:tc>
      </w:tr>
      <w:tr w:rsidR="00C17462" w:rsidRPr="00465028" w:rsidTr="00D6605D">
        <w:trPr>
          <w:trHeight w:val="403"/>
        </w:trPr>
        <w:tc>
          <w:tcPr>
            <w:tcW w:w="532" w:type="dxa"/>
            <w:vMerge/>
            <w:vAlign w:val="center"/>
          </w:tcPr>
          <w:p w:rsidR="00C17462" w:rsidRPr="00465028" w:rsidRDefault="00C17462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C17462" w:rsidRPr="00465028" w:rsidRDefault="00C17462" w:rsidP="00677BD9"/>
        </w:tc>
        <w:tc>
          <w:tcPr>
            <w:tcW w:w="2160" w:type="dxa"/>
            <w:vMerge/>
            <w:vAlign w:val="center"/>
          </w:tcPr>
          <w:p w:rsidR="00C17462" w:rsidRPr="00465028" w:rsidRDefault="00C17462" w:rsidP="00677BD9">
            <w:pPr>
              <w:rPr>
                <w:i/>
                <w:iCs/>
              </w:rPr>
            </w:pPr>
          </w:p>
        </w:tc>
        <w:tc>
          <w:tcPr>
            <w:tcW w:w="1800" w:type="dxa"/>
            <w:vMerge/>
            <w:vAlign w:val="center"/>
          </w:tcPr>
          <w:p w:rsidR="00C17462" w:rsidRPr="00465028" w:rsidRDefault="00C17462" w:rsidP="00677BD9">
            <w:pPr>
              <w:rPr>
                <w:i/>
                <w:iCs/>
              </w:rPr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>Федеральный бюджет</w:t>
            </w:r>
          </w:p>
        </w:tc>
      </w:tr>
      <w:tr w:rsidR="00C17462" w:rsidRPr="00465028" w:rsidTr="00D6605D">
        <w:trPr>
          <w:trHeight w:val="344"/>
        </w:trPr>
        <w:tc>
          <w:tcPr>
            <w:tcW w:w="532" w:type="dxa"/>
            <w:vMerge/>
            <w:vAlign w:val="center"/>
          </w:tcPr>
          <w:p w:rsidR="00C17462" w:rsidRPr="00465028" w:rsidRDefault="00C17462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C17462" w:rsidRPr="00465028" w:rsidRDefault="00C17462" w:rsidP="00677BD9"/>
        </w:tc>
        <w:tc>
          <w:tcPr>
            <w:tcW w:w="2160" w:type="dxa"/>
            <w:vMerge/>
            <w:vAlign w:val="center"/>
          </w:tcPr>
          <w:p w:rsidR="00C17462" w:rsidRPr="00465028" w:rsidRDefault="00C17462" w:rsidP="00677BD9">
            <w:pPr>
              <w:rPr>
                <w:i/>
                <w:iCs/>
              </w:rPr>
            </w:pPr>
          </w:p>
        </w:tc>
        <w:tc>
          <w:tcPr>
            <w:tcW w:w="1800" w:type="dxa"/>
            <w:vMerge/>
            <w:vAlign w:val="center"/>
          </w:tcPr>
          <w:p w:rsidR="00C17462" w:rsidRPr="00465028" w:rsidRDefault="00C17462" w:rsidP="00677BD9">
            <w:pPr>
              <w:rPr>
                <w:i/>
                <w:iCs/>
              </w:rPr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C17462" w:rsidRPr="00465028" w:rsidTr="00D6605D">
        <w:trPr>
          <w:trHeight w:val="415"/>
        </w:trPr>
        <w:tc>
          <w:tcPr>
            <w:tcW w:w="532" w:type="dxa"/>
            <w:vMerge/>
            <w:vAlign w:val="center"/>
          </w:tcPr>
          <w:p w:rsidR="00C17462" w:rsidRPr="00465028" w:rsidRDefault="00C17462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C17462" w:rsidRPr="00465028" w:rsidRDefault="00C17462" w:rsidP="00677BD9"/>
        </w:tc>
        <w:tc>
          <w:tcPr>
            <w:tcW w:w="2160" w:type="dxa"/>
            <w:vMerge/>
            <w:vAlign w:val="center"/>
          </w:tcPr>
          <w:p w:rsidR="00C17462" w:rsidRPr="00465028" w:rsidRDefault="00C17462" w:rsidP="00677BD9">
            <w:pPr>
              <w:rPr>
                <w:i/>
                <w:iCs/>
              </w:rPr>
            </w:pPr>
          </w:p>
        </w:tc>
        <w:tc>
          <w:tcPr>
            <w:tcW w:w="1800" w:type="dxa"/>
            <w:vMerge/>
            <w:vAlign w:val="center"/>
          </w:tcPr>
          <w:p w:rsidR="00C17462" w:rsidRPr="00465028" w:rsidRDefault="00C17462" w:rsidP="00677BD9">
            <w:pPr>
              <w:rPr>
                <w:i/>
                <w:iCs/>
              </w:rPr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C17462" w:rsidRPr="00465028" w:rsidRDefault="00C17462" w:rsidP="00677BD9">
            <w:r w:rsidRPr="00465028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C17462" w:rsidRPr="00465028" w:rsidRDefault="00C17462" w:rsidP="00677BD9">
            <w:r w:rsidRPr="00465028">
              <w:rPr>
                <w:sz w:val="22"/>
                <w:szCs w:val="22"/>
              </w:rPr>
              <w:t>110,0</w:t>
            </w:r>
          </w:p>
        </w:tc>
        <w:tc>
          <w:tcPr>
            <w:tcW w:w="851" w:type="dxa"/>
          </w:tcPr>
          <w:p w:rsidR="00C17462" w:rsidRPr="00465028" w:rsidRDefault="00C17462" w:rsidP="00677BD9">
            <w:r w:rsidRPr="00465028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C17462" w:rsidRPr="00465028" w:rsidRDefault="00C17462" w:rsidP="00677BD9">
            <w:r w:rsidRPr="00465028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C17462" w:rsidRPr="00465028" w:rsidRDefault="00C17462" w:rsidP="00677BD9">
            <w:r>
              <w:rPr>
                <w:sz w:val="22"/>
                <w:szCs w:val="22"/>
              </w:rPr>
              <w:t>0,00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  <w:r w:rsidRPr="00465028">
              <w:rPr>
                <w:iCs/>
                <w:sz w:val="22"/>
                <w:szCs w:val="22"/>
              </w:rPr>
              <w:t>10,0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Бюджет города </w:t>
            </w:r>
          </w:p>
        </w:tc>
      </w:tr>
      <w:tr w:rsidR="00C17462" w:rsidRPr="00465028" w:rsidTr="00D6605D">
        <w:trPr>
          <w:trHeight w:val="457"/>
        </w:trPr>
        <w:tc>
          <w:tcPr>
            <w:tcW w:w="532" w:type="dxa"/>
            <w:vMerge/>
            <w:vAlign w:val="center"/>
          </w:tcPr>
          <w:p w:rsidR="00C17462" w:rsidRPr="00465028" w:rsidRDefault="00C17462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C17462" w:rsidRPr="00465028" w:rsidRDefault="00C17462" w:rsidP="00677BD9"/>
        </w:tc>
        <w:tc>
          <w:tcPr>
            <w:tcW w:w="2160" w:type="dxa"/>
            <w:vMerge/>
            <w:vAlign w:val="center"/>
          </w:tcPr>
          <w:p w:rsidR="00C17462" w:rsidRPr="00465028" w:rsidRDefault="00C17462" w:rsidP="00677BD9">
            <w:pPr>
              <w:rPr>
                <w:i/>
                <w:iCs/>
              </w:rPr>
            </w:pPr>
          </w:p>
        </w:tc>
        <w:tc>
          <w:tcPr>
            <w:tcW w:w="1800" w:type="dxa"/>
            <w:vMerge/>
            <w:vAlign w:val="center"/>
          </w:tcPr>
          <w:p w:rsidR="00C17462" w:rsidRPr="00465028" w:rsidRDefault="00C17462" w:rsidP="00677BD9">
            <w:pPr>
              <w:rPr>
                <w:i/>
                <w:iCs/>
              </w:rPr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Внебюджетные источники </w:t>
            </w:r>
          </w:p>
        </w:tc>
      </w:tr>
      <w:tr w:rsidR="00C17462" w:rsidRPr="00465028" w:rsidTr="00D6605D">
        <w:trPr>
          <w:trHeight w:val="281"/>
        </w:trPr>
        <w:tc>
          <w:tcPr>
            <w:tcW w:w="532" w:type="dxa"/>
            <w:vMerge w:val="restart"/>
          </w:tcPr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2168" w:type="dxa"/>
            <w:vMerge w:val="restart"/>
          </w:tcPr>
          <w:p w:rsidR="00C17462" w:rsidRPr="00465028" w:rsidRDefault="00C17462" w:rsidP="00677BD9">
            <w:pPr>
              <w:ind w:right="-5"/>
            </w:pPr>
            <w:r w:rsidRPr="00465028">
              <w:rPr>
                <w:sz w:val="22"/>
                <w:szCs w:val="22"/>
              </w:rPr>
              <w:t>Мероприятие 1.1. Оказание помощи в натуральной форме (талоны на хлеб, продукты питания, канцелярские товары для учащихся школ)</w:t>
            </w:r>
          </w:p>
        </w:tc>
        <w:tc>
          <w:tcPr>
            <w:tcW w:w="2160" w:type="dxa"/>
            <w:vMerge w:val="restart"/>
          </w:tcPr>
          <w:p w:rsidR="00C17462" w:rsidRPr="00465028" w:rsidRDefault="00C17462" w:rsidP="00677BD9">
            <w:pPr>
              <w:ind w:left="72" w:right="-5"/>
            </w:pPr>
            <w:r w:rsidRPr="00465028">
              <w:rPr>
                <w:sz w:val="22"/>
                <w:szCs w:val="22"/>
              </w:rPr>
              <w:t>Увеличение по сравнению с 2014 года числа малоимущих граждан, повысивших доход за счет помощи, оказанной в натуральной форме</w:t>
            </w:r>
          </w:p>
        </w:tc>
        <w:tc>
          <w:tcPr>
            <w:tcW w:w="1800" w:type="dxa"/>
            <w:vMerge w:val="restart"/>
          </w:tcPr>
          <w:p w:rsidR="00C17462" w:rsidRPr="00465028" w:rsidRDefault="00C17462" w:rsidP="001518FE">
            <w:pPr>
              <w:ind w:left="72" w:right="-5"/>
            </w:pPr>
            <w:r w:rsidRPr="00465028">
              <w:rPr>
                <w:sz w:val="22"/>
                <w:szCs w:val="22"/>
              </w:rPr>
              <w:t>Администрация города Рубцовска,</w:t>
            </w:r>
          </w:p>
          <w:p w:rsidR="00C17462" w:rsidRPr="00465028" w:rsidRDefault="00C17462" w:rsidP="001518FE">
            <w:pPr>
              <w:ind w:left="72" w:right="-5"/>
            </w:pPr>
            <w:r>
              <w:rPr>
                <w:sz w:val="22"/>
                <w:szCs w:val="22"/>
              </w:rPr>
              <w:t>КГКУ УСЗН по городу Рубцовску и Рубцовскому району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C17462" w:rsidRPr="00465028" w:rsidRDefault="00C17462" w:rsidP="00677BD9">
            <w:r w:rsidRPr="00465028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C17462" w:rsidRPr="00465028" w:rsidRDefault="00C17462" w:rsidP="00677BD9">
            <w:r w:rsidRPr="00465028">
              <w:rPr>
                <w:sz w:val="22"/>
                <w:szCs w:val="22"/>
              </w:rPr>
              <w:t>110,0</w:t>
            </w:r>
          </w:p>
        </w:tc>
        <w:tc>
          <w:tcPr>
            <w:tcW w:w="851" w:type="dxa"/>
          </w:tcPr>
          <w:p w:rsidR="00C17462" w:rsidRPr="00465028" w:rsidRDefault="00C17462" w:rsidP="00677BD9">
            <w:r w:rsidRPr="00465028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C17462" w:rsidRPr="00465028" w:rsidRDefault="00C17462" w:rsidP="00677BD9">
            <w:r w:rsidRPr="00465028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C17462" w:rsidRPr="00465028" w:rsidRDefault="00C17462" w:rsidP="00677BD9">
            <w:r>
              <w:rPr>
                <w:sz w:val="22"/>
                <w:szCs w:val="22"/>
              </w:rPr>
              <w:t>0,00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  <w:r w:rsidRPr="00465028">
              <w:rPr>
                <w:iCs/>
                <w:sz w:val="22"/>
                <w:szCs w:val="22"/>
              </w:rPr>
              <w:t>10,0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Всего </w:t>
            </w:r>
          </w:p>
        </w:tc>
      </w:tr>
      <w:tr w:rsidR="00C17462" w:rsidRPr="00465028" w:rsidTr="00D6605D">
        <w:trPr>
          <w:trHeight w:val="155"/>
        </w:trPr>
        <w:tc>
          <w:tcPr>
            <w:tcW w:w="532" w:type="dxa"/>
            <w:vMerge/>
            <w:vAlign w:val="center"/>
          </w:tcPr>
          <w:p w:rsidR="00C17462" w:rsidRPr="00465028" w:rsidRDefault="00C17462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C17462" w:rsidRPr="00465028" w:rsidRDefault="00C17462" w:rsidP="00677BD9"/>
        </w:tc>
        <w:tc>
          <w:tcPr>
            <w:tcW w:w="2160" w:type="dxa"/>
            <w:vMerge/>
            <w:vAlign w:val="center"/>
          </w:tcPr>
          <w:p w:rsidR="00C17462" w:rsidRPr="00465028" w:rsidRDefault="00C17462" w:rsidP="00677BD9"/>
        </w:tc>
        <w:tc>
          <w:tcPr>
            <w:tcW w:w="1800" w:type="dxa"/>
            <w:vMerge/>
            <w:vAlign w:val="center"/>
          </w:tcPr>
          <w:p w:rsidR="00C17462" w:rsidRPr="00465028" w:rsidRDefault="00C17462" w:rsidP="00677BD9"/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>в том числе:</w:t>
            </w:r>
          </w:p>
        </w:tc>
      </w:tr>
      <w:tr w:rsidR="00C17462" w:rsidRPr="00465028" w:rsidTr="00D6605D">
        <w:trPr>
          <w:trHeight w:val="375"/>
        </w:trPr>
        <w:tc>
          <w:tcPr>
            <w:tcW w:w="532" w:type="dxa"/>
            <w:vMerge/>
            <w:vAlign w:val="center"/>
          </w:tcPr>
          <w:p w:rsidR="00C17462" w:rsidRPr="00465028" w:rsidRDefault="00C17462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C17462" w:rsidRPr="00465028" w:rsidRDefault="00C17462" w:rsidP="00677BD9"/>
        </w:tc>
        <w:tc>
          <w:tcPr>
            <w:tcW w:w="2160" w:type="dxa"/>
            <w:vMerge/>
            <w:vAlign w:val="center"/>
          </w:tcPr>
          <w:p w:rsidR="00C17462" w:rsidRPr="00465028" w:rsidRDefault="00C17462" w:rsidP="00677BD9"/>
        </w:tc>
        <w:tc>
          <w:tcPr>
            <w:tcW w:w="1800" w:type="dxa"/>
            <w:vMerge/>
            <w:vAlign w:val="center"/>
          </w:tcPr>
          <w:p w:rsidR="00C17462" w:rsidRPr="00465028" w:rsidRDefault="00C17462" w:rsidP="00677BD9"/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>Федеральный бюджет</w:t>
            </w:r>
          </w:p>
        </w:tc>
      </w:tr>
      <w:tr w:rsidR="00C17462" w:rsidRPr="00465028" w:rsidTr="00D6605D">
        <w:trPr>
          <w:trHeight w:val="381"/>
        </w:trPr>
        <w:tc>
          <w:tcPr>
            <w:tcW w:w="532" w:type="dxa"/>
            <w:vMerge/>
            <w:vAlign w:val="center"/>
          </w:tcPr>
          <w:p w:rsidR="00C17462" w:rsidRPr="00465028" w:rsidRDefault="00C17462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C17462" w:rsidRPr="00465028" w:rsidRDefault="00C17462" w:rsidP="00677BD9"/>
        </w:tc>
        <w:tc>
          <w:tcPr>
            <w:tcW w:w="2160" w:type="dxa"/>
            <w:vMerge/>
            <w:vAlign w:val="center"/>
          </w:tcPr>
          <w:p w:rsidR="00C17462" w:rsidRPr="00465028" w:rsidRDefault="00C17462" w:rsidP="00677BD9"/>
        </w:tc>
        <w:tc>
          <w:tcPr>
            <w:tcW w:w="1800" w:type="dxa"/>
            <w:vMerge/>
            <w:vAlign w:val="center"/>
          </w:tcPr>
          <w:p w:rsidR="00C17462" w:rsidRPr="00465028" w:rsidRDefault="00C17462" w:rsidP="00677BD9"/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C17462" w:rsidRPr="00465028" w:rsidTr="00D6605D">
        <w:trPr>
          <w:trHeight w:val="412"/>
        </w:trPr>
        <w:tc>
          <w:tcPr>
            <w:tcW w:w="532" w:type="dxa"/>
            <w:vMerge/>
            <w:vAlign w:val="center"/>
          </w:tcPr>
          <w:p w:rsidR="00C17462" w:rsidRPr="00465028" w:rsidRDefault="00C17462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C17462" w:rsidRPr="00465028" w:rsidRDefault="00C17462" w:rsidP="00677BD9"/>
        </w:tc>
        <w:tc>
          <w:tcPr>
            <w:tcW w:w="2160" w:type="dxa"/>
            <w:vMerge/>
            <w:vAlign w:val="center"/>
          </w:tcPr>
          <w:p w:rsidR="00C17462" w:rsidRPr="00465028" w:rsidRDefault="00C17462" w:rsidP="00677BD9"/>
        </w:tc>
        <w:tc>
          <w:tcPr>
            <w:tcW w:w="1800" w:type="dxa"/>
            <w:vMerge/>
            <w:vAlign w:val="center"/>
          </w:tcPr>
          <w:p w:rsidR="00C17462" w:rsidRPr="00465028" w:rsidRDefault="00C17462" w:rsidP="00677BD9"/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C17462" w:rsidRPr="00465028" w:rsidRDefault="00C17462" w:rsidP="00677BD9">
            <w:r w:rsidRPr="00465028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C17462" w:rsidRPr="00465028" w:rsidRDefault="00C17462" w:rsidP="00677BD9">
            <w:r w:rsidRPr="00465028">
              <w:rPr>
                <w:sz w:val="22"/>
                <w:szCs w:val="22"/>
              </w:rPr>
              <w:t>110,0</w:t>
            </w:r>
          </w:p>
        </w:tc>
        <w:tc>
          <w:tcPr>
            <w:tcW w:w="851" w:type="dxa"/>
          </w:tcPr>
          <w:p w:rsidR="00C17462" w:rsidRPr="00465028" w:rsidRDefault="00C17462" w:rsidP="00677BD9">
            <w:r w:rsidRPr="00465028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C17462" w:rsidRPr="00465028" w:rsidRDefault="00C17462" w:rsidP="00677BD9">
            <w:r w:rsidRPr="00465028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C17462" w:rsidRPr="00465028" w:rsidRDefault="00C17462" w:rsidP="00677BD9">
            <w:r>
              <w:rPr>
                <w:sz w:val="22"/>
                <w:szCs w:val="22"/>
              </w:rPr>
              <w:t>0,00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  <w:r w:rsidRPr="00465028">
              <w:rPr>
                <w:iCs/>
                <w:sz w:val="22"/>
                <w:szCs w:val="22"/>
              </w:rPr>
              <w:t>10,0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Бюджет города </w:t>
            </w:r>
          </w:p>
        </w:tc>
      </w:tr>
      <w:tr w:rsidR="00C17462" w:rsidRPr="00465028" w:rsidTr="00D6605D">
        <w:trPr>
          <w:trHeight w:val="447"/>
        </w:trPr>
        <w:tc>
          <w:tcPr>
            <w:tcW w:w="532" w:type="dxa"/>
            <w:vMerge/>
            <w:vAlign w:val="center"/>
          </w:tcPr>
          <w:p w:rsidR="00C17462" w:rsidRPr="00465028" w:rsidRDefault="00C17462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C17462" w:rsidRPr="00465028" w:rsidRDefault="00C17462" w:rsidP="00677BD9"/>
        </w:tc>
        <w:tc>
          <w:tcPr>
            <w:tcW w:w="2160" w:type="dxa"/>
            <w:vMerge/>
            <w:vAlign w:val="center"/>
          </w:tcPr>
          <w:p w:rsidR="00C17462" w:rsidRPr="00465028" w:rsidRDefault="00C17462" w:rsidP="00677BD9"/>
        </w:tc>
        <w:tc>
          <w:tcPr>
            <w:tcW w:w="1800" w:type="dxa"/>
            <w:vMerge/>
            <w:vAlign w:val="center"/>
          </w:tcPr>
          <w:p w:rsidR="00C17462" w:rsidRPr="00465028" w:rsidRDefault="00C17462" w:rsidP="00677BD9"/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Внебюджетные источники </w:t>
            </w:r>
          </w:p>
        </w:tc>
      </w:tr>
      <w:tr w:rsidR="00C17462" w:rsidRPr="00465028" w:rsidTr="00D6605D">
        <w:trPr>
          <w:trHeight w:val="253"/>
        </w:trPr>
        <w:tc>
          <w:tcPr>
            <w:tcW w:w="532" w:type="dxa"/>
            <w:vMerge w:val="restart"/>
          </w:tcPr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4.</w:t>
            </w:r>
          </w:p>
        </w:tc>
        <w:tc>
          <w:tcPr>
            <w:tcW w:w="2168" w:type="dxa"/>
            <w:vMerge w:val="restart"/>
          </w:tcPr>
          <w:p w:rsidR="00C17462" w:rsidRPr="00465028" w:rsidRDefault="00C17462" w:rsidP="00677BD9">
            <w:pPr>
              <w:ind w:right="-5"/>
            </w:pPr>
            <w:r w:rsidRPr="00465028">
              <w:rPr>
                <w:sz w:val="22"/>
                <w:szCs w:val="22"/>
              </w:rPr>
              <w:t>Задача 2.  Предоставление малоимущим гражданам, малоимущим семьям с детьми, гражданам, попавшим в трудную жизненную ситуацию, адресной социальной помощи в виде социальных услуг</w:t>
            </w:r>
          </w:p>
        </w:tc>
        <w:tc>
          <w:tcPr>
            <w:tcW w:w="2160" w:type="dxa"/>
            <w:vMerge w:val="restart"/>
          </w:tcPr>
          <w:p w:rsidR="00C17462" w:rsidRPr="00465028" w:rsidRDefault="00C17462" w:rsidP="00677BD9">
            <w:pPr>
              <w:ind w:left="72" w:right="-5"/>
            </w:pPr>
            <w:r w:rsidRPr="00465028">
              <w:rPr>
                <w:sz w:val="22"/>
                <w:szCs w:val="22"/>
              </w:rPr>
              <w:t>Увеличение по сравнению с 2014 годом числа малоимущих граждан, повысивших доход за счет помощи, оказанной в виде социальных услуг, содействие в реабилитации социально незащищенных граждан</w:t>
            </w:r>
          </w:p>
        </w:tc>
        <w:tc>
          <w:tcPr>
            <w:tcW w:w="1800" w:type="dxa"/>
            <w:vMerge w:val="restart"/>
          </w:tcPr>
          <w:p w:rsidR="00C17462" w:rsidRPr="00465028" w:rsidRDefault="00C17462" w:rsidP="00677BD9">
            <w:pPr>
              <w:ind w:left="72" w:right="-5"/>
            </w:pPr>
            <w:r w:rsidRPr="00465028">
              <w:rPr>
                <w:sz w:val="22"/>
                <w:szCs w:val="22"/>
              </w:rPr>
              <w:t xml:space="preserve">Администрация города Рубцовска, предприятия города, предоставляющие услуги бани, </w:t>
            </w:r>
            <w:r>
              <w:rPr>
                <w:sz w:val="22"/>
                <w:szCs w:val="22"/>
              </w:rPr>
              <w:t>КГКУ УСЗН по городу Рубцовску и Рубцовскому району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465028">
              <w:rPr>
                <w:b/>
                <w:bCs/>
                <w:iCs/>
                <w:sz w:val="22"/>
                <w:szCs w:val="22"/>
              </w:rPr>
              <w:t>1500,0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rPr>
                <w:b/>
                <w:bCs/>
              </w:rPr>
            </w:pPr>
            <w:r w:rsidRPr="00465028">
              <w:rPr>
                <w:b/>
                <w:bCs/>
                <w:iCs/>
                <w:sz w:val="22"/>
                <w:szCs w:val="22"/>
              </w:rPr>
              <w:t>1260,0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rPr>
                <w:b/>
                <w:bCs/>
                <w:iCs/>
              </w:rPr>
            </w:pPr>
            <w:r w:rsidRPr="00465028">
              <w:rPr>
                <w:b/>
                <w:bCs/>
                <w:iCs/>
                <w:sz w:val="22"/>
                <w:szCs w:val="22"/>
              </w:rPr>
              <w:t>2226,0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rPr>
                <w:b/>
                <w:bCs/>
              </w:rPr>
            </w:pPr>
            <w:r w:rsidRPr="00465028">
              <w:rPr>
                <w:b/>
                <w:bCs/>
                <w:iCs/>
                <w:sz w:val="22"/>
                <w:szCs w:val="22"/>
              </w:rPr>
              <w:t>764,3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rPr>
                <w:b/>
                <w:bCs/>
              </w:rPr>
            </w:pPr>
            <w:r w:rsidRPr="00465028">
              <w:rPr>
                <w:b/>
                <w:bCs/>
                <w:iCs/>
                <w:sz w:val="22"/>
                <w:szCs w:val="22"/>
              </w:rPr>
              <w:t>600,0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rPr>
                <w:b/>
                <w:bCs/>
              </w:rPr>
            </w:pPr>
            <w:r>
              <w:rPr>
                <w:b/>
                <w:bCs/>
                <w:iCs/>
                <w:sz w:val="22"/>
                <w:szCs w:val="22"/>
              </w:rPr>
              <w:t>650</w:t>
            </w:r>
            <w:r w:rsidRPr="00465028">
              <w:rPr>
                <w:b/>
                <w:bCs/>
                <w:iCs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C17462" w:rsidRPr="00465028" w:rsidRDefault="00C17462" w:rsidP="005631A3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7000</w:t>
            </w:r>
            <w:r w:rsidRPr="00465028">
              <w:rPr>
                <w:b/>
                <w:bCs/>
                <w:iCs/>
                <w:sz w:val="22"/>
                <w:szCs w:val="22"/>
              </w:rPr>
              <w:t>,3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sz w:val="22"/>
                <w:szCs w:val="22"/>
              </w:rPr>
            </w:pPr>
            <w:r w:rsidRPr="00465028">
              <w:rPr>
                <w:b/>
                <w:sz w:val="22"/>
                <w:szCs w:val="22"/>
              </w:rPr>
              <w:t xml:space="preserve">Всего </w:t>
            </w:r>
          </w:p>
        </w:tc>
      </w:tr>
      <w:tr w:rsidR="00C17462" w:rsidRPr="00465028" w:rsidTr="00D6605D">
        <w:trPr>
          <w:trHeight w:val="231"/>
        </w:trPr>
        <w:tc>
          <w:tcPr>
            <w:tcW w:w="532" w:type="dxa"/>
            <w:vMerge/>
            <w:vAlign w:val="center"/>
          </w:tcPr>
          <w:p w:rsidR="00C17462" w:rsidRPr="00465028" w:rsidRDefault="00C17462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C17462" w:rsidRPr="00465028" w:rsidRDefault="00C17462" w:rsidP="00677BD9"/>
        </w:tc>
        <w:tc>
          <w:tcPr>
            <w:tcW w:w="2160" w:type="dxa"/>
            <w:vMerge/>
            <w:vAlign w:val="center"/>
          </w:tcPr>
          <w:p w:rsidR="00C17462" w:rsidRPr="00465028" w:rsidRDefault="00C17462" w:rsidP="00677BD9"/>
        </w:tc>
        <w:tc>
          <w:tcPr>
            <w:tcW w:w="1800" w:type="dxa"/>
            <w:vMerge/>
            <w:vAlign w:val="center"/>
          </w:tcPr>
          <w:p w:rsidR="00C17462" w:rsidRPr="00465028" w:rsidRDefault="00C17462" w:rsidP="00677BD9"/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в том числе: </w:t>
            </w:r>
          </w:p>
        </w:tc>
      </w:tr>
      <w:tr w:rsidR="00C17462" w:rsidRPr="00465028" w:rsidTr="00D6605D">
        <w:trPr>
          <w:trHeight w:val="321"/>
        </w:trPr>
        <w:tc>
          <w:tcPr>
            <w:tcW w:w="532" w:type="dxa"/>
            <w:vMerge/>
            <w:vAlign w:val="center"/>
          </w:tcPr>
          <w:p w:rsidR="00C17462" w:rsidRPr="00465028" w:rsidRDefault="00C17462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C17462" w:rsidRPr="00465028" w:rsidRDefault="00C17462" w:rsidP="00677BD9"/>
        </w:tc>
        <w:tc>
          <w:tcPr>
            <w:tcW w:w="2160" w:type="dxa"/>
            <w:vMerge/>
            <w:vAlign w:val="center"/>
          </w:tcPr>
          <w:p w:rsidR="00C17462" w:rsidRPr="00465028" w:rsidRDefault="00C17462" w:rsidP="00677BD9"/>
        </w:tc>
        <w:tc>
          <w:tcPr>
            <w:tcW w:w="1800" w:type="dxa"/>
            <w:vMerge/>
            <w:vAlign w:val="center"/>
          </w:tcPr>
          <w:p w:rsidR="00C17462" w:rsidRPr="00465028" w:rsidRDefault="00C17462" w:rsidP="00677BD9"/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>Федеральный бюджет</w:t>
            </w:r>
          </w:p>
        </w:tc>
      </w:tr>
      <w:tr w:rsidR="00C17462" w:rsidRPr="00465028" w:rsidTr="00D6605D">
        <w:trPr>
          <w:trHeight w:val="327"/>
        </w:trPr>
        <w:tc>
          <w:tcPr>
            <w:tcW w:w="532" w:type="dxa"/>
            <w:vMerge/>
            <w:vAlign w:val="center"/>
          </w:tcPr>
          <w:p w:rsidR="00C17462" w:rsidRPr="00465028" w:rsidRDefault="00C17462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C17462" w:rsidRPr="00465028" w:rsidRDefault="00C17462" w:rsidP="00677BD9"/>
        </w:tc>
        <w:tc>
          <w:tcPr>
            <w:tcW w:w="2160" w:type="dxa"/>
            <w:vMerge/>
            <w:vAlign w:val="center"/>
          </w:tcPr>
          <w:p w:rsidR="00C17462" w:rsidRPr="00465028" w:rsidRDefault="00C17462" w:rsidP="00677BD9"/>
        </w:tc>
        <w:tc>
          <w:tcPr>
            <w:tcW w:w="1800" w:type="dxa"/>
            <w:vMerge/>
            <w:vAlign w:val="center"/>
          </w:tcPr>
          <w:p w:rsidR="00C17462" w:rsidRPr="00465028" w:rsidRDefault="00C17462" w:rsidP="00677BD9"/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C17462" w:rsidRPr="00465028" w:rsidTr="00D6605D">
        <w:trPr>
          <w:trHeight w:val="319"/>
        </w:trPr>
        <w:tc>
          <w:tcPr>
            <w:tcW w:w="532" w:type="dxa"/>
            <w:vMerge/>
            <w:vAlign w:val="center"/>
          </w:tcPr>
          <w:p w:rsidR="00C17462" w:rsidRPr="00465028" w:rsidRDefault="00C17462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C17462" w:rsidRPr="00465028" w:rsidRDefault="00C17462" w:rsidP="00677BD9"/>
        </w:tc>
        <w:tc>
          <w:tcPr>
            <w:tcW w:w="2160" w:type="dxa"/>
            <w:vMerge/>
            <w:vAlign w:val="center"/>
          </w:tcPr>
          <w:p w:rsidR="00C17462" w:rsidRPr="00465028" w:rsidRDefault="00C17462" w:rsidP="00677BD9"/>
        </w:tc>
        <w:tc>
          <w:tcPr>
            <w:tcW w:w="1800" w:type="dxa"/>
            <w:vMerge/>
            <w:vAlign w:val="center"/>
          </w:tcPr>
          <w:p w:rsidR="00C17462" w:rsidRPr="00465028" w:rsidRDefault="00C17462" w:rsidP="00677BD9"/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Cs/>
                <w:iCs/>
                <w:sz w:val="22"/>
                <w:szCs w:val="22"/>
              </w:rPr>
            </w:pPr>
            <w:r w:rsidRPr="00465028">
              <w:rPr>
                <w:bCs/>
                <w:iCs/>
                <w:sz w:val="22"/>
                <w:szCs w:val="22"/>
              </w:rPr>
              <w:t>1500,0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rPr>
                <w:bCs/>
              </w:rPr>
            </w:pPr>
            <w:r w:rsidRPr="00465028">
              <w:rPr>
                <w:bCs/>
                <w:iCs/>
                <w:sz w:val="22"/>
                <w:szCs w:val="22"/>
              </w:rPr>
              <w:t>1260,0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rPr>
                <w:bCs/>
                <w:iCs/>
              </w:rPr>
            </w:pPr>
            <w:r w:rsidRPr="00465028">
              <w:rPr>
                <w:bCs/>
                <w:iCs/>
                <w:sz w:val="22"/>
                <w:szCs w:val="22"/>
              </w:rPr>
              <w:t>2226,0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rPr>
                <w:bCs/>
              </w:rPr>
            </w:pPr>
            <w:r w:rsidRPr="00465028">
              <w:rPr>
                <w:bCs/>
                <w:iCs/>
                <w:sz w:val="22"/>
                <w:szCs w:val="22"/>
              </w:rPr>
              <w:t>764,3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rPr>
                <w:bCs/>
              </w:rPr>
            </w:pPr>
            <w:r w:rsidRPr="00465028">
              <w:rPr>
                <w:bCs/>
                <w:iCs/>
                <w:sz w:val="22"/>
                <w:szCs w:val="22"/>
              </w:rPr>
              <w:t>600,0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rPr>
                <w:bCs/>
              </w:rPr>
            </w:pPr>
            <w:r>
              <w:rPr>
                <w:bCs/>
                <w:iCs/>
                <w:sz w:val="22"/>
                <w:szCs w:val="22"/>
              </w:rPr>
              <w:t>650</w:t>
            </w:r>
            <w:r w:rsidRPr="00465028">
              <w:rPr>
                <w:bCs/>
                <w:iCs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C17462" w:rsidRPr="00465028" w:rsidRDefault="00C17462" w:rsidP="005631A3">
            <w:pPr>
              <w:pStyle w:val="Title"/>
              <w:ind w:right="-5"/>
              <w:jc w:val="left"/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700</w:t>
            </w:r>
            <w:r w:rsidRPr="00465028">
              <w:rPr>
                <w:bCs/>
                <w:iCs/>
                <w:sz w:val="22"/>
                <w:szCs w:val="22"/>
              </w:rPr>
              <w:t>0,3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Бюджет города </w:t>
            </w:r>
          </w:p>
        </w:tc>
      </w:tr>
      <w:tr w:rsidR="00C17462" w:rsidRPr="00465028" w:rsidTr="00D6605D">
        <w:trPr>
          <w:trHeight w:val="608"/>
        </w:trPr>
        <w:tc>
          <w:tcPr>
            <w:tcW w:w="532" w:type="dxa"/>
            <w:vMerge/>
            <w:vAlign w:val="center"/>
          </w:tcPr>
          <w:p w:rsidR="00C17462" w:rsidRPr="00465028" w:rsidRDefault="00C17462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C17462" w:rsidRPr="00465028" w:rsidRDefault="00C17462" w:rsidP="00677BD9"/>
        </w:tc>
        <w:tc>
          <w:tcPr>
            <w:tcW w:w="2160" w:type="dxa"/>
            <w:vMerge/>
            <w:vAlign w:val="center"/>
          </w:tcPr>
          <w:p w:rsidR="00C17462" w:rsidRPr="00465028" w:rsidRDefault="00C17462" w:rsidP="00677BD9"/>
        </w:tc>
        <w:tc>
          <w:tcPr>
            <w:tcW w:w="1800" w:type="dxa"/>
            <w:vMerge/>
            <w:vAlign w:val="center"/>
          </w:tcPr>
          <w:p w:rsidR="00C17462" w:rsidRPr="00465028" w:rsidRDefault="00C17462" w:rsidP="00677BD9"/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Внебюджетные источники </w:t>
            </w:r>
          </w:p>
        </w:tc>
      </w:tr>
      <w:tr w:rsidR="00C17462" w:rsidRPr="00465028" w:rsidTr="00D6605D">
        <w:trPr>
          <w:trHeight w:val="283"/>
        </w:trPr>
        <w:tc>
          <w:tcPr>
            <w:tcW w:w="532" w:type="dxa"/>
            <w:vMerge w:val="restart"/>
          </w:tcPr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5.</w:t>
            </w:r>
          </w:p>
        </w:tc>
        <w:tc>
          <w:tcPr>
            <w:tcW w:w="2168" w:type="dxa"/>
            <w:vMerge w:val="restart"/>
          </w:tcPr>
          <w:p w:rsidR="00C17462" w:rsidRPr="00465028" w:rsidRDefault="00C17462" w:rsidP="00677BD9">
            <w:pPr>
              <w:ind w:right="-5"/>
            </w:pPr>
            <w:r w:rsidRPr="00465028">
              <w:rPr>
                <w:sz w:val="22"/>
                <w:szCs w:val="22"/>
              </w:rPr>
              <w:t>Мероприятие 2.1. Предоставление мер социальной поддержки в виде льготы на услуги бани в муниципальных унитарных предприятиях пенсионерам по возрасту, малоимущим семьям  и малоимущим одиноко проживающим гражданам, а также лицам, попавшим в трудную жизненную ситуацию в соответствии с решением Рубцовского городского Совета депутатов</w:t>
            </w:r>
          </w:p>
        </w:tc>
        <w:tc>
          <w:tcPr>
            <w:tcW w:w="2160" w:type="dxa"/>
            <w:vMerge w:val="restart"/>
          </w:tcPr>
          <w:p w:rsidR="00C17462" w:rsidRPr="00465028" w:rsidRDefault="00C17462" w:rsidP="00677BD9">
            <w:pPr>
              <w:ind w:left="72" w:right="-5"/>
            </w:pPr>
            <w:r w:rsidRPr="00465028">
              <w:rPr>
                <w:sz w:val="22"/>
                <w:szCs w:val="22"/>
              </w:rPr>
              <w:t>Увеличение по сравнению с 2014 годом числа малоимущих граждан, повысивших доход за счет помощи, оказанной в виде социальных услуг</w:t>
            </w:r>
          </w:p>
          <w:p w:rsidR="00C17462" w:rsidRPr="00465028" w:rsidRDefault="00C17462" w:rsidP="00677BD9">
            <w:pPr>
              <w:ind w:left="-107" w:right="-5"/>
            </w:pPr>
          </w:p>
        </w:tc>
        <w:tc>
          <w:tcPr>
            <w:tcW w:w="1800" w:type="dxa"/>
            <w:vMerge w:val="restart"/>
          </w:tcPr>
          <w:p w:rsidR="00C17462" w:rsidRPr="00465028" w:rsidRDefault="00C17462" w:rsidP="00677BD9">
            <w:pPr>
              <w:ind w:left="72" w:right="-5"/>
              <w:jc w:val="both"/>
            </w:pPr>
            <w:r w:rsidRPr="00465028">
              <w:rPr>
                <w:sz w:val="22"/>
                <w:szCs w:val="22"/>
              </w:rPr>
              <w:t xml:space="preserve">Администрация города Рубцовска, предприятия города, предоставляющие услуги бани, </w:t>
            </w:r>
            <w:r>
              <w:rPr>
                <w:sz w:val="22"/>
                <w:szCs w:val="22"/>
              </w:rPr>
              <w:t>КГКУ УСЗН по городу Рубцовску и Рубцовскому району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Cs/>
                <w:iCs/>
                <w:sz w:val="22"/>
                <w:szCs w:val="22"/>
              </w:rPr>
            </w:pPr>
            <w:r w:rsidRPr="00465028">
              <w:rPr>
                <w:bCs/>
                <w:iCs/>
                <w:sz w:val="22"/>
                <w:szCs w:val="22"/>
              </w:rPr>
              <w:t>1500,0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rPr>
                <w:bCs/>
              </w:rPr>
            </w:pPr>
            <w:r w:rsidRPr="00465028">
              <w:rPr>
                <w:bCs/>
                <w:iCs/>
                <w:sz w:val="22"/>
                <w:szCs w:val="22"/>
              </w:rPr>
              <w:t>1260,0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rPr>
                <w:bCs/>
                <w:iCs/>
              </w:rPr>
            </w:pPr>
            <w:r w:rsidRPr="00465028">
              <w:rPr>
                <w:bCs/>
                <w:iCs/>
                <w:sz w:val="22"/>
                <w:szCs w:val="22"/>
              </w:rPr>
              <w:t>2226,0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rPr>
                <w:bCs/>
              </w:rPr>
            </w:pPr>
            <w:r w:rsidRPr="00465028">
              <w:rPr>
                <w:bCs/>
                <w:iCs/>
                <w:sz w:val="22"/>
                <w:szCs w:val="22"/>
              </w:rPr>
              <w:t>764,3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rPr>
                <w:bCs/>
              </w:rPr>
            </w:pPr>
            <w:r w:rsidRPr="00465028">
              <w:rPr>
                <w:bCs/>
                <w:iCs/>
                <w:sz w:val="22"/>
                <w:szCs w:val="22"/>
              </w:rPr>
              <w:t>600,0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rPr>
                <w:bCs/>
              </w:rPr>
            </w:pPr>
            <w:r>
              <w:rPr>
                <w:bCs/>
                <w:iCs/>
                <w:sz w:val="22"/>
                <w:szCs w:val="22"/>
              </w:rPr>
              <w:t>650</w:t>
            </w:r>
            <w:r w:rsidRPr="00465028">
              <w:rPr>
                <w:bCs/>
                <w:iCs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C17462" w:rsidRPr="00465028" w:rsidRDefault="00C17462" w:rsidP="005631A3">
            <w:pPr>
              <w:pStyle w:val="Title"/>
              <w:ind w:right="-5"/>
              <w:jc w:val="left"/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700</w:t>
            </w:r>
            <w:r w:rsidRPr="00465028">
              <w:rPr>
                <w:bCs/>
                <w:iCs/>
                <w:sz w:val="22"/>
                <w:szCs w:val="22"/>
              </w:rPr>
              <w:t>0,3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Всего </w:t>
            </w:r>
          </w:p>
        </w:tc>
      </w:tr>
      <w:tr w:rsidR="00C17462" w:rsidRPr="00465028" w:rsidTr="00D6605D">
        <w:trPr>
          <w:trHeight w:val="289"/>
        </w:trPr>
        <w:tc>
          <w:tcPr>
            <w:tcW w:w="532" w:type="dxa"/>
            <w:vMerge/>
            <w:vAlign w:val="center"/>
          </w:tcPr>
          <w:p w:rsidR="00C17462" w:rsidRPr="00465028" w:rsidRDefault="00C17462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C17462" w:rsidRPr="00465028" w:rsidRDefault="00C17462" w:rsidP="00677BD9"/>
        </w:tc>
        <w:tc>
          <w:tcPr>
            <w:tcW w:w="2160" w:type="dxa"/>
            <w:vMerge/>
            <w:vAlign w:val="center"/>
          </w:tcPr>
          <w:p w:rsidR="00C17462" w:rsidRPr="00465028" w:rsidRDefault="00C17462" w:rsidP="00677BD9"/>
        </w:tc>
        <w:tc>
          <w:tcPr>
            <w:tcW w:w="1800" w:type="dxa"/>
            <w:vMerge/>
            <w:vAlign w:val="center"/>
          </w:tcPr>
          <w:p w:rsidR="00C17462" w:rsidRPr="00465028" w:rsidRDefault="00C17462" w:rsidP="00677BD9"/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в том числе: </w:t>
            </w:r>
          </w:p>
        </w:tc>
      </w:tr>
      <w:tr w:rsidR="00C17462" w:rsidRPr="00465028" w:rsidTr="00D6605D">
        <w:trPr>
          <w:trHeight w:val="378"/>
        </w:trPr>
        <w:tc>
          <w:tcPr>
            <w:tcW w:w="532" w:type="dxa"/>
            <w:vMerge/>
            <w:vAlign w:val="center"/>
          </w:tcPr>
          <w:p w:rsidR="00C17462" w:rsidRPr="00465028" w:rsidRDefault="00C17462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C17462" w:rsidRPr="00465028" w:rsidRDefault="00C17462" w:rsidP="00677BD9"/>
        </w:tc>
        <w:tc>
          <w:tcPr>
            <w:tcW w:w="2160" w:type="dxa"/>
            <w:vMerge/>
            <w:vAlign w:val="center"/>
          </w:tcPr>
          <w:p w:rsidR="00C17462" w:rsidRPr="00465028" w:rsidRDefault="00C17462" w:rsidP="00677BD9"/>
        </w:tc>
        <w:tc>
          <w:tcPr>
            <w:tcW w:w="1800" w:type="dxa"/>
            <w:vMerge/>
            <w:vAlign w:val="center"/>
          </w:tcPr>
          <w:p w:rsidR="00C17462" w:rsidRPr="00465028" w:rsidRDefault="00C17462" w:rsidP="00677BD9"/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>Федеральный бюджет</w:t>
            </w:r>
          </w:p>
        </w:tc>
      </w:tr>
      <w:tr w:rsidR="00C17462" w:rsidRPr="00465028" w:rsidTr="00D6605D">
        <w:trPr>
          <w:trHeight w:val="361"/>
        </w:trPr>
        <w:tc>
          <w:tcPr>
            <w:tcW w:w="532" w:type="dxa"/>
            <w:vMerge/>
            <w:vAlign w:val="center"/>
          </w:tcPr>
          <w:p w:rsidR="00C17462" w:rsidRPr="00465028" w:rsidRDefault="00C17462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C17462" w:rsidRPr="00465028" w:rsidRDefault="00C17462" w:rsidP="00677BD9"/>
        </w:tc>
        <w:tc>
          <w:tcPr>
            <w:tcW w:w="2160" w:type="dxa"/>
            <w:vMerge/>
            <w:vAlign w:val="center"/>
          </w:tcPr>
          <w:p w:rsidR="00C17462" w:rsidRPr="00465028" w:rsidRDefault="00C17462" w:rsidP="00677BD9"/>
        </w:tc>
        <w:tc>
          <w:tcPr>
            <w:tcW w:w="1800" w:type="dxa"/>
            <w:vMerge/>
            <w:vAlign w:val="center"/>
          </w:tcPr>
          <w:p w:rsidR="00C17462" w:rsidRPr="00465028" w:rsidRDefault="00C17462" w:rsidP="00677BD9"/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C17462" w:rsidRPr="00465028" w:rsidTr="00D6605D">
        <w:trPr>
          <w:trHeight w:val="383"/>
        </w:trPr>
        <w:tc>
          <w:tcPr>
            <w:tcW w:w="532" w:type="dxa"/>
            <w:vMerge/>
            <w:vAlign w:val="center"/>
          </w:tcPr>
          <w:p w:rsidR="00C17462" w:rsidRPr="00465028" w:rsidRDefault="00C17462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C17462" w:rsidRPr="00465028" w:rsidRDefault="00C17462" w:rsidP="00677BD9"/>
        </w:tc>
        <w:tc>
          <w:tcPr>
            <w:tcW w:w="2160" w:type="dxa"/>
            <w:vMerge/>
            <w:vAlign w:val="center"/>
          </w:tcPr>
          <w:p w:rsidR="00C17462" w:rsidRPr="00465028" w:rsidRDefault="00C17462" w:rsidP="00677BD9"/>
        </w:tc>
        <w:tc>
          <w:tcPr>
            <w:tcW w:w="1800" w:type="dxa"/>
            <w:vMerge/>
            <w:vAlign w:val="center"/>
          </w:tcPr>
          <w:p w:rsidR="00C17462" w:rsidRPr="00465028" w:rsidRDefault="00C17462" w:rsidP="00677BD9"/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Cs/>
                <w:iCs/>
                <w:sz w:val="22"/>
                <w:szCs w:val="22"/>
              </w:rPr>
            </w:pPr>
            <w:r w:rsidRPr="00465028">
              <w:rPr>
                <w:bCs/>
                <w:iCs/>
                <w:sz w:val="22"/>
                <w:szCs w:val="22"/>
              </w:rPr>
              <w:t>1500,0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rPr>
                <w:bCs/>
              </w:rPr>
            </w:pPr>
            <w:r w:rsidRPr="00465028">
              <w:rPr>
                <w:bCs/>
                <w:iCs/>
                <w:sz w:val="22"/>
                <w:szCs w:val="22"/>
              </w:rPr>
              <w:t>1260,0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rPr>
                <w:bCs/>
                <w:iCs/>
              </w:rPr>
            </w:pPr>
            <w:r w:rsidRPr="00465028">
              <w:rPr>
                <w:bCs/>
                <w:iCs/>
                <w:sz w:val="22"/>
                <w:szCs w:val="22"/>
              </w:rPr>
              <w:t>2226,0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rPr>
                <w:bCs/>
              </w:rPr>
            </w:pPr>
            <w:r w:rsidRPr="00465028">
              <w:rPr>
                <w:bCs/>
                <w:iCs/>
                <w:sz w:val="22"/>
                <w:szCs w:val="22"/>
              </w:rPr>
              <w:t>764,3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rPr>
                <w:bCs/>
              </w:rPr>
            </w:pPr>
            <w:r w:rsidRPr="00465028">
              <w:rPr>
                <w:bCs/>
                <w:iCs/>
                <w:sz w:val="22"/>
                <w:szCs w:val="22"/>
              </w:rPr>
              <w:t>600,0</w:t>
            </w:r>
          </w:p>
        </w:tc>
        <w:tc>
          <w:tcPr>
            <w:tcW w:w="851" w:type="dxa"/>
          </w:tcPr>
          <w:p w:rsidR="00C17462" w:rsidRPr="00465028" w:rsidRDefault="00C17462" w:rsidP="005631A3">
            <w:pPr>
              <w:rPr>
                <w:bCs/>
              </w:rPr>
            </w:pPr>
            <w:r>
              <w:rPr>
                <w:bCs/>
                <w:iCs/>
                <w:sz w:val="22"/>
                <w:szCs w:val="22"/>
              </w:rPr>
              <w:t>650</w:t>
            </w:r>
            <w:r w:rsidRPr="00465028">
              <w:rPr>
                <w:bCs/>
                <w:iCs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C17462" w:rsidRPr="00465028" w:rsidRDefault="00C17462" w:rsidP="005631A3">
            <w:pPr>
              <w:pStyle w:val="Title"/>
              <w:ind w:right="-5"/>
              <w:jc w:val="left"/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700</w:t>
            </w:r>
            <w:r w:rsidRPr="00465028">
              <w:rPr>
                <w:bCs/>
                <w:iCs/>
                <w:sz w:val="22"/>
                <w:szCs w:val="22"/>
              </w:rPr>
              <w:t>0,3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Бюджет города </w:t>
            </w:r>
          </w:p>
        </w:tc>
      </w:tr>
      <w:tr w:rsidR="00C17462" w:rsidRPr="00465028" w:rsidTr="00D6605D">
        <w:trPr>
          <w:trHeight w:val="1820"/>
        </w:trPr>
        <w:tc>
          <w:tcPr>
            <w:tcW w:w="532" w:type="dxa"/>
            <w:vMerge/>
            <w:vAlign w:val="center"/>
          </w:tcPr>
          <w:p w:rsidR="00C17462" w:rsidRPr="00465028" w:rsidRDefault="00C17462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C17462" w:rsidRPr="00465028" w:rsidRDefault="00C17462" w:rsidP="00677BD9"/>
        </w:tc>
        <w:tc>
          <w:tcPr>
            <w:tcW w:w="2160" w:type="dxa"/>
            <w:vMerge/>
            <w:vAlign w:val="center"/>
          </w:tcPr>
          <w:p w:rsidR="00C17462" w:rsidRPr="00465028" w:rsidRDefault="00C17462" w:rsidP="00677BD9"/>
        </w:tc>
        <w:tc>
          <w:tcPr>
            <w:tcW w:w="1800" w:type="dxa"/>
            <w:vMerge/>
            <w:vAlign w:val="center"/>
          </w:tcPr>
          <w:p w:rsidR="00C17462" w:rsidRPr="00465028" w:rsidRDefault="00C17462" w:rsidP="00677BD9"/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Внебюджетные источники </w:t>
            </w:r>
          </w:p>
        </w:tc>
      </w:tr>
      <w:tr w:rsidR="00C17462" w:rsidRPr="00465028" w:rsidTr="00D6605D">
        <w:trPr>
          <w:trHeight w:val="163"/>
        </w:trPr>
        <w:tc>
          <w:tcPr>
            <w:tcW w:w="532" w:type="dxa"/>
            <w:vMerge w:val="restart"/>
          </w:tcPr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6.</w:t>
            </w:r>
          </w:p>
        </w:tc>
        <w:tc>
          <w:tcPr>
            <w:tcW w:w="2168" w:type="dxa"/>
            <w:vMerge w:val="restart"/>
          </w:tcPr>
          <w:p w:rsidR="00C17462" w:rsidRPr="00465028" w:rsidRDefault="00C17462" w:rsidP="00FC132E">
            <w:pPr>
              <w:ind w:right="-5"/>
            </w:pPr>
            <w:r w:rsidRPr="00465028">
              <w:rPr>
                <w:sz w:val="22"/>
                <w:szCs w:val="22"/>
              </w:rPr>
              <w:t>Задача 3. Содействие трудоустройству граждан, испытывающих трудности в поиске работы</w:t>
            </w:r>
          </w:p>
        </w:tc>
        <w:tc>
          <w:tcPr>
            <w:tcW w:w="2160" w:type="dxa"/>
            <w:vMerge w:val="restart"/>
          </w:tcPr>
          <w:p w:rsidR="00C17462" w:rsidRPr="00465028" w:rsidRDefault="00C17462" w:rsidP="00677BD9">
            <w:r w:rsidRPr="00465028">
              <w:rPr>
                <w:sz w:val="22"/>
                <w:szCs w:val="22"/>
              </w:rPr>
              <w:t>Трудоустройство на условиях временной занятости 5 человек в год</w:t>
            </w:r>
          </w:p>
        </w:tc>
        <w:tc>
          <w:tcPr>
            <w:tcW w:w="1800" w:type="dxa"/>
            <w:vMerge w:val="restart"/>
          </w:tcPr>
          <w:p w:rsidR="00C17462" w:rsidRPr="00465028" w:rsidRDefault="00C17462" w:rsidP="001518FE">
            <w:pPr>
              <w:ind w:left="72"/>
            </w:pPr>
            <w:r>
              <w:rPr>
                <w:sz w:val="22"/>
                <w:szCs w:val="22"/>
              </w:rPr>
              <w:t xml:space="preserve"> Центр занятости населения КГКУ УСЗН по городу Рубцовску и Рубцовскому району</w:t>
            </w:r>
            <w:r w:rsidRPr="004650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465028">
              <w:rPr>
                <w:b/>
                <w:bCs/>
                <w:iCs/>
                <w:sz w:val="22"/>
                <w:szCs w:val="22"/>
              </w:rPr>
              <w:t>75,0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465028">
              <w:rPr>
                <w:b/>
                <w:bCs/>
                <w:iCs/>
                <w:sz w:val="22"/>
                <w:szCs w:val="22"/>
              </w:rPr>
              <w:t>75,0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465028">
              <w:rPr>
                <w:b/>
                <w:bCs/>
                <w:iCs/>
                <w:sz w:val="22"/>
                <w:szCs w:val="22"/>
              </w:rPr>
              <w:t>82,0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465028">
              <w:rPr>
                <w:b/>
                <w:bCs/>
                <w:iCs/>
                <w:sz w:val="22"/>
                <w:szCs w:val="22"/>
              </w:rPr>
              <w:t>82,0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465028">
              <w:rPr>
                <w:b/>
                <w:bCs/>
                <w:iCs/>
                <w:sz w:val="22"/>
                <w:szCs w:val="22"/>
              </w:rPr>
              <w:t>88,0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465028">
              <w:rPr>
                <w:b/>
                <w:bCs/>
                <w:iCs/>
                <w:sz w:val="22"/>
                <w:szCs w:val="22"/>
              </w:rPr>
              <w:t>88,0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465028">
              <w:rPr>
                <w:b/>
                <w:bCs/>
                <w:iCs/>
                <w:sz w:val="22"/>
                <w:szCs w:val="22"/>
              </w:rPr>
              <w:t>490,0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sz w:val="22"/>
                <w:szCs w:val="22"/>
              </w:rPr>
            </w:pPr>
            <w:r w:rsidRPr="00465028">
              <w:rPr>
                <w:b/>
                <w:sz w:val="22"/>
                <w:szCs w:val="22"/>
              </w:rPr>
              <w:t xml:space="preserve">Всего </w:t>
            </w:r>
          </w:p>
        </w:tc>
      </w:tr>
      <w:tr w:rsidR="00C17462" w:rsidRPr="00465028" w:rsidTr="00D6605D">
        <w:trPr>
          <w:trHeight w:val="239"/>
        </w:trPr>
        <w:tc>
          <w:tcPr>
            <w:tcW w:w="532" w:type="dxa"/>
            <w:vMerge/>
            <w:vAlign w:val="center"/>
          </w:tcPr>
          <w:p w:rsidR="00C17462" w:rsidRPr="00465028" w:rsidRDefault="00C17462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C17462" w:rsidRPr="00465028" w:rsidRDefault="00C17462" w:rsidP="00677BD9"/>
        </w:tc>
        <w:tc>
          <w:tcPr>
            <w:tcW w:w="2160" w:type="dxa"/>
            <w:vMerge/>
            <w:vAlign w:val="center"/>
          </w:tcPr>
          <w:p w:rsidR="00C17462" w:rsidRPr="00465028" w:rsidRDefault="00C17462" w:rsidP="00677BD9"/>
        </w:tc>
        <w:tc>
          <w:tcPr>
            <w:tcW w:w="1800" w:type="dxa"/>
            <w:vMerge/>
            <w:vAlign w:val="center"/>
          </w:tcPr>
          <w:p w:rsidR="00C17462" w:rsidRPr="00465028" w:rsidRDefault="00C17462" w:rsidP="00677BD9"/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в том числе: </w:t>
            </w:r>
          </w:p>
        </w:tc>
      </w:tr>
      <w:tr w:rsidR="00C17462" w:rsidRPr="00465028" w:rsidTr="00D6605D">
        <w:trPr>
          <w:trHeight w:val="345"/>
        </w:trPr>
        <w:tc>
          <w:tcPr>
            <w:tcW w:w="532" w:type="dxa"/>
            <w:vMerge/>
            <w:vAlign w:val="center"/>
          </w:tcPr>
          <w:p w:rsidR="00C17462" w:rsidRPr="00465028" w:rsidRDefault="00C17462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C17462" w:rsidRPr="00465028" w:rsidRDefault="00C17462" w:rsidP="00677BD9"/>
        </w:tc>
        <w:tc>
          <w:tcPr>
            <w:tcW w:w="2160" w:type="dxa"/>
            <w:vMerge/>
            <w:vAlign w:val="center"/>
          </w:tcPr>
          <w:p w:rsidR="00C17462" w:rsidRPr="00465028" w:rsidRDefault="00C17462" w:rsidP="00677BD9"/>
        </w:tc>
        <w:tc>
          <w:tcPr>
            <w:tcW w:w="1800" w:type="dxa"/>
            <w:vMerge/>
            <w:vAlign w:val="center"/>
          </w:tcPr>
          <w:p w:rsidR="00C17462" w:rsidRPr="00465028" w:rsidRDefault="00C17462" w:rsidP="00677BD9"/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>Федеральный бюджет</w:t>
            </w:r>
          </w:p>
        </w:tc>
      </w:tr>
      <w:tr w:rsidR="00C17462" w:rsidRPr="00465028" w:rsidTr="00D6605D">
        <w:trPr>
          <w:trHeight w:val="345"/>
        </w:trPr>
        <w:tc>
          <w:tcPr>
            <w:tcW w:w="532" w:type="dxa"/>
            <w:vMerge/>
            <w:vAlign w:val="center"/>
          </w:tcPr>
          <w:p w:rsidR="00C17462" w:rsidRPr="00465028" w:rsidRDefault="00C17462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C17462" w:rsidRPr="00465028" w:rsidRDefault="00C17462" w:rsidP="00677BD9"/>
        </w:tc>
        <w:tc>
          <w:tcPr>
            <w:tcW w:w="2160" w:type="dxa"/>
            <w:vMerge/>
            <w:vAlign w:val="center"/>
          </w:tcPr>
          <w:p w:rsidR="00C17462" w:rsidRPr="00465028" w:rsidRDefault="00C17462" w:rsidP="00677BD9"/>
        </w:tc>
        <w:tc>
          <w:tcPr>
            <w:tcW w:w="1800" w:type="dxa"/>
            <w:vMerge/>
            <w:vAlign w:val="center"/>
          </w:tcPr>
          <w:p w:rsidR="00C17462" w:rsidRPr="00465028" w:rsidRDefault="00C17462" w:rsidP="00677BD9"/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15,0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17,0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17,0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18,0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18,0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C17462" w:rsidRPr="00465028" w:rsidTr="00D6605D">
        <w:trPr>
          <w:trHeight w:val="345"/>
        </w:trPr>
        <w:tc>
          <w:tcPr>
            <w:tcW w:w="532" w:type="dxa"/>
            <w:vMerge/>
            <w:vAlign w:val="center"/>
          </w:tcPr>
          <w:p w:rsidR="00C17462" w:rsidRPr="00465028" w:rsidRDefault="00C17462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C17462" w:rsidRPr="00465028" w:rsidRDefault="00C17462" w:rsidP="00677BD9"/>
        </w:tc>
        <w:tc>
          <w:tcPr>
            <w:tcW w:w="2160" w:type="dxa"/>
            <w:vMerge/>
            <w:vAlign w:val="center"/>
          </w:tcPr>
          <w:p w:rsidR="00C17462" w:rsidRPr="00465028" w:rsidRDefault="00C17462" w:rsidP="00677BD9"/>
        </w:tc>
        <w:tc>
          <w:tcPr>
            <w:tcW w:w="1800" w:type="dxa"/>
            <w:vMerge/>
            <w:vAlign w:val="center"/>
          </w:tcPr>
          <w:p w:rsidR="00C17462" w:rsidRPr="00465028" w:rsidRDefault="00C17462" w:rsidP="00677BD9"/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Бюджет города </w:t>
            </w:r>
          </w:p>
        </w:tc>
      </w:tr>
      <w:tr w:rsidR="00C17462" w:rsidRPr="00465028" w:rsidTr="00D6605D">
        <w:trPr>
          <w:trHeight w:val="134"/>
        </w:trPr>
        <w:tc>
          <w:tcPr>
            <w:tcW w:w="532" w:type="dxa"/>
            <w:vMerge/>
            <w:vAlign w:val="center"/>
          </w:tcPr>
          <w:p w:rsidR="00C17462" w:rsidRPr="00465028" w:rsidRDefault="00C17462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C17462" w:rsidRPr="00465028" w:rsidRDefault="00C17462" w:rsidP="00677BD9"/>
        </w:tc>
        <w:tc>
          <w:tcPr>
            <w:tcW w:w="2160" w:type="dxa"/>
            <w:vMerge/>
            <w:vAlign w:val="center"/>
          </w:tcPr>
          <w:p w:rsidR="00C17462" w:rsidRPr="00465028" w:rsidRDefault="00C17462" w:rsidP="00677BD9"/>
        </w:tc>
        <w:tc>
          <w:tcPr>
            <w:tcW w:w="1800" w:type="dxa"/>
            <w:vMerge/>
            <w:vAlign w:val="center"/>
          </w:tcPr>
          <w:p w:rsidR="00C17462" w:rsidRPr="00465028" w:rsidRDefault="00C17462" w:rsidP="00677BD9"/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60,0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65,0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65,0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70,0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70,0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390,0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Внебюджетные источники </w:t>
            </w:r>
          </w:p>
        </w:tc>
      </w:tr>
      <w:tr w:rsidR="00C17462" w:rsidRPr="00465028" w:rsidTr="00D6605D">
        <w:trPr>
          <w:trHeight w:val="356"/>
        </w:trPr>
        <w:tc>
          <w:tcPr>
            <w:tcW w:w="532" w:type="dxa"/>
            <w:vMerge w:val="restart"/>
          </w:tcPr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7.</w:t>
            </w:r>
          </w:p>
        </w:tc>
        <w:tc>
          <w:tcPr>
            <w:tcW w:w="2168" w:type="dxa"/>
            <w:vMerge w:val="restart"/>
          </w:tcPr>
          <w:p w:rsidR="00C17462" w:rsidRPr="00465028" w:rsidRDefault="00C17462" w:rsidP="00677BD9">
            <w:r w:rsidRPr="00465028">
              <w:rPr>
                <w:sz w:val="22"/>
                <w:szCs w:val="22"/>
              </w:rPr>
              <w:t>Мероприятие 3.1. Организация общественных и временных работ для одиноких и многодетных родителей, воспитывающих несовершеннолетних детей, детей-инвалидов, лиц, освобожденных из учреждений, исполняющих наказание в виде лишения свободы</w:t>
            </w:r>
          </w:p>
        </w:tc>
        <w:tc>
          <w:tcPr>
            <w:tcW w:w="2160" w:type="dxa"/>
            <w:vMerge w:val="restart"/>
          </w:tcPr>
          <w:p w:rsidR="00C17462" w:rsidRPr="00465028" w:rsidRDefault="00C17462" w:rsidP="00677BD9">
            <w:pPr>
              <w:ind w:left="72"/>
            </w:pPr>
            <w:r w:rsidRPr="00465028">
              <w:rPr>
                <w:sz w:val="22"/>
                <w:szCs w:val="22"/>
              </w:rPr>
              <w:t>Трудоустройство на условиях временной занятости 5 человек в год</w:t>
            </w:r>
          </w:p>
        </w:tc>
        <w:tc>
          <w:tcPr>
            <w:tcW w:w="1800" w:type="dxa"/>
            <w:vMerge w:val="restart"/>
          </w:tcPr>
          <w:p w:rsidR="00C17462" w:rsidRPr="00465028" w:rsidRDefault="00C17462" w:rsidP="0024460C">
            <w:pPr>
              <w:ind w:left="-6"/>
            </w:pPr>
            <w:r>
              <w:rPr>
                <w:sz w:val="22"/>
                <w:szCs w:val="22"/>
              </w:rPr>
              <w:t>Центр занятости населения КГКУ УСЗН по городу Рубцовску и Рубцовскому району</w:t>
            </w:r>
            <w:r w:rsidRPr="00465028">
              <w:rPr>
                <w:sz w:val="22"/>
                <w:szCs w:val="22"/>
              </w:rPr>
              <w:t xml:space="preserve"> </w:t>
            </w:r>
          </w:p>
          <w:p w:rsidR="00C17462" w:rsidRPr="00465028" w:rsidRDefault="00C17462" w:rsidP="0024460C">
            <w:r w:rsidRPr="00465028">
              <w:rPr>
                <w:sz w:val="22"/>
                <w:szCs w:val="22"/>
              </w:rPr>
              <w:t xml:space="preserve">Организации и учреждения </w:t>
            </w:r>
          </w:p>
          <w:p w:rsidR="00C17462" w:rsidRPr="00465028" w:rsidRDefault="00C17462" w:rsidP="0024460C">
            <w:r w:rsidRPr="00465028">
              <w:rPr>
                <w:sz w:val="22"/>
                <w:szCs w:val="22"/>
              </w:rPr>
              <w:t>г. Рубцовска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75,0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75,0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82,0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82,0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88,0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88,0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490,0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Всего </w:t>
            </w:r>
          </w:p>
        </w:tc>
      </w:tr>
      <w:tr w:rsidR="00C17462" w:rsidRPr="00465028" w:rsidTr="00D6605D">
        <w:trPr>
          <w:trHeight w:val="312"/>
        </w:trPr>
        <w:tc>
          <w:tcPr>
            <w:tcW w:w="532" w:type="dxa"/>
            <w:vMerge/>
          </w:tcPr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C17462" w:rsidRPr="00465028" w:rsidRDefault="00C17462" w:rsidP="00677BD9"/>
        </w:tc>
        <w:tc>
          <w:tcPr>
            <w:tcW w:w="2160" w:type="dxa"/>
            <w:vMerge/>
          </w:tcPr>
          <w:p w:rsidR="00C17462" w:rsidRPr="00465028" w:rsidRDefault="00C17462" w:rsidP="00677BD9">
            <w:pPr>
              <w:ind w:left="72"/>
            </w:pPr>
          </w:p>
        </w:tc>
        <w:tc>
          <w:tcPr>
            <w:tcW w:w="1800" w:type="dxa"/>
            <w:vMerge/>
          </w:tcPr>
          <w:p w:rsidR="00C17462" w:rsidRPr="00465028" w:rsidRDefault="00C17462" w:rsidP="00677BD9">
            <w:pPr>
              <w:ind w:left="72"/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в том числе: </w:t>
            </w:r>
          </w:p>
        </w:tc>
      </w:tr>
      <w:tr w:rsidR="00C17462" w:rsidRPr="00465028" w:rsidTr="00D6605D">
        <w:trPr>
          <w:trHeight w:val="364"/>
        </w:trPr>
        <w:tc>
          <w:tcPr>
            <w:tcW w:w="532" w:type="dxa"/>
            <w:vMerge/>
          </w:tcPr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C17462" w:rsidRPr="00465028" w:rsidRDefault="00C17462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180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15,0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17,0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17,0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18,0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18,0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C17462" w:rsidRPr="00465028" w:rsidTr="00D6605D">
        <w:trPr>
          <w:trHeight w:val="371"/>
        </w:trPr>
        <w:tc>
          <w:tcPr>
            <w:tcW w:w="532" w:type="dxa"/>
            <w:vMerge/>
          </w:tcPr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C17462" w:rsidRPr="00465028" w:rsidRDefault="00C17462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180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Бюджет города </w:t>
            </w:r>
          </w:p>
        </w:tc>
      </w:tr>
      <w:tr w:rsidR="00C17462" w:rsidRPr="00465028" w:rsidTr="00D6605D">
        <w:trPr>
          <w:trHeight w:val="912"/>
        </w:trPr>
        <w:tc>
          <w:tcPr>
            <w:tcW w:w="532" w:type="dxa"/>
            <w:vMerge/>
          </w:tcPr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C17462" w:rsidRPr="00465028" w:rsidRDefault="00C17462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180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60,0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65,0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65,0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70,0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70,0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390,0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Внебюджетные источники </w:t>
            </w:r>
          </w:p>
        </w:tc>
      </w:tr>
      <w:tr w:rsidR="00C17462" w:rsidRPr="00465028" w:rsidTr="00D6605D">
        <w:trPr>
          <w:trHeight w:val="321"/>
        </w:trPr>
        <w:tc>
          <w:tcPr>
            <w:tcW w:w="532" w:type="dxa"/>
            <w:vMerge w:val="restart"/>
          </w:tcPr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8.</w:t>
            </w:r>
          </w:p>
        </w:tc>
        <w:tc>
          <w:tcPr>
            <w:tcW w:w="2168" w:type="dxa"/>
            <w:vMerge w:val="restart"/>
          </w:tcPr>
          <w:p w:rsidR="00C17462" w:rsidRPr="00465028" w:rsidRDefault="00C17462" w:rsidP="00677BD9">
            <w:pPr>
              <w:ind w:right="-5"/>
            </w:pPr>
            <w:r w:rsidRPr="00465028">
              <w:rPr>
                <w:sz w:val="22"/>
                <w:szCs w:val="22"/>
              </w:rPr>
              <w:t>Задача 4.</w:t>
            </w:r>
            <w:r w:rsidRPr="00465028">
              <w:rPr>
                <w:b/>
                <w:sz w:val="22"/>
                <w:szCs w:val="22"/>
              </w:rPr>
              <w:t xml:space="preserve"> </w:t>
            </w:r>
            <w:r w:rsidRPr="00465028">
              <w:rPr>
                <w:sz w:val="22"/>
                <w:szCs w:val="22"/>
              </w:rPr>
              <w:t xml:space="preserve">Организация мероприятий для малоимущих, посвященных: Дню пожилых людей, Дню отца, Дню семьи, </w:t>
            </w:r>
            <w:r>
              <w:rPr>
                <w:sz w:val="22"/>
                <w:szCs w:val="22"/>
              </w:rPr>
              <w:t xml:space="preserve">Дню знаний, </w:t>
            </w:r>
            <w:r w:rsidRPr="00465028">
              <w:rPr>
                <w:sz w:val="22"/>
                <w:szCs w:val="22"/>
              </w:rPr>
              <w:t>Дню матери, Дню инвалида, Дню защиты детей, Дню Победы и новогодним каникулам</w:t>
            </w:r>
          </w:p>
        </w:tc>
        <w:tc>
          <w:tcPr>
            <w:tcW w:w="2160" w:type="dxa"/>
            <w:vMerge w:val="restart"/>
          </w:tcPr>
          <w:p w:rsidR="00C17462" w:rsidRPr="00465028" w:rsidRDefault="00C17462" w:rsidP="00677BD9">
            <w:pPr>
              <w:ind w:left="72" w:right="-5"/>
            </w:pPr>
            <w:r w:rsidRPr="00465028">
              <w:rPr>
                <w:sz w:val="22"/>
                <w:szCs w:val="22"/>
              </w:rPr>
              <w:t>Содействие в реабилитации социально незащищенных граждан</w:t>
            </w:r>
          </w:p>
        </w:tc>
        <w:tc>
          <w:tcPr>
            <w:tcW w:w="1800" w:type="dxa"/>
            <w:vMerge w:val="restart"/>
          </w:tcPr>
          <w:p w:rsidR="00C17462" w:rsidRPr="00465028" w:rsidRDefault="00C17462" w:rsidP="0024460C">
            <w:pPr>
              <w:ind w:left="-6"/>
            </w:pPr>
            <w:r w:rsidRPr="00465028">
              <w:rPr>
                <w:sz w:val="22"/>
                <w:szCs w:val="22"/>
              </w:rPr>
              <w:t xml:space="preserve">Администрация города Рубцовска, </w:t>
            </w:r>
            <w:r>
              <w:rPr>
                <w:sz w:val="22"/>
                <w:szCs w:val="22"/>
              </w:rPr>
              <w:t>КГКУ УСЗН по городу Рубцовску и Рубцовскому району</w:t>
            </w:r>
            <w:r w:rsidRPr="00465028">
              <w:rPr>
                <w:sz w:val="22"/>
                <w:szCs w:val="22"/>
              </w:rPr>
              <w:t xml:space="preserve"> </w:t>
            </w:r>
          </w:p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iCs/>
                <w:sz w:val="22"/>
                <w:szCs w:val="22"/>
              </w:rPr>
            </w:pPr>
            <w:r w:rsidRPr="00465028">
              <w:rPr>
                <w:b/>
                <w:iCs/>
                <w:sz w:val="22"/>
                <w:szCs w:val="22"/>
              </w:rPr>
              <w:t>50,0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rPr>
                <w:b/>
              </w:rPr>
            </w:pPr>
            <w:r w:rsidRPr="00465028">
              <w:rPr>
                <w:b/>
                <w:iCs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rPr>
                <w:b/>
              </w:rPr>
            </w:pPr>
            <w:r w:rsidRPr="00465028">
              <w:rPr>
                <w:b/>
                <w:iCs/>
                <w:sz w:val="22"/>
                <w:szCs w:val="22"/>
              </w:rPr>
              <w:t>54,0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rPr>
                <w:b/>
              </w:rPr>
            </w:pPr>
            <w:r w:rsidRPr="00465028">
              <w:rPr>
                <w:b/>
                <w:iCs/>
                <w:sz w:val="22"/>
                <w:szCs w:val="22"/>
              </w:rPr>
              <w:t>50,0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rPr>
                <w:b/>
              </w:rPr>
            </w:pPr>
            <w:r w:rsidRPr="00465028">
              <w:rPr>
                <w:b/>
                <w:iCs/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rPr>
                <w:b/>
              </w:rPr>
            </w:pPr>
            <w:r>
              <w:rPr>
                <w:b/>
                <w:iCs/>
                <w:sz w:val="22"/>
                <w:szCs w:val="22"/>
              </w:rPr>
              <w:t>100</w:t>
            </w:r>
            <w:r w:rsidRPr="00465028">
              <w:rPr>
                <w:b/>
                <w:iCs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C17462" w:rsidRPr="00465028" w:rsidRDefault="00C17462" w:rsidP="005631A3">
            <w:pPr>
              <w:pStyle w:val="Title"/>
              <w:ind w:right="-5"/>
              <w:jc w:val="left"/>
              <w:outlineLvl w:val="0"/>
              <w:rPr>
                <w:b/>
                <w:iCs/>
                <w:sz w:val="22"/>
                <w:szCs w:val="22"/>
              </w:rPr>
            </w:pPr>
            <w:r w:rsidRPr="00465028">
              <w:rPr>
                <w:b/>
                <w:iCs/>
                <w:sz w:val="22"/>
                <w:szCs w:val="22"/>
              </w:rPr>
              <w:t>3</w:t>
            </w:r>
            <w:r>
              <w:rPr>
                <w:b/>
                <w:iCs/>
                <w:sz w:val="22"/>
                <w:szCs w:val="22"/>
              </w:rPr>
              <w:t>5</w:t>
            </w:r>
            <w:r w:rsidRPr="00465028">
              <w:rPr>
                <w:b/>
                <w:iCs/>
                <w:sz w:val="22"/>
                <w:szCs w:val="22"/>
              </w:rPr>
              <w:t>4,0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sz w:val="22"/>
                <w:szCs w:val="22"/>
              </w:rPr>
            </w:pPr>
            <w:r w:rsidRPr="00465028">
              <w:rPr>
                <w:b/>
                <w:sz w:val="22"/>
                <w:szCs w:val="22"/>
              </w:rPr>
              <w:t xml:space="preserve">Всего </w:t>
            </w:r>
          </w:p>
        </w:tc>
      </w:tr>
      <w:tr w:rsidR="00C17462" w:rsidRPr="00465028" w:rsidTr="00D6605D">
        <w:trPr>
          <w:trHeight w:val="199"/>
        </w:trPr>
        <w:tc>
          <w:tcPr>
            <w:tcW w:w="532" w:type="dxa"/>
            <w:vMerge/>
          </w:tcPr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C17462" w:rsidRPr="00465028" w:rsidRDefault="00C17462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180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C17462" w:rsidRPr="00465028" w:rsidRDefault="00C17462" w:rsidP="00677BD9">
            <w:pPr>
              <w:rPr>
                <w:iCs/>
              </w:rPr>
            </w:pPr>
          </w:p>
        </w:tc>
        <w:tc>
          <w:tcPr>
            <w:tcW w:w="992" w:type="dxa"/>
          </w:tcPr>
          <w:p w:rsidR="00C17462" w:rsidRPr="00465028" w:rsidRDefault="00C17462" w:rsidP="00677BD9">
            <w:pPr>
              <w:rPr>
                <w:iCs/>
              </w:rPr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rPr>
                <w:iCs/>
              </w:rPr>
            </w:pPr>
          </w:p>
        </w:tc>
        <w:tc>
          <w:tcPr>
            <w:tcW w:w="850" w:type="dxa"/>
          </w:tcPr>
          <w:p w:rsidR="00C17462" w:rsidRPr="00465028" w:rsidRDefault="00C17462" w:rsidP="00677BD9">
            <w:pPr>
              <w:rPr>
                <w:iCs/>
              </w:rPr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rPr>
                <w:iCs/>
              </w:rPr>
            </w:pP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в том числе: </w:t>
            </w:r>
          </w:p>
        </w:tc>
      </w:tr>
      <w:tr w:rsidR="00C17462" w:rsidRPr="00465028" w:rsidTr="00D6605D">
        <w:trPr>
          <w:trHeight w:val="383"/>
        </w:trPr>
        <w:tc>
          <w:tcPr>
            <w:tcW w:w="532" w:type="dxa"/>
            <w:vMerge/>
          </w:tcPr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C17462" w:rsidRPr="00465028" w:rsidRDefault="00C17462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180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>Федеральный бюджет</w:t>
            </w:r>
          </w:p>
        </w:tc>
      </w:tr>
      <w:tr w:rsidR="00C17462" w:rsidRPr="00465028" w:rsidTr="00D6605D">
        <w:trPr>
          <w:trHeight w:val="383"/>
        </w:trPr>
        <w:tc>
          <w:tcPr>
            <w:tcW w:w="532" w:type="dxa"/>
            <w:vMerge/>
          </w:tcPr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C17462" w:rsidRPr="00465028" w:rsidRDefault="00C17462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180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C17462" w:rsidRPr="00465028" w:rsidTr="00D6605D">
        <w:trPr>
          <w:trHeight w:val="343"/>
        </w:trPr>
        <w:tc>
          <w:tcPr>
            <w:tcW w:w="532" w:type="dxa"/>
            <w:vMerge/>
          </w:tcPr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C17462" w:rsidRPr="00465028" w:rsidRDefault="00C17462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180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50,0</w:t>
            </w:r>
          </w:p>
        </w:tc>
        <w:tc>
          <w:tcPr>
            <w:tcW w:w="850" w:type="dxa"/>
          </w:tcPr>
          <w:p w:rsidR="00C17462" w:rsidRPr="00465028" w:rsidRDefault="00C17462" w:rsidP="00677BD9">
            <w:r w:rsidRPr="00465028">
              <w:rPr>
                <w:iCs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C17462" w:rsidRPr="00465028" w:rsidRDefault="00C17462" w:rsidP="00677BD9">
            <w:r w:rsidRPr="00465028">
              <w:rPr>
                <w:iCs/>
                <w:sz w:val="22"/>
                <w:szCs w:val="22"/>
              </w:rPr>
              <w:t>54,0</w:t>
            </w:r>
          </w:p>
        </w:tc>
        <w:tc>
          <w:tcPr>
            <w:tcW w:w="851" w:type="dxa"/>
          </w:tcPr>
          <w:p w:rsidR="00C17462" w:rsidRPr="00465028" w:rsidRDefault="00C17462" w:rsidP="00677BD9">
            <w:r w:rsidRPr="00465028">
              <w:rPr>
                <w:iCs/>
                <w:sz w:val="22"/>
                <w:szCs w:val="22"/>
              </w:rPr>
              <w:t>50,0</w:t>
            </w:r>
          </w:p>
        </w:tc>
        <w:tc>
          <w:tcPr>
            <w:tcW w:w="850" w:type="dxa"/>
          </w:tcPr>
          <w:p w:rsidR="00C17462" w:rsidRPr="00465028" w:rsidRDefault="00C17462" w:rsidP="00677BD9">
            <w:r w:rsidRPr="00465028">
              <w:rPr>
                <w:iCs/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C17462" w:rsidRPr="00465028" w:rsidRDefault="00C17462" w:rsidP="00677BD9">
            <w:r>
              <w:rPr>
                <w:iCs/>
                <w:sz w:val="22"/>
                <w:szCs w:val="22"/>
              </w:rPr>
              <w:t>100</w:t>
            </w:r>
            <w:r w:rsidRPr="00465028">
              <w:rPr>
                <w:iCs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C17462" w:rsidRPr="00465028" w:rsidRDefault="00C17462" w:rsidP="005631A3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3</w:t>
            </w:r>
            <w:r>
              <w:rPr>
                <w:iCs/>
                <w:sz w:val="22"/>
                <w:szCs w:val="22"/>
              </w:rPr>
              <w:t>5</w:t>
            </w:r>
            <w:r w:rsidRPr="00465028">
              <w:rPr>
                <w:iCs/>
                <w:sz w:val="22"/>
                <w:szCs w:val="22"/>
              </w:rPr>
              <w:t>4,0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Бюджет города </w:t>
            </w:r>
          </w:p>
        </w:tc>
      </w:tr>
      <w:tr w:rsidR="00C17462" w:rsidRPr="00465028" w:rsidTr="00D6605D">
        <w:trPr>
          <w:trHeight w:val="516"/>
        </w:trPr>
        <w:tc>
          <w:tcPr>
            <w:tcW w:w="532" w:type="dxa"/>
            <w:vMerge/>
          </w:tcPr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C17462" w:rsidRPr="00465028" w:rsidRDefault="00C17462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180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>Внебюджетные источники</w:t>
            </w:r>
          </w:p>
        </w:tc>
      </w:tr>
      <w:tr w:rsidR="00C17462" w:rsidRPr="00465028" w:rsidTr="00D6605D">
        <w:trPr>
          <w:trHeight w:val="228"/>
        </w:trPr>
        <w:tc>
          <w:tcPr>
            <w:tcW w:w="532" w:type="dxa"/>
            <w:vMerge w:val="restart"/>
          </w:tcPr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9.</w:t>
            </w:r>
          </w:p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2168" w:type="dxa"/>
            <w:vMerge w:val="restart"/>
          </w:tcPr>
          <w:p w:rsidR="00C17462" w:rsidRPr="00465028" w:rsidRDefault="00C17462" w:rsidP="00677BD9">
            <w:pPr>
              <w:ind w:right="-5"/>
            </w:pPr>
            <w:r w:rsidRPr="00465028">
              <w:rPr>
                <w:sz w:val="22"/>
                <w:szCs w:val="22"/>
              </w:rPr>
              <w:t>Задача 5.</w:t>
            </w:r>
          </w:p>
          <w:p w:rsidR="00C17462" w:rsidRPr="00465028" w:rsidRDefault="00C17462" w:rsidP="00677BD9">
            <w:pPr>
              <w:ind w:right="-5"/>
            </w:pPr>
            <w:r w:rsidRPr="00465028">
              <w:rPr>
                <w:sz w:val="22"/>
                <w:szCs w:val="22"/>
              </w:rPr>
              <w:t xml:space="preserve">Предоставление гражданам адресной помощи в виде денежных выплат в связи с возникновением чрезвычайной ситуации на территории города  </w:t>
            </w:r>
          </w:p>
        </w:tc>
        <w:tc>
          <w:tcPr>
            <w:tcW w:w="2160" w:type="dxa"/>
            <w:vMerge w:val="restart"/>
          </w:tcPr>
          <w:p w:rsidR="00C17462" w:rsidRPr="00465028" w:rsidRDefault="00C17462" w:rsidP="00677BD9">
            <w:pPr>
              <w:ind w:left="72" w:right="-5"/>
            </w:pPr>
            <w:r w:rsidRPr="00465028">
              <w:rPr>
                <w:sz w:val="22"/>
                <w:szCs w:val="22"/>
              </w:rPr>
              <w:t>Содействие гражданам пострадавшим от возникновения чрезвычайной ситуации на территории города Рубцовска Алтайского края в результате подтопления грунтовыми водами с 14 апреля  2017 года.  Предоставление единовременной материальной помощи</w:t>
            </w:r>
          </w:p>
        </w:tc>
        <w:tc>
          <w:tcPr>
            <w:tcW w:w="1800" w:type="dxa"/>
            <w:vMerge w:val="restart"/>
          </w:tcPr>
          <w:p w:rsidR="00C17462" w:rsidRPr="00465028" w:rsidRDefault="00C17462" w:rsidP="00677BD9">
            <w:pPr>
              <w:ind w:left="72" w:right="-5"/>
            </w:pPr>
            <w:r w:rsidRPr="00465028">
              <w:rPr>
                <w:sz w:val="22"/>
                <w:szCs w:val="22"/>
              </w:rPr>
              <w:t>Администрация города Рубцовска</w:t>
            </w:r>
          </w:p>
          <w:p w:rsidR="00C17462" w:rsidRPr="00465028" w:rsidRDefault="00C17462" w:rsidP="00677BD9">
            <w:pPr>
              <w:ind w:left="72" w:right="-5"/>
            </w:pPr>
          </w:p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b/>
                <w:iCs/>
                <w:sz w:val="22"/>
                <w:szCs w:val="22"/>
              </w:rPr>
            </w:pPr>
            <w:r w:rsidRPr="00465028">
              <w:rPr>
                <w:b/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b/>
                <w:iCs/>
                <w:sz w:val="22"/>
                <w:szCs w:val="22"/>
              </w:rPr>
            </w:pPr>
            <w:r w:rsidRPr="00465028">
              <w:rPr>
                <w:b/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rPr>
                <w:b/>
                <w:iCs/>
              </w:rPr>
            </w:pPr>
            <w:r w:rsidRPr="00465028">
              <w:rPr>
                <w:b/>
                <w:iCs/>
                <w:sz w:val="22"/>
                <w:szCs w:val="22"/>
              </w:rPr>
              <w:t>30000,0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b/>
                <w:iCs/>
                <w:sz w:val="22"/>
                <w:szCs w:val="22"/>
              </w:rPr>
            </w:pPr>
            <w:r w:rsidRPr="00465028">
              <w:rPr>
                <w:b/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b/>
                <w:iCs/>
                <w:sz w:val="22"/>
                <w:szCs w:val="22"/>
              </w:rPr>
            </w:pPr>
            <w:r w:rsidRPr="00465028">
              <w:rPr>
                <w:b/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b/>
                <w:iCs/>
                <w:sz w:val="22"/>
                <w:szCs w:val="22"/>
              </w:rPr>
            </w:pPr>
            <w:r w:rsidRPr="00465028">
              <w:rPr>
                <w:b/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iCs/>
                <w:sz w:val="22"/>
                <w:szCs w:val="22"/>
              </w:rPr>
            </w:pPr>
            <w:r w:rsidRPr="00465028">
              <w:rPr>
                <w:b/>
                <w:iCs/>
                <w:sz w:val="22"/>
                <w:szCs w:val="22"/>
              </w:rPr>
              <w:t>30000,0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sz w:val="22"/>
                <w:szCs w:val="22"/>
              </w:rPr>
            </w:pPr>
            <w:r w:rsidRPr="00465028">
              <w:rPr>
                <w:b/>
                <w:sz w:val="22"/>
                <w:szCs w:val="22"/>
              </w:rPr>
              <w:t>Всего</w:t>
            </w:r>
          </w:p>
        </w:tc>
      </w:tr>
      <w:tr w:rsidR="00C17462" w:rsidRPr="00465028" w:rsidTr="00D6605D">
        <w:trPr>
          <w:trHeight w:val="264"/>
        </w:trPr>
        <w:tc>
          <w:tcPr>
            <w:tcW w:w="532" w:type="dxa"/>
            <w:vMerge/>
          </w:tcPr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C17462" w:rsidRPr="00465028" w:rsidRDefault="00C17462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180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в том числе </w:t>
            </w:r>
          </w:p>
        </w:tc>
      </w:tr>
      <w:tr w:rsidR="00C17462" w:rsidRPr="00465028" w:rsidTr="00D6605D">
        <w:trPr>
          <w:trHeight w:val="360"/>
        </w:trPr>
        <w:tc>
          <w:tcPr>
            <w:tcW w:w="532" w:type="dxa"/>
            <w:vMerge/>
          </w:tcPr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C17462" w:rsidRPr="00465028" w:rsidRDefault="00C17462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180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Федеральный бюджет </w:t>
            </w:r>
          </w:p>
        </w:tc>
      </w:tr>
      <w:tr w:rsidR="00C17462" w:rsidRPr="00465028" w:rsidTr="00D6605D">
        <w:trPr>
          <w:trHeight w:val="348"/>
        </w:trPr>
        <w:tc>
          <w:tcPr>
            <w:tcW w:w="532" w:type="dxa"/>
            <w:vMerge/>
          </w:tcPr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C17462" w:rsidRPr="00465028" w:rsidRDefault="00C17462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1800" w:type="dxa"/>
            <w:vMerge w:val="restart"/>
            <w:tcBorders>
              <w:bottom w:val="nil"/>
            </w:tcBorders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>Краевой бюджет</w:t>
            </w:r>
          </w:p>
        </w:tc>
      </w:tr>
      <w:tr w:rsidR="00C17462" w:rsidRPr="00465028" w:rsidTr="00D6605D">
        <w:trPr>
          <w:trHeight w:val="384"/>
        </w:trPr>
        <w:tc>
          <w:tcPr>
            <w:tcW w:w="532" w:type="dxa"/>
            <w:vMerge/>
          </w:tcPr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C17462" w:rsidRPr="00465028" w:rsidRDefault="00C17462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1800" w:type="dxa"/>
            <w:vMerge/>
            <w:tcBorders>
              <w:bottom w:val="nil"/>
            </w:tcBorders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rPr>
                <w:iCs/>
              </w:rPr>
            </w:pPr>
            <w:r w:rsidRPr="00465028">
              <w:rPr>
                <w:iCs/>
                <w:sz w:val="22"/>
                <w:szCs w:val="22"/>
              </w:rPr>
              <w:t>30000,0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30000,0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>Бюджет города</w:t>
            </w:r>
          </w:p>
        </w:tc>
      </w:tr>
      <w:tr w:rsidR="00C17462" w:rsidRPr="00465028" w:rsidTr="00D6605D">
        <w:trPr>
          <w:trHeight w:val="1010"/>
        </w:trPr>
        <w:tc>
          <w:tcPr>
            <w:tcW w:w="532" w:type="dxa"/>
            <w:vMerge/>
          </w:tcPr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C17462" w:rsidRPr="00465028" w:rsidRDefault="00C17462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180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>Внебюджетные источники</w:t>
            </w:r>
          </w:p>
        </w:tc>
      </w:tr>
      <w:tr w:rsidR="00C17462" w:rsidRPr="00465028" w:rsidTr="00D6605D">
        <w:trPr>
          <w:trHeight w:val="293"/>
        </w:trPr>
        <w:tc>
          <w:tcPr>
            <w:tcW w:w="532" w:type="dxa"/>
            <w:vMerge w:val="restart"/>
          </w:tcPr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10.</w:t>
            </w:r>
          </w:p>
        </w:tc>
        <w:tc>
          <w:tcPr>
            <w:tcW w:w="2168" w:type="dxa"/>
            <w:vMerge w:val="restart"/>
          </w:tcPr>
          <w:p w:rsidR="00C17462" w:rsidRPr="00465028" w:rsidRDefault="00C17462" w:rsidP="00677BD9">
            <w:pPr>
              <w:ind w:right="-5"/>
            </w:pPr>
            <w:r w:rsidRPr="00465028">
              <w:rPr>
                <w:sz w:val="22"/>
                <w:szCs w:val="22"/>
              </w:rPr>
              <w:t>Задача 6. Предоставление дополнительных мер социальной поддержки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2160" w:type="dxa"/>
            <w:vMerge w:val="restart"/>
          </w:tcPr>
          <w:p w:rsidR="00C17462" w:rsidRPr="00465028" w:rsidRDefault="00C17462" w:rsidP="00677BD9">
            <w:pPr>
              <w:ind w:left="72" w:right="-5"/>
            </w:pPr>
            <w:r w:rsidRPr="00465028">
              <w:rPr>
                <w:sz w:val="22"/>
                <w:szCs w:val="22"/>
              </w:rPr>
              <w:t>Снижение социальной напряженности</w:t>
            </w:r>
          </w:p>
        </w:tc>
        <w:tc>
          <w:tcPr>
            <w:tcW w:w="1800" w:type="dxa"/>
            <w:vMerge w:val="restart"/>
          </w:tcPr>
          <w:p w:rsidR="00C17462" w:rsidRPr="00465028" w:rsidRDefault="00C17462" w:rsidP="00677BD9">
            <w:pPr>
              <w:ind w:left="72" w:right="-5"/>
            </w:pPr>
            <w:r w:rsidRPr="00465028">
              <w:rPr>
                <w:sz w:val="22"/>
                <w:szCs w:val="22"/>
              </w:rPr>
              <w:t>Администрация города Рубцовска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iCs/>
                <w:sz w:val="22"/>
                <w:szCs w:val="22"/>
              </w:rPr>
            </w:pPr>
            <w:r w:rsidRPr="00465028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rPr>
                <w:b/>
              </w:rPr>
            </w:pPr>
            <w:r w:rsidRPr="00465028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rPr>
                <w:b/>
              </w:rPr>
            </w:pPr>
            <w:r w:rsidRPr="00465028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rPr>
                <w:b/>
              </w:rPr>
            </w:pPr>
            <w:r w:rsidRPr="00465028">
              <w:rPr>
                <w:b/>
                <w:iCs/>
                <w:sz w:val="22"/>
                <w:szCs w:val="22"/>
              </w:rPr>
              <w:t>60,0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rPr>
                <w:b/>
              </w:rPr>
            </w:pPr>
            <w:r w:rsidRPr="00465028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rPr>
                <w:b/>
              </w:rPr>
            </w:pPr>
            <w:r w:rsidRPr="00465028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iCs/>
                <w:sz w:val="22"/>
                <w:szCs w:val="22"/>
              </w:rPr>
            </w:pPr>
            <w:r w:rsidRPr="00465028">
              <w:rPr>
                <w:b/>
                <w:iCs/>
                <w:sz w:val="22"/>
                <w:szCs w:val="22"/>
              </w:rPr>
              <w:t>60,0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b/>
                <w:sz w:val="22"/>
                <w:szCs w:val="22"/>
              </w:rPr>
            </w:pPr>
            <w:r w:rsidRPr="00465028">
              <w:rPr>
                <w:b/>
                <w:sz w:val="22"/>
                <w:szCs w:val="22"/>
              </w:rPr>
              <w:t xml:space="preserve">Всего </w:t>
            </w:r>
          </w:p>
        </w:tc>
      </w:tr>
      <w:tr w:rsidR="00C17462" w:rsidRPr="00465028" w:rsidTr="00D6605D">
        <w:trPr>
          <w:trHeight w:val="159"/>
        </w:trPr>
        <w:tc>
          <w:tcPr>
            <w:tcW w:w="532" w:type="dxa"/>
            <w:vMerge/>
          </w:tcPr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C17462" w:rsidRPr="00465028" w:rsidRDefault="00C17462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180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C17462" w:rsidRPr="00465028" w:rsidRDefault="00C17462" w:rsidP="00677BD9">
            <w:pPr>
              <w:rPr>
                <w:iCs/>
              </w:rPr>
            </w:pPr>
          </w:p>
        </w:tc>
        <w:tc>
          <w:tcPr>
            <w:tcW w:w="992" w:type="dxa"/>
          </w:tcPr>
          <w:p w:rsidR="00C17462" w:rsidRPr="00465028" w:rsidRDefault="00C17462" w:rsidP="00677BD9">
            <w:pPr>
              <w:rPr>
                <w:iCs/>
              </w:rPr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rPr>
                <w:iCs/>
              </w:rPr>
            </w:pPr>
          </w:p>
        </w:tc>
        <w:tc>
          <w:tcPr>
            <w:tcW w:w="850" w:type="dxa"/>
          </w:tcPr>
          <w:p w:rsidR="00C17462" w:rsidRPr="00465028" w:rsidRDefault="00C17462" w:rsidP="00677BD9">
            <w:pPr>
              <w:rPr>
                <w:iCs/>
              </w:rPr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rPr>
                <w:iCs/>
              </w:rPr>
            </w:pP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в том числе </w:t>
            </w:r>
          </w:p>
        </w:tc>
      </w:tr>
      <w:tr w:rsidR="00C17462" w:rsidRPr="00465028" w:rsidTr="00D6605D">
        <w:trPr>
          <w:trHeight w:val="391"/>
        </w:trPr>
        <w:tc>
          <w:tcPr>
            <w:tcW w:w="532" w:type="dxa"/>
            <w:vMerge/>
          </w:tcPr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C17462" w:rsidRPr="00465028" w:rsidRDefault="00C17462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180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>Федеральный бюджет</w:t>
            </w:r>
          </w:p>
        </w:tc>
      </w:tr>
      <w:tr w:rsidR="00C17462" w:rsidRPr="00465028" w:rsidTr="00D6605D">
        <w:trPr>
          <w:trHeight w:val="397"/>
        </w:trPr>
        <w:tc>
          <w:tcPr>
            <w:tcW w:w="532" w:type="dxa"/>
            <w:vMerge/>
          </w:tcPr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C17462" w:rsidRPr="00465028" w:rsidRDefault="00C17462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180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C17462" w:rsidRPr="00465028" w:rsidTr="00D6605D">
        <w:trPr>
          <w:trHeight w:val="403"/>
        </w:trPr>
        <w:tc>
          <w:tcPr>
            <w:tcW w:w="532" w:type="dxa"/>
            <w:vMerge/>
          </w:tcPr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C17462" w:rsidRPr="00465028" w:rsidRDefault="00C17462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180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17462" w:rsidRPr="00465028" w:rsidRDefault="00C17462" w:rsidP="00677BD9">
            <w:r w:rsidRPr="0046502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17462" w:rsidRPr="00465028" w:rsidRDefault="00C17462" w:rsidP="00677BD9">
            <w:r w:rsidRPr="0046502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17462" w:rsidRPr="00465028" w:rsidRDefault="00C17462" w:rsidP="00677BD9">
            <w:r w:rsidRPr="00465028">
              <w:rPr>
                <w:iCs/>
                <w:sz w:val="22"/>
                <w:szCs w:val="22"/>
              </w:rPr>
              <w:t>60,0</w:t>
            </w:r>
          </w:p>
        </w:tc>
        <w:tc>
          <w:tcPr>
            <w:tcW w:w="850" w:type="dxa"/>
          </w:tcPr>
          <w:p w:rsidR="00C17462" w:rsidRPr="00465028" w:rsidRDefault="00C17462" w:rsidP="00677BD9">
            <w:r w:rsidRPr="00465028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17462" w:rsidRPr="00465028" w:rsidRDefault="00C17462" w:rsidP="00677BD9">
            <w:r w:rsidRPr="00465028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60,0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Бюджет города </w:t>
            </w:r>
          </w:p>
        </w:tc>
      </w:tr>
      <w:tr w:rsidR="00C17462" w:rsidRPr="00465028" w:rsidTr="00D6605D">
        <w:trPr>
          <w:trHeight w:val="395"/>
        </w:trPr>
        <w:tc>
          <w:tcPr>
            <w:tcW w:w="532" w:type="dxa"/>
            <w:vMerge/>
          </w:tcPr>
          <w:p w:rsidR="00C17462" w:rsidRPr="00465028" w:rsidRDefault="00C17462" w:rsidP="00E52A90">
            <w:pPr>
              <w:pStyle w:val="Title"/>
              <w:ind w:right="-5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C17462" w:rsidRPr="00465028" w:rsidRDefault="00C17462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1800" w:type="dxa"/>
            <w:vMerge/>
          </w:tcPr>
          <w:p w:rsidR="00C17462" w:rsidRPr="00465028" w:rsidRDefault="00C17462" w:rsidP="00677BD9">
            <w:pPr>
              <w:ind w:left="72" w:right="-5"/>
            </w:pP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C17462" w:rsidRPr="00465028" w:rsidRDefault="00C17462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46502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C17462" w:rsidRPr="00465028" w:rsidRDefault="00C17462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465028">
              <w:rPr>
                <w:sz w:val="22"/>
                <w:szCs w:val="22"/>
              </w:rPr>
              <w:t xml:space="preserve">Внебюджетные источники </w:t>
            </w:r>
          </w:p>
        </w:tc>
      </w:tr>
    </w:tbl>
    <w:p w:rsidR="00C17462" w:rsidRPr="00465028" w:rsidRDefault="00C17462" w:rsidP="00402D70">
      <w:pPr>
        <w:ind w:right="-5" w:firstLine="708"/>
        <w:jc w:val="both"/>
        <w:rPr>
          <w:sz w:val="26"/>
          <w:szCs w:val="26"/>
        </w:rPr>
      </w:pPr>
    </w:p>
    <w:p w:rsidR="00C17462" w:rsidRPr="00465028" w:rsidRDefault="00C17462" w:rsidP="00402D70">
      <w:pPr>
        <w:ind w:right="-5" w:firstLine="708"/>
        <w:jc w:val="both"/>
        <w:rPr>
          <w:sz w:val="26"/>
          <w:szCs w:val="26"/>
        </w:rPr>
        <w:sectPr w:rsidR="00C17462" w:rsidRPr="00465028" w:rsidSect="00E52A90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C17462" w:rsidRPr="00465028" w:rsidRDefault="00C17462" w:rsidP="00E52A90">
      <w:pPr>
        <w:ind w:right="-5"/>
        <w:jc w:val="center"/>
        <w:rPr>
          <w:bCs/>
          <w:sz w:val="26"/>
          <w:szCs w:val="26"/>
        </w:rPr>
      </w:pPr>
      <w:r w:rsidRPr="00465028">
        <w:rPr>
          <w:bCs/>
          <w:sz w:val="26"/>
          <w:szCs w:val="26"/>
        </w:rPr>
        <w:t>4. Общий объем финансовых ресурсов, необходимых для реализации Программы</w:t>
      </w:r>
    </w:p>
    <w:p w:rsidR="00C17462" w:rsidRPr="00465028" w:rsidRDefault="00C17462" w:rsidP="00402D70">
      <w:pPr>
        <w:ind w:right="-5" w:firstLine="708"/>
        <w:jc w:val="both"/>
        <w:rPr>
          <w:sz w:val="26"/>
          <w:szCs w:val="26"/>
        </w:rPr>
      </w:pPr>
    </w:p>
    <w:p w:rsidR="00C17462" w:rsidRPr="00465028" w:rsidRDefault="00C17462" w:rsidP="00402D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028">
        <w:rPr>
          <w:rFonts w:ascii="Times New Roman" w:hAnsi="Times New Roman" w:cs="Times New Roman"/>
          <w:sz w:val="26"/>
          <w:szCs w:val="26"/>
        </w:rPr>
        <w:t>Финансирование Программы осуществляется за счет средств: краевого бюджета - в соответствии с законом Алтайского края о краевом бюджете на соответствующий финансовый год и на плановый период; бюджета 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</w:t>
      </w:r>
      <w:r w:rsidRPr="00465028">
        <w:rPr>
          <w:rFonts w:ascii="Times New Roman" w:hAnsi="Times New Roman" w:cs="Times New Roman"/>
          <w:sz w:val="26"/>
          <w:szCs w:val="26"/>
        </w:rPr>
        <w:t>-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финансовый год и на плановый период и внебюджетных источников (индивидуальные предприниматели, организации города).</w:t>
      </w:r>
    </w:p>
    <w:p w:rsidR="00C17462" w:rsidRPr="00465028" w:rsidRDefault="00C17462" w:rsidP="00402D70">
      <w:pPr>
        <w:ind w:firstLine="709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Общий объем финансирования Программы за 2015-2020 годы составит 38414,3 тыс. руб., из них:</w:t>
      </w:r>
    </w:p>
    <w:p w:rsidR="00C17462" w:rsidRPr="00465028" w:rsidRDefault="00C17462" w:rsidP="00402D70">
      <w:pPr>
        <w:ind w:firstLine="709"/>
        <w:jc w:val="both"/>
        <w:rPr>
          <w:sz w:val="26"/>
          <w:szCs w:val="26"/>
        </w:rPr>
      </w:pPr>
      <w:r w:rsidRPr="00465028">
        <w:rPr>
          <w:sz w:val="26"/>
          <w:szCs w:val="26"/>
        </w:rPr>
        <w:t xml:space="preserve">за счет средств краевого бюджета - 100,0 тыс. руб., </w:t>
      </w:r>
    </w:p>
    <w:p w:rsidR="00C17462" w:rsidRPr="00465028" w:rsidRDefault="00C17462" w:rsidP="00402D70">
      <w:pPr>
        <w:ind w:firstLine="709"/>
        <w:jc w:val="both"/>
        <w:rPr>
          <w:sz w:val="26"/>
          <w:szCs w:val="26"/>
        </w:rPr>
      </w:pPr>
      <w:r w:rsidRPr="00465028">
        <w:rPr>
          <w:sz w:val="26"/>
          <w:szCs w:val="26"/>
        </w:rPr>
        <w:t xml:space="preserve">за счет средств бюджета города </w:t>
      </w:r>
      <w:r>
        <w:rPr>
          <w:sz w:val="26"/>
          <w:szCs w:val="26"/>
        </w:rPr>
        <w:t xml:space="preserve">Рубцовска </w:t>
      </w:r>
      <w:r w:rsidRPr="00465028">
        <w:rPr>
          <w:sz w:val="26"/>
          <w:szCs w:val="26"/>
        </w:rPr>
        <w:t>– 37924,3 тыс. руб.,</w:t>
      </w:r>
    </w:p>
    <w:p w:rsidR="00C17462" w:rsidRPr="00465028" w:rsidRDefault="00C17462" w:rsidP="00E52A90">
      <w:pPr>
        <w:ind w:firstLine="709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за счет внебюджетных источников – 390,0 тыс. руб.</w:t>
      </w:r>
    </w:p>
    <w:p w:rsidR="00C17462" w:rsidRPr="00465028" w:rsidRDefault="00C17462" w:rsidP="00E52A90">
      <w:pPr>
        <w:ind w:firstLine="709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Объемы и источники финансирования представлены в таблице 3.</w:t>
      </w:r>
    </w:p>
    <w:p w:rsidR="00C17462" w:rsidRPr="00465028" w:rsidRDefault="00C17462" w:rsidP="00E52A90">
      <w:pPr>
        <w:ind w:firstLine="709"/>
        <w:jc w:val="both"/>
        <w:rPr>
          <w:sz w:val="26"/>
          <w:szCs w:val="26"/>
        </w:rPr>
      </w:pPr>
    </w:p>
    <w:p w:rsidR="00C17462" w:rsidRPr="00465028" w:rsidRDefault="00C17462" w:rsidP="00402D7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Pr="00465028">
        <w:rPr>
          <w:sz w:val="26"/>
          <w:szCs w:val="26"/>
        </w:rPr>
        <w:t>3</w:t>
      </w:r>
    </w:p>
    <w:p w:rsidR="00C17462" w:rsidRPr="00465028" w:rsidRDefault="00C17462" w:rsidP="00402D70">
      <w:pPr>
        <w:jc w:val="right"/>
        <w:rPr>
          <w:sz w:val="26"/>
          <w:szCs w:val="26"/>
        </w:rPr>
      </w:pPr>
    </w:p>
    <w:p w:rsidR="00C17462" w:rsidRPr="00465028" w:rsidRDefault="00C17462" w:rsidP="00402D70">
      <w:pPr>
        <w:jc w:val="center"/>
        <w:rPr>
          <w:sz w:val="26"/>
          <w:szCs w:val="26"/>
        </w:rPr>
      </w:pPr>
      <w:r w:rsidRPr="00465028">
        <w:rPr>
          <w:sz w:val="26"/>
          <w:szCs w:val="26"/>
        </w:rPr>
        <w:t>Объемы и источники финансировании Программы</w:t>
      </w:r>
    </w:p>
    <w:tbl>
      <w:tblPr>
        <w:tblpPr w:leftFromText="180" w:rightFromText="180" w:vertAnchor="text" w:horzAnchor="margin" w:tblpXSpec="center" w:tblpY="214"/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972"/>
        <w:gridCol w:w="900"/>
        <w:gridCol w:w="1080"/>
        <w:gridCol w:w="900"/>
        <w:gridCol w:w="900"/>
        <w:gridCol w:w="900"/>
        <w:gridCol w:w="1074"/>
      </w:tblGrid>
      <w:tr w:rsidR="00C17462" w:rsidRPr="00465028" w:rsidTr="00EE224E">
        <w:tc>
          <w:tcPr>
            <w:tcW w:w="2628" w:type="dxa"/>
            <w:vMerge w:val="restart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Источники и направления расходов</w:t>
            </w:r>
          </w:p>
        </w:tc>
        <w:tc>
          <w:tcPr>
            <w:tcW w:w="6726" w:type="dxa"/>
            <w:gridSpan w:val="7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Сумма расходов, тыс. рублей</w:t>
            </w:r>
          </w:p>
        </w:tc>
      </w:tr>
      <w:tr w:rsidR="00C17462" w:rsidRPr="00465028" w:rsidTr="00EE224E">
        <w:tc>
          <w:tcPr>
            <w:tcW w:w="2628" w:type="dxa"/>
            <w:vMerge/>
            <w:vAlign w:val="center"/>
          </w:tcPr>
          <w:p w:rsidR="00C17462" w:rsidRPr="00465028" w:rsidRDefault="00C17462" w:rsidP="00402D70">
            <w:pPr>
              <w:rPr>
                <w:i/>
                <w:iCs/>
              </w:rPr>
            </w:pPr>
          </w:p>
        </w:tc>
        <w:tc>
          <w:tcPr>
            <w:tcW w:w="972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2015 год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2016 год</w:t>
            </w:r>
          </w:p>
        </w:tc>
        <w:tc>
          <w:tcPr>
            <w:tcW w:w="108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2017 год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2018</w:t>
            </w:r>
          </w:p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год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2019 год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2020</w:t>
            </w:r>
          </w:p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год</w:t>
            </w:r>
          </w:p>
        </w:tc>
        <w:tc>
          <w:tcPr>
            <w:tcW w:w="1074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 xml:space="preserve">2015-2020 </w:t>
            </w:r>
          </w:p>
        </w:tc>
      </w:tr>
      <w:tr w:rsidR="00C17462" w:rsidRPr="00465028" w:rsidTr="00EE224E">
        <w:tc>
          <w:tcPr>
            <w:tcW w:w="2628" w:type="dxa"/>
          </w:tcPr>
          <w:p w:rsidR="00C17462" w:rsidRPr="00465028" w:rsidRDefault="00C17462" w:rsidP="00402D70">
            <w:pPr>
              <w:jc w:val="center"/>
            </w:pPr>
            <w:r w:rsidRPr="00465028">
              <w:t>1</w:t>
            </w:r>
          </w:p>
        </w:tc>
        <w:tc>
          <w:tcPr>
            <w:tcW w:w="972" w:type="dxa"/>
          </w:tcPr>
          <w:p w:rsidR="00C17462" w:rsidRPr="00465028" w:rsidRDefault="00C17462" w:rsidP="00402D70">
            <w:pPr>
              <w:jc w:val="center"/>
            </w:pPr>
            <w:r w:rsidRPr="00465028">
              <w:t>2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</w:pPr>
            <w:r w:rsidRPr="00465028">
              <w:t>3</w:t>
            </w:r>
          </w:p>
        </w:tc>
        <w:tc>
          <w:tcPr>
            <w:tcW w:w="1080" w:type="dxa"/>
          </w:tcPr>
          <w:p w:rsidR="00C17462" w:rsidRPr="00465028" w:rsidRDefault="00C17462" w:rsidP="00402D70">
            <w:pPr>
              <w:jc w:val="center"/>
            </w:pPr>
            <w:r w:rsidRPr="00465028">
              <w:t>4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</w:pPr>
            <w:r w:rsidRPr="00465028">
              <w:t>5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</w:pPr>
            <w:r w:rsidRPr="00465028">
              <w:t>6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</w:pPr>
            <w:r w:rsidRPr="00465028">
              <w:t>7</w:t>
            </w:r>
          </w:p>
        </w:tc>
        <w:tc>
          <w:tcPr>
            <w:tcW w:w="1074" w:type="dxa"/>
          </w:tcPr>
          <w:p w:rsidR="00C17462" w:rsidRPr="00465028" w:rsidRDefault="00C17462" w:rsidP="00402D70">
            <w:pPr>
              <w:jc w:val="center"/>
            </w:pPr>
          </w:p>
        </w:tc>
      </w:tr>
      <w:tr w:rsidR="00C17462" w:rsidRPr="00465028" w:rsidTr="00EE224E">
        <w:tc>
          <w:tcPr>
            <w:tcW w:w="2628" w:type="dxa"/>
          </w:tcPr>
          <w:p w:rsidR="00C17462" w:rsidRPr="00465028" w:rsidRDefault="00C17462" w:rsidP="00EE224E">
            <w:pPr>
              <w:rPr>
                <w:i/>
                <w:iCs/>
              </w:rPr>
            </w:pPr>
            <w:r w:rsidRPr="00465028">
              <w:t>Всего финансовых затрат</w:t>
            </w:r>
          </w:p>
        </w:tc>
        <w:tc>
          <w:tcPr>
            <w:tcW w:w="972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1725,0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1485,0</w:t>
            </w:r>
          </w:p>
        </w:tc>
        <w:tc>
          <w:tcPr>
            <w:tcW w:w="108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32472,0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1056,3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838,0</w:t>
            </w:r>
          </w:p>
        </w:tc>
        <w:tc>
          <w:tcPr>
            <w:tcW w:w="900" w:type="dxa"/>
          </w:tcPr>
          <w:p w:rsidR="00C17462" w:rsidRPr="00465028" w:rsidRDefault="00C17462" w:rsidP="005C7C35">
            <w:pPr>
              <w:jc w:val="center"/>
              <w:rPr>
                <w:iCs/>
              </w:rPr>
            </w:pPr>
            <w:r w:rsidRPr="00465028">
              <w:rPr>
                <w:iCs/>
              </w:rPr>
              <w:t>838,0</w:t>
            </w:r>
          </w:p>
        </w:tc>
        <w:tc>
          <w:tcPr>
            <w:tcW w:w="1074" w:type="dxa"/>
          </w:tcPr>
          <w:p w:rsidR="00C17462" w:rsidRPr="00465028" w:rsidRDefault="00C17462" w:rsidP="00202CA1">
            <w:pPr>
              <w:jc w:val="center"/>
              <w:rPr>
                <w:iCs/>
              </w:rPr>
            </w:pPr>
            <w:r w:rsidRPr="00465028">
              <w:rPr>
                <w:iCs/>
              </w:rPr>
              <w:t>38414,3</w:t>
            </w:r>
          </w:p>
        </w:tc>
      </w:tr>
      <w:tr w:rsidR="00C17462" w:rsidRPr="00465028" w:rsidTr="00EE224E">
        <w:tc>
          <w:tcPr>
            <w:tcW w:w="2628" w:type="dxa"/>
          </w:tcPr>
          <w:p w:rsidR="00C17462" w:rsidRPr="00465028" w:rsidRDefault="00C17462" w:rsidP="00EE224E">
            <w:r w:rsidRPr="00465028">
              <w:t>в том числе</w:t>
            </w:r>
          </w:p>
        </w:tc>
        <w:tc>
          <w:tcPr>
            <w:tcW w:w="972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</w:p>
        </w:tc>
        <w:tc>
          <w:tcPr>
            <w:tcW w:w="108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</w:p>
        </w:tc>
        <w:tc>
          <w:tcPr>
            <w:tcW w:w="1074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</w:p>
        </w:tc>
      </w:tr>
      <w:tr w:rsidR="00C17462" w:rsidRPr="00465028" w:rsidTr="00EE224E">
        <w:tc>
          <w:tcPr>
            <w:tcW w:w="2628" w:type="dxa"/>
          </w:tcPr>
          <w:p w:rsidR="00C17462" w:rsidRPr="00465028" w:rsidRDefault="00C17462" w:rsidP="00EE224E">
            <w:r w:rsidRPr="00465028">
              <w:t>из бюджета города</w:t>
            </w:r>
            <w:r>
              <w:t xml:space="preserve"> Рубцовска</w:t>
            </w:r>
          </w:p>
        </w:tc>
        <w:tc>
          <w:tcPr>
            <w:tcW w:w="972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1650,0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1410,0</w:t>
            </w:r>
          </w:p>
        </w:tc>
        <w:tc>
          <w:tcPr>
            <w:tcW w:w="108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32390,0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974,3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750,0</w:t>
            </w:r>
          </w:p>
        </w:tc>
        <w:tc>
          <w:tcPr>
            <w:tcW w:w="900" w:type="dxa"/>
          </w:tcPr>
          <w:p w:rsidR="00C17462" w:rsidRPr="00465028" w:rsidRDefault="00C17462" w:rsidP="005C7C35">
            <w:pPr>
              <w:jc w:val="center"/>
              <w:rPr>
                <w:iCs/>
              </w:rPr>
            </w:pPr>
            <w:r w:rsidRPr="00465028">
              <w:rPr>
                <w:iCs/>
              </w:rPr>
              <w:t>750,0</w:t>
            </w:r>
          </w:p>
        </w:tc>
        <w:tc>
          <w:tcPr>
            <w:tcW w:w="1074" w:type="dxa"/>
          </w:tcPr>
          <w:p w:rsidR="00C17462" w:rsidRPr="00465028" w:rsidRDefault="00C17462" w:rsidP="00202CA1">
            <w:pPr>
              <w:jc w:val="center"/>
              <w:rPr>
                <w:iCs/>
              </w:rPr>
            </w:pPr>
            <w:r w:rsidRPr="00465028">
              <w:rPr>
                <w:iCs/>
              </w:rPr>
              <w:t>37924,3</w:t>
            </w:r>
          </w:p>
        </w:tc>
      </w:tr>
      <w:tr w:rsidR="00C17462" w:rsidRPr="00465028" w:rsidTr="00EE224E">
        <w:tc>
          <w:tcPr>
            <w:tcW w:w="2628" w:type="dxa"/>
          </w:tcPr>
          <w:p w:rsidR="00C17462" w:rsidRPr="00465028" w:rsidRDefault="00C17462" w:rsidP="00EE224E">
            <w:r w:rsidRPr="00465028">
              <w:t>из краевого бюджета (на условиях софинансирования)</w:t>
            </w:r>
          </w:p>
        </w:tc>
        <w:tc>
          <w:tcPr>
            <w:tcW w:w="972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15,0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15,0</w:t>
            </w:r>
          </w:p>
        </w:tc>
        <w:tc>
          <w:tcPr>
            <w:tcW w:w="108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17,0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17,0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18,0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18,0</w:t>
            </w:r>
          </w:p>
        </w:tc>
        <w:tc>
          <w:tcPr>
            <w:tcW w:w="1074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100,0</w:t>
            </w:r>
          </w:p>
        </w:tc>
      </w:tr>
      <w:tr w:rsidR="00C17462" w:rsidRPr="00465028" w:rsidTr="00EE224E">
        <w:tc>
          <w:tcPr>
            <w:tcW w:w="2628" w:type="dxa"/>
          </w:tcPr>
          <w:p w:rsidR="00C17462" w:rsidRPr="00465028" w:rsidRDefault="00C17462" w:rsidP="00EE224E">
            <w:r w:rsidRPr="00465028">
              <w:t>из федерального бюджета (на условиях софинансирования</w:t>
            </w:r>
          </w:p>
        </w:tc>
        <w:tc>
          <w:tcPr>
            <w:tcW w:w="972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108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1074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</w:tr>
      <w:tr w:rsidR="00C17462" w:rsidRPr="00465028" w:rsidTr="00EE224E">
        <w:tc>
          <w:tcPr>
            <w:tcW w:w="2628" w:type="dxa"/>
          </w:tcPr>
          <w:p w:rsidR="00C17462" w:rsidRPr="00465028" w:rsidRDefault="00C17462" w:rsidP="00EE224E">
            <w:r w:rsidRPr="00465028">
              <w:t xml:space="preserve">из внебюджетных источников </w:t>
            </w:r>
          </w:p>
        </w:tc>
        <w:tc>
          <w:tcPr>
            <w:tcW w:w="972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60,0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60,0</w:t>
            </w:r>
          </w:p>
        </w:tc>
        <w:tc>
          <w:tcPr>
            <w:tcW w:w="108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65,0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65,0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70,0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70,0</w:t>
            </w:r>
          </w:p>
        </w:tc>
        <w:tc>
          <w:tcPr>
            <w:tcW w:w="1074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390,0</w:t>
            </w:r>
          </w:p>
        </w:tc>
      </w:tr>
      <w:tr w:rsidR="00C17462" w:rsidRPr="00465028" w:rsidTr="00EE224E">
        <w:tc>
          <w:tcPr>
            <w:tcW w:w="2628" w:type="dxa"/>
          </w:tcPr>
          <w:p w:rsidR="00C17462" w:rsidRPr="00465028" w:rsidRDefault="00C17462" w:rsidP="00EE224E">
            <w:r w:rsidRPr="00465028">
              <w:t xml:space="preserve">Капитальные вложения </w:t>
            </w:r>
          </w:p>
        </w:tc>
        <w:tc>
          <w:tcPr>
            <w:tcW w:w="972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</w:p>
        </w:tc>
        <w:tc>
          <w:tcPr>
            <w:tcW w:w="108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</w:p>
        </w:tc>
        <w:tc>
          <w:tcPr>
            <w:tcW w:w="1074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</w:p>
        </w:tc>
      </w:tr>
      <w:tr w:rsidR="00C17462" w:rsidRPr="00465028" w:rsidTr="00EE224E">
        <w:tc>
          <w:tcPr>
            <w:tcW w:w="2628" w:type="dxa"/>
          </w:tcPr>
          <w:p w:rsidR="00C17462" w:rsidRPr="00465028" w:rsidRDefault="00C17462" w:rsidP="00EE224E">
            <w:r w:rsidRPr="00465028">
              <w:t>в том числе</w:t>
            </w:r>
          </w:p>
        </w:tc>
        <w:tc>
          <w:tcPr>
            <w:tcW w:w="972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</w:p>
        </w:tc>
        <w:tc>
          <w:tcPr>
            <w:tcW w:w="108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</w:p>
        </w:tc>
        <w:tc>
          <w:tcPr>
            <w:tcW w:w="1074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</w:p>
        </w:tc>
      </w:tr>
      <w:tr w:rsidR="00C17462" w:rsidRPr="00465028" w:rsidTr="00EE224E">
        <w:tc>
          <w:tcPr>
            <w:tcW w:w="2628" w:type="dxa"/>
          </w:tcPr>
          <w:p w:rsidR="00C17462" w:rsidRPr="00465028" w:rsidRDefault="00C17462" w:rsidP="00EE224E">
            <w:r w:rsidRPr="00465028">
              <w:t>из бюджета города</w:t>
            </w:r>
            <w:r>
              <w:t xml:space="preserve"> Рубцовска</w:t>
            </w:r>
          </w:p>
        </w:tc>
        <w:tc>
          <w:tcPr>
            <w:tcW w:w="972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108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1074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</w:p>
        </w:tc>
      </w:tr>
      <w:tr w:rsidR="00C17462" w:rsidRPr="00465028" w:rsidTr="00EE224E">
        <w:tc>
          <w:tcPr>
            <w:tcW w:w="2628" w:type="dxa"/>
          </w:tcPr>
          <w:p w:rsidR="00C17462" w:rsidRPr="00465028" w:rsidRDefault="00C17462" w:rsidP="00EE224E">
            <w:r w:rsidRPr="00465028">
              <w:t>из краевого бюджета (на условиях софинансирования)</w:t>
            </w:r>
          </w:p>
        </w:tc>
        <w:tc>
          <w:tcPr>
            <w:tcW w:w="972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108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1074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</w:p>
        </w:tc>
      </w:tr>
      <w:tr w:rsidR="00C17462" w:rsidRPr="00465028" w:rsidTr="00EE224E">
        <w:tc>
          <w:tcPr>
            <w:tcW w:w="2628" w:type="dxa"/>
          </w:tcPr>
          <w:p w:rsidR="00C17462" w:rsidRPr="00465028" w:rsidRDefault="00C17462" w:rsidP="00EE224E">
            <w:r w:rsidRPr="00465028">
              <w:t>из федерального бюджета (на условиях софинансирования</w:t>
            </w:r>
          </w:p>
        </w:tc>
        <w:tc>
          <w:tcPr>
            <w:tcW w:w="972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108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1074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</w:p>
        </w:tc>
      </w:tr>
      <w:tr w:rsidR="00C17462" w:rsidRPr="00465028" w:rsidTr="00EE224E">
        <w:tc>
          <w:tcPr>
            <w:tcW w:w="2628" w:type="dxa"/>
          </w:tcPr>
          <w:p w:rsidR="00C17462" w:rsidRPr="00465028" w:rsidRDefault="00C17462" w:rsidP="00EE224E">
            <w:r w:rsidRPr="00465028">
              <w:t>из внебюджетных источников</w:t>
            </w:r>
          </w:p>
        </w:tc>
        <w:tc>
          <w:tcPr>
            <w:tcW w:w="972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108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1074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</w:p>
        </w:tc>
      </w:tr>
      <w:tr w:rsidR="00C17462" w:rsidRPr="00465028" w:rsidTr="00EE224E">
        <w:tc>
          <w:tcPr>
            <w:tcW w:w="2628" w:type="dxa"/>
          </w:tcPr>
          <w:p w:rsidR="00C17462" w:rsidRPr="00465028" w:rsidRDefault="00C17462" w:rsidP="00EE224E">
            <w:r w:rsidRPr="00465028">
              <w:t>Прочие расходы</w:t>
            </w:r>
          </w:p>
        </w:tc>
        <w:tc>
          <w:tcPr>
            <w:tcW w:w="972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1725,0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1485,0</w:t>
            </w:r>
          </w:p>
        </w:tc>
        <w:tc>
          <w:tcPr>
            <w:tcW w:w="108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32472,0</w:t>
            </w:r>
          </w:p>
        </w:tc>
        <w:tc>
          <w:tcPr>
            <w:tcW w:w="900" w:type="dxa"/>
          </w:tcPr>
          <w:p w:rsidR="00C17462" w:rsidRPr="00465028" w:rsidRDefault="00C17462" w:rsidP="00C77C57">
            <w:pPr>
              <w:jc w:val="center"/>
              <w:rPr>
                <w:iCs/>
              </w:rPr>
            </w:pPr>
            <w:r w:rsidRPr="00465028">
              <w:rPr>
                <w:iCs/>
              </w:rPr>
              <w:t>1056,3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838,0</w:t>
            </w:r>
          </w:p>
        </w:tc>
        <w:tc>
          <w:tcPr>
            <w:tcW w:w="900" w:type="dxa"/>
          </w:tcPr>
          <w:p w:rsidR="00C17462" w:rsidRPr="00465028" w:rsidRDefault="00C17462" w:rsidP="005C7C35">
            <w:pPr>
              <w:jc w:val="center"/>
              <w:rPr>
                <w:iCs/>
              </w:rPr>
            </w:pPr>
            <w:r w:rsidRPr="00465028">
              <w:rPr>
                <w:iCs/>
              </w:rPr>
              <w:t>838,0</w:t>
            </w:r>
          </w:p>
        </w:tc>
        <w:tc>
          <w:tcPr>
            <w:tcW w:w="1074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39314,3</w:t>
            </w:r>
          </w:p>
        </w:tc>
      </w:tr>
      <w:tr w:rsidR="00C17462" w:rsidRPr="00465028" w:rsidTr="00EE224E">
        <w:tc>
          <w:tcPr>
            <w:tcW w:w="2628" w:type="dxa"/>
          </w:tcPr>
          <w:p w:rsidR="00C17462" w:rsidRPr="00465028" w:rsidRDefault="00C17462" w:rsidP="00EE224E">
            <w:r w:rsidRPr="00465028">
              <w:t>в том числе</w:t>
            </w:r>
          </w:p>
        </w:tc>
        <w:tc>
          <w:tcPr>
            <w:tcW w:w="972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</w:p>
        </w:tc>
        <w:tc>
          <w:tcPr>
            <w:tcW w:w="108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</w:p>
        </w:tc>
        <w:tc>
          <w:tcPr>
            <w:tcW w:w="1074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</w:p>
        </w:tc>
      </w:tr>
      <w:tr w:rsidR="00C17462" w:rsidRPr="00465028" w:rsidTr="00EE224E">
        <w:tc>
          <w:tcPr>
            <w:tcW w:w="2628" w:type="dxa"/>
          </w:tcPr>
          <w:p w:rsidR="00C17462" w:rsidRPr="00465028" w:rsidRDefault="00C17462" w:rsidP="00EE224E">
            <w:r w:rsidRPr="00465028">
              <w:t>из бюджета города</w:t>
            </w:r>
            <w:r>
              <w:t xml:space="preserve"> Рубцовска</w:t>
            </w:r>
          </w:p>
        </w:tc>
        <w:tc>
          <w:tcPr>
            <w:tcW w:w="972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1650,0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1410,0</w:t>
            </w:r>
          </w:p>
        </w:tc>
        <w:tc>
          <w:tcPr>
            <w:tcW w:w="108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32390,0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974,3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750,0</w:t>
            </w:r>
          </w:p>
        </w:tc>
        <w:tc>
          <w:tcPr>
            <w:tcW w:w="900" w:type="dxa"/>
          </w:tcPr>
          <w:p w:rsidR="00C17462" w:rsidRPr="00465028" w:rsidRDefault="00C17462" w:rsidP="005C7C35">
            <w:pPr>
              <w:jc w:val="center"/>
              <w:rPr>
                <w:iCs/>
              </w:rPr>
            </w:pPr>
            <w:r w:rsidRPr="00465028">
              <w:rPr>
                <w:iCs/>
              </w:rPr>
              <w:t>750,0</w:t>
            </w:r>
          </w:p>
        </w:tc>
        <w:tc>
          <w:tcPr>
            <w:tcW w:w="1074" w:type="dxa"/>
          </w:tcPr>
          <w:p w:rsidR="00C17462" w:rsidRPr="00465028" w:rsidRDefault="00C17462" w:rsidP="00F14D13">
            <w:pPr>
              <w:jc w:val="center"/>
              <w:rPr>
                <w:iCs/>
              </w:rPr>
            </w:pPr>
            <w:r w:rsidRPr="00465028">
              <w:rPr>
                <w:iCs/>
              </w:rPr>
              <w:t>37924,3</w:t>
            </w:r>
          </w:p>
        </w:tc>
      </w:tr>
      <w:tr w:rsidR="00C17462" w:rsidRPr="00465028" w:rsidTr="00EE224E">
        <w:tc>
          <w:tcPr>
            <w:tcW w:w="2628" w:type="dxa"/>
          </w:tcPr>
          <w:p w:rsidR="00C17462" w:rsidRPr="00465028" w:rsidRDefault="00C17462" w:rsidP="00EE224E">
            <w:r w:rsidRPr="00465028">
              <w:t>из краевого бюджета (на условиях софинансирования)</w:t>
            </w:r>
          </w:p>
        </w:tc>
        <w:tc>
          <w:tcPr>
            <w:tcW w:w="972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15,0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15,0</w:t>
            </w:r>
          </w:p>
        </w:tc>
        <w:tc>
          <w:tcPr>
            <w:tcW w:w="108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17,0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17,0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18,0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18,0</w:t>
            </w:r>
          </w:p>
        </w:tc>
        <w:tc>
          <w:tcPr>
            <w:tcW w:w="1074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100,0</w:t>
            </w:r>
          </w:p>
        </w:tc>
      </w:tr>
      <w:tr w:rsidR="00C17462" w:rsidRPr="00465028" w:rsidTr="00EE224E">
        <w:tc>
          <w:tcPr>
            <w:tcW w:w="2628" w:type="dxa"/>
          </w:tcPr>
          <w:p w:rsidR="00C17462" w:rsidRPr="00465028" w:rsidRDefault="00C17462" w:rsidP="00EE224E">
            <w:r w:rsidRPr="00465028">
              <w:t>из федерального бюджета (на условиях софинансирования</w:t>
            </w:r>
          </w:p>
        </w:tc>
        <w:tc>
          <w:tcPr>
            <w:tcW w:w="972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108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  <w:tc>
          <w:tcPr>
            <w:tcW w:w="1074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-</w:t>
            </w:r>
          </w:p>
        </w:tc>
      </w:tr>
      <w:tr w:rsidR="00C17462" w:rsidRPr="00465028" w:rsidTr="00EE224E">
        <w:tc>
          <w:tcPr>
            <w:tcW w:w="2628" w:type="dxa"/>
          </w:tcPr>
          <w:p w:rsidR="00C17462" w:rsidRPr="00465028" w:rsidRDefault="00C17462" w:rsidP="00EE224E">
            <w:r w:rsidRPr="00465028">
              <w:t>из внебюджетных источников</w:t>
            </w:r>
          </w:p>
        </w:tc>
        <w:tc>
          <w:tcPr>
            <w:tcW w:w="972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60,0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60,0</w:t>
            </w:r>
          </w:p>
        </w:tc>
        <w:tc>
          <w:tcPr>
            <w:tcW w:w="108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65,0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65,0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70,0</w:t>
            </w:r>
          </w:p>
        </w:tc>
        <w:tc>
          <w:tcPr>
            <w:tcW w:w="900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70,0</w:t>
            </w:r>
          </w:p>
        </w:tc>
        <w:tc>
          <w:tcPr>
            <w:tcW w:w="1074" w:type="dxa"/>
          </w:tcPr>
          <w:p w:rsidR="00C17462" w:rsidRPr="00465028" w:rsidRDefault="00C17462" w:rsidP="00402D70">
            <w:pPr>
              <w:jc w:val="center"/>
              <w:rPr>
                <w:iCs/>
              </w:rPr>
            </w:pPr>
            <w:r w:rsidRPr="00465028">
              <w:rPr>
                <w:iCs/>
              </w:rPr>
              <w:t>390,0</w:t>
            </w:r>
          </w:p>
        </w:tc>
      </w:tr>
    </w:tbl>
    <w:p w:rsidR="00C17462" w:rsidRPr="00465028" w:rsidRDefault="00C17462" w:rsidP="00402D70">
      <w:pPr>
        <w:jc w:val="center"/>
        <w:rPr>
          <w:sz w:val="28"/>
          <w:szCs w:val="28"/>
        </w:rPr>
      </w:pPr>
    </w:p>
    <w:p w:rsidR="00C17462" w:rsidRPr="00465028" w:rsidRDefault="00C17462" w:rsidP="00402D70">
      <w:pPr>
        <w:ind w:firstLine="567"/>
        <w:jc w:val="both"/>
        <w:rPr>
          <w:sz w:val="26"/>
          <w:szCs w:val="26"/>
        </w:rPr>
      </w:pPr>
      <w:r w:rsidRPr="00465028">
        <w:rPr>
          <w:sz w:val="26"/>
          <w:szCs w:val="26"/>
        </w:rPr>
        <w:t xml:space="preserve">Объем финансирования Программы подлежит ежегодному уточнению в соответствии с утвержденным бюджетом города </w:t>
      </w:r>
      <w:r>
        <w:rPr>
          <w:sz w:val="26"/>
          <w:szCs w:val="26"/>
        </w:rPr>
        <w:t xml:space="preserve">Рубцовска </w:t>
      </w:r>
      <w:r w:rsidRPr="00465028">
        <w:rPr>
          <w:sz w:val="26"/>
          <w:szCs w:val="26"/>
        </w:rPr>
        <w:t>на очередной финансовый год.</w:t>
      </w:r>
    </w:p>
    <w:p w:rsidR="00C17462" w:rsidRPr="00465028" w:rsidRDefault="00C17462" w:rsidP="00402D70">
      <w:pPr>
        <w:ind w:firstLine="708"/>
        <w:jc w:val="both"/>
        <w:rPr>
          <w:bCs/>
          <w:sz w:val="26"/>
          <w:szCs w:val="26"/>
        </w:rPr>
      </w:pPr>
    </w:p>
    <w:p w:rsidR="00C17462" w:rsidRPr="00465028" w:rsidRDefault="00C17462" w:rsidP="00402D70">
      <w:pPr>
        <w:ind w:firstLine="708"/>
        <w:jc w:val="center"/>
        <w:rPr>
          <w:bCs/>
          <w:sz w:val="26"/>
          <w:szCs w:val="26"/>
        </w:rPr>
      </w:pPr>
      <w:r w:rsidRPr="00465028">
        <w:rPr>
          <w:bCs/>
          <w:sz w:val="26"/>
          <w:szCs w:val="26"/>
        </w:rPr>
        <w:t>5. Анализ рисков реализации Программы и описание мер управления рисками реализации Программы</w:t>
      </w:r>
    </w:p>
    <w:p w:rsidR="00C17462" w:rsidRPr="00465028" w:rsidRDefault="00C17462" w:rsidP="00402D70">
      <w:pPr>
        <w:ind w:firstLine="708"/>
        <w:jc w:val="center"/>
        <w:rPr>
          <w:bCs/>
          <w:sz w:val="26"/>
          <w:szCs w:val="26"/>
        </w:rPr>
      </w:pPr>
    </w:p>
    <w:p w:rsidR="00C17462" w:rsidRPr="00465028" w:rsidRDefault="00C17462" w:rsidP="00402D70">
      <w:pPr>
        <w:ind w:firstLine="567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На основе анализа мероприятий, предлагаемых для реализации в рамках Программы, выделены следующие риски ее реализации:</w:t>
      </w:r>
    </w:p>
    <w:p w:rsidR="00C17462" w:rsidRPr="00465028" w:rsidRDefault="00C17462" w:rsidP="00402D70">
      <w:pPr>
        <w:ind w:firstLine="567"/>
        <w:jc w:val="both"/>
        <w:rPr>
          <w:sz w:val="26"/>
          <w:szCs w:val="26"/>
        </w:rPr>
      </w:pPr>
      <w:r w:rsidRPr="00465028">
        <w:rPr>
          <w:sz w:val="26"/>
          <w:szCs w:val="26"/>
        </w:rPr>
        <w:t xml:space="preserve">макроэкономические и финансовые риски, связанные с возможными кризисными явлениями в экономике страны, Алтайского края. Возникновение данных рисков может привести к недофинансированию запланированных мероприятий. </w:t>
      </w:r>
    </w:p>
    <w:p w:rsidR="00C17462" w:rsidRPr="00465028" w:rsidRDefault="00C17462" w:rsidP="00402D70">
      <w:pPr>
        <w:ind w:firstLine="567"/>
        <w:jc w:val="both"/>
        <w:rPr>
          <w:sz w:val="26"/>
          <w:szCs w:val="26"/>
        </w:rPr>
      </w:pPr>
      <w:r w:rsidRPr="00465028">
        <w:rPr>
          <w:sz w:val="26"/>
          <w:szCs w:val="26"/>
        </w:rPr>
        <w:t xml:space="preserve">Минимизация данных рисков предусматривается мероприятиями Программы, направленными на совершенствование предоставлении мер социальной поддержки отдельных категорий граждан путем усиления адресности их предоставления с учетом нуждаемости; </w:t>
      </w:r>
    </w:p>
    <w:p w:rsidR="00C17462" w:rsidRPr="00465028" w:rsidRDefault="00C17462" w:rsidP="00402D70">
      <w:pPr>
        <w:ind w:firstLine="567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социальные риски, связанные с дефицитом кадров системы социальной поддержки граждан, отсутствием необходимых для реализации Программы научных исследований и разработок как на федеральном и региональном, так и на муниципальном уровне.</w:t>
      </w:r>
    </w:p>
    <w:p w:rsidR="00C17462" w:rsidRPr="00465028" w:rsidRDefault="00C17462" w:rsidP="00402D70">
      <w:pPr>
        <w:ind w:firstLine="567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Минимизация данных рисков будет способствовать разработке и внедрению регламентов предоставления социальных услуг;</w:t>
      </w:r>
    </w:p>
    <w:p w:rsidR="00C17462" w:rsidRPr="00465028" w:rsidRDefault="00C17462" w:rsidP="00402D70">
      <w:pPr>
        <w:ind w:firstLine="567"/>
        <w:jc w:val="both"/>
        <w:rPr>
          <w:sz w:val="26"/>
          <w:szCs w:val="26"/>
        </w:rPr>
      </w:pPr>
      <w:r w:rsidRPr="00465028">
        <w:rPr>
          <w:sz w:val="26"/>
          <w:szCs w:val="26"/>
        </w:rPr>
        <w:t xml:space="preserve">информационные риски в связи с отсутствием или частичной недостаточностью исходной отчетности и прогнозной информации, используемой в процессе разработки и реализации Программы. </w:t>
      </w:r>
    </w:p>
    <w:p w:rsidR="00C17462" w:rsidRPr="00465028" w:rsidRDefault="00C17462" w:rsidP="00402D70">
      <w:pPr>
        <w:ind w:firstLine="567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С целью управления информационными рисками в ходе реализации Программы будет проводиться работа, направленная на:</w:t>
      </w:r>
    </w:p>
    <w:p w:rsidR="00C17462" w:rsidRPr="00465028" w:rsidRDefault="00C17462" w:rsidP="00402D70">
      <w:pPr>
        <w:ind w:firstLine="567"/>
        <w:jc w:val="both"/>
        <w:rPr>
          <w:sz w:val="26"/>
          <w:szCs w:val="26"/>
        </w:rPr>
      </w:pPr>
      <w:r w:rsidRPr="00465028">
        <w:rPr>
          <w:sz w:val="26"/>
          <w:szCs w:val="26"/>
        </w:rPr>
        <w:t xml:space="preserve"> использование статистических показателей, обеспечивающих объективность оценки хода и результатов реализации Программы;</w:t>
      </w:r>
    </w:p>
    <w:p w:rsidR="00C17462" w:rsidRPr="00465028" w:rsidRDefault="00C17462" w:rsidP="00402D70">
      <w:pPr>
        <w:ind w:firstLine="567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мониторинг и оценку исполнения целевых показателей (индикаторов) Программы, выявление факторов риска, оценку их значимости.</w:t>
      </w:r>
    </w:p>
    <w:p w:rsidR="00C17462" w:rsidRDefault="00C17462" w:rsidP="00EE224E">
      <w:pPr>
        <w:jc w:val="both"/>
        <w:rPr>
          <w:sz w:val="26"/>
          <w:szCs w:val="26"/>
        </w:rPr>
      </w:pPr>
    </w:p>
    <w:p w:rsidR="00C17462" w:rsidRDefault="00C17462" w:rsidP="00EE224E">
      <w:pPr>
        <w:jc w:val="both"/>
        <w:rPr>
          <w:sz w:val="26"/>
          <w:szCs w:val="26"/>
        </w:rPr>
      </w:pPr>
    </w:p>
    <w:p w:rsidR="00C17462" w:rsidRPr="00465028" w:rsidRDefault="00C17462" w:rsidP="00EE224E">
      <w:pPr>
        <w:jc w:val="both"/>
        <w:rPr>
          <w:sz w:val="26"/>
          <w:szCs w:val="26"/>
        </w:rPr>
      </w:pPr>
    </w:p>
    <w:p w:rsidR="00C17462" w:rsidRPr="00465028" w:rsidRDefault="00C17462" w:rsidP="00EE224E">
      <w:pPr>
        <w:jc w:val="center"/>
        <w:rPr>
          <w:sz w:val="26"/>
          <w:szCs w:val="26"/>
        </w:rPr>
      </w:pPr>
      <w:r w:rsidRPr="00465028">
        <w:rPr>
          <w:sz w:val="26"/>
          <w:szCs w:val="26"/>
        </w:rPr>
        <w:t>6. Оценка эффективности реализации Программы</w:t>
      </w:r>
    </w:p>
    <w:p w:rsidR="00C17462" w:rsidRPr="00465028" w:rsidRDefault="00C17462" w:rsidP="00EE224E">
      <w:pPr>
        <w:jc w:val="both"/>
        <w:rPr>
          <w:sz w:val="26"/>
          <w:szCs w:val="26"/>
        </w:rPr>
      </w:pPr>
    </w:p>
    <w:p w:rsidR="00C17462" w:rsidRPr="00465028" w:rsidRDefault="00C17462" w:rsidP="0084059A">
      <w:pPr>
        <w:ind w:firstLine="708"/>
        <w:jc w:val="both"/>
        <w:rPr>
          <w:sz w:val="26"/>
          <w:szCs w:val="26"/>
        </w:rPr>
      </w:pPr>
      <w:r w:rsidRPr="00465028">
        <w:rPr>
          <w:sz w:val="26"/>
          <w:szCs w:val="26"/>
        </w:rPr>
        <w:t xml:space="preserve">Оценка реализации Программы определяется на основании методики приложения 2 к Порядку разработки, реализации и оценки эффективности муниципальных программ, утвержденным постановлением Администрации города Рубцовска </w:t>
      </w:r>
      <w:r>
        <w:rPr>
          <w:sz w:val="26"/>
          <w:szCs w:val="26"/>
        </w:rPr>
        <w:t xml:space="preserve">Алтайского края от 14.10.2016 № </w:t>
      </w:r>
      <w:r w:rsidRPr="00465028">
        <w:rPr>
          <w:sz w:val="26"/>
          <w:szCs w:val="26"/>
        </w:rPr>
        <w:t>4337.</w:t>
      </w:r>
    </w:p>
    <w:p w:rsidR="00C17462" w:rsidRPr="00465028" w:rsidRDefault="00C17462" w:rsidP="00EE224E">
      <w:pPr>
        <w:jc w:val="both"/>
        <w:rPr>
          <w:sz w:val="26"/>
          <w:szCs w:val="26"/>
        </w:rPr>
      </w:pPr>
    </w:p>
    <w:p w:rsidR="00C17462" w:rsidRPr="00465028" w:rsidRDefault="00C17462" w:rsidP="00402D70">
      <w:pPr>
        <w:jc w:val="center"/>
        <w:rPr>
          <w:bCs/>
          <w:sz w:val="26"/>
          <w:szCs w:val="26"/>
        </w:rPr>
      </w:pPr>
      <w:r w:rsidRPr="00465028">
        <w:rPr>
          <w:bCs/>
          <w:sz w:val="26"/>
          <w:szCs w:val="26"/>
        </w:rPr>
        <w:t>7. Механизм реализации Программы</w:t>
      </w:r>
    </w:p>
    <w:p w:rsidR="00C17462" w:rsidRPr="00465028" w:rsidRDefault="00C17462" w:rsidP="00402D70">
      <w:pPr>
        <w:jc w:val="center"/>
        <w:rPr>
          <w:b/>
          <w:bCs/>
          <w:sz w:val="26"/>
          <w:szCs w:val="26"/>
        </w:rPr>
      </w:pPr>
    </w:p>
    <w:p w:rsidR="00C17462" w:rsidRPr="00465028" w:rsidRDefault="00C17462" w:rsidP="00402D70">
      <w:pPr>
        <w:ind w:firstLine="567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Реализация программы осуществляется соисполнителями Программы путем координации и взаимодействия с участниками Программы. Мероприятия Программы осуществляются путем реализации следующего механизма:</w:t>
      </w:r>
    </w:p>
    <w:p w:rsidR="00C17462" w:rsidRPr="00465028" w:rsidRDefault="00C17462" w:rsidP="00402D70">
      <w:pPr>
        <w:ind w:firstLine="567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совершенствование нормативного правового обеспечения государственной политики в сфере предоставления мер социальной поддержки малоимущим гражданам, малоимущим семьям с детьми, гражданам, попавшим в трудную жизненную ситуацию;</w:t>
      </w:r>
    </w:p>
    <w:p w:rsidR="00C17462" w:rsidRPr="00465028" w:rsidRDefault="00C17462" w:rsidP="00402D70">
      <w:pPr>
        <w:ind w:firstLine="567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совершенствование организационной структуры, финансового, материально-технического, информационного и ресурсного обеспечения;</w:t>
      </w:r>
    </w:p>
    <w:p w:rsidR="00C17462" w:rsidRPr="00465028" w:rsidRDefault="00C17462" w:rsidP="00402D70">
      <w:pPr>
        <w:ind w:firstLine="567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разграничение полномочий и ответственности исполнителя и участников муниципальной программы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14.10.2016 № 4337.</w:t>
      </w:r>
    </w:p>
    <w:p w:rsidR="00C17462" w:rsidRPr="00465028" w:rsidRDefault="00C17462" w:rsidP="00402D70">
      <w:pPr>
        <w:ind w:firstLine="567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Ежеквартально до 10 числа месяца, следующего за отчетным кварталом, участники и исполнители Программы в пределах своей компетенции предоставляют необходимую информацию ответственному исполнителю Программы. Ответственный исполнитель до 15 числа месяца, следующего за отчетным кварталом, на основании представленной информации заполняет форму мониторинга Программы, и направляет в отдел бухгалтерского учета и отчетности Администрации города Рубцовска.</w:t>
      </w:r>
    </w:p>
    <w:p w:rsidR="00C17462" w:rsidRPr="00465028" w:rsidRDefault="00C17462" w:rsidP="00402D70">
      <w:pPr>
        <w:ind w:firstLine="567"/>
        <w:jc w:val="both"/>
        <w:rPr>
          <w:sz w:val="26"/>
          <w:szCs w:val="26"/>
        </w:rPr>
      </w:pPr>
      <w:r w:rsidRPr="00465028">
        <w:rPr>
          <w:sz w:val="26"/>
          <w:szCs w:val="26"/>
        </w:rPr>
        <w:t>Годовой отчет о ходе реализации и оценке эффективности Программы подготавливается ответственным исполнителем совместно с исполнителями Программы до 10 числа февраля года, следующего за отчетным, и направляется в отдел экономического развития и ценообразования Администрации города Рубцовска и комитет по финансам, налоговой и кредитной политике Администрации города Рубцовска Алтайского края.</w:t>
      </w:r>
    </w:p>
    <w:p w:rsidR="00C17462" w:rsidRPr="00465028" w:rsidRDefault="00C17462" w:rsidP="00402D70">
      <w:pPr>
        <w:ind w:firstLine="567"/>
        <w:jc w:val="both"/>
        <w:rPr>
          <w:sz w:val="26"/>
          <w:szCs w:val="26"/>
        </w:rPr>
      </w:pPr>
      <w:r w:rsidRPr="00465028">
        <w:rPr>
          <w:sz w:val="26"/>
          <w:szCs w:val="26"/>
        </w:rPr>
        <w:t xml:space="preserve">Совершенствование действующей нормативной правовой базы будет осуществляться регулярно с учетом накопленной правоприменительной практики и последовательного повышения требований, предъявляемых к деятельности, связанной с реализацией мер в сфере социальной защиты населения.». </w:t>
      </w:r>
    </w:p>
    <w:p w:rsidR="00C17462" w:rsidRPr="00465028" w:rsidRDefault="00C17462" w:rsidP="00FC132E">
      <w:pPr>
        <w:jc w:val="both"/>
        <w:rPr>
          <w:sz w:val="26"/>
          <w:szCs w:val="26"/>
        </w:rPr>
      </w:pPr>
    </w:p>
    <w:p w:rsidR="00C17462" w:rsidRPr="00465028" w:rsidRDefault="00C17462" w:rsidP="00FC132E">
      <w:pPr>
        <w:tabs>
          <w:tab w:val="left" w:pos="7380"/>
        </w:tabs>
        <w:jc w:val="both"/>
        <w:rPr>
          <w:sz w:val="26"/>
          <w:szCs w:val="26"/>
        </w:rPr>
      </w:pPr>
    </w:p>
    <w:p w:rsidR="00C17462" w:rsidRPr="00465028" w:rsidRDefault="00C17462" w:rsidP="00FC132E">
      <w:pPr>
        <w:tabs>
          <w:tab w:val="left" w:pos="7380"/>
        </w:tabs>
        <w:jc w:val="both"/>
        <w:rPr>
          <w:sz w:val="26"/>
          <w:szCs w:val="26"/>
        </w:rPr>
      </w:pPr>
      <w:r w:rsidRPr="00465028">
        <w:rPr>
          <w:sz w:val="26"/>
          <w:szCs w:val="26"/>
        </w:rPr>
        <w:t xml:space="preserve">Начальник отдела по организации </w:t>
      </w:r>
    </w:p>
    <w:p w:rsidR="00C17462" w:rsidRPr="00465028" w:rsidRDefault="00C17462" w:rsidP="00FC132E">
      <w:pPr>
        <w:tabs>
          <w:tab w:val="left" w:pos="7380"/>
        </w:tabs>
        <w:jc w:val="both"/>
        <w:rPr>
          <w:sz w:val="26"/>
          <w:szCs w:val="26"/>
        </w:rPr>
      </w:pPr>
      <w:r w:rsidRPr="00465028">
        <w:rPr>
          <w:sz w:val="26"/>
          <w:szCs w:val="26"/>
        </w:rPr>
        <w:t xml:space="preserve">управления и работе с обращениями </w:t>
      </w:r>
    </w:p>
    <w:p w:rsidR="00C17462" w:rsidRPr="00465028" w:rsidRDefault="00C17462" w:rsidP="00FC132E">
      <w:pPr>
        <w:tabs>
          <w:tab w:val="left" w:pos="7380"/>
        </w:tabs>
        <w:jc w:val="both"/>
        <w:rPr>
          <w:sz w:val="26"/>
          <w:szCs w:val="26"/>
        </w:rPr>
      </w:pPr>
      <w:r w:rsidRPr="00465028">
        <w:rPr>
          <w:sz w:val="26"/>
          <w:szCs w:val="26"/>
        </w:rPr>
        <w:t>Администрации города Рубцовска</w:t>
      </w:r>
      <w:r w:rsidRPr="00465028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465028">
        <w:rPr>
          <w:sz w:val="26"/>
          <w:szCs w:val="26"/>
        </w:rPr>
        <w:t>А.В.Инютина</w:t>
      </w:r>
    </w:p>
    <w:p w:rsidR="00C17462" w:rsidRPr="00465028" w:rsidRDefault="00C17462" w:rsidP="00FC132E">
      <w:pPr>
        <w:tabs>
          <w:tab w:val="left" w:pos="7380"/>
        </w:tabs>
        <w:jc w:val="both"/>
        <w:rPr>
          <w:sz w:val="26"/>
          <w:szCs w:val="26"/>
        </w:rPr>
      </w:pPr>
    </w:p>
    <w:sectPr w:rsidR="00C17462" w:rsidRPr="00465028" w:rsidSect="00EE224E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947B3"/>
    <w:multiLevelType w:val="hybridMultilevel"/>
    <w:tmpl w:val="B810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A01B1"/>
    <w:multiLevelType w:val="hybridMultilevel"/>
    <w:tmpl w:val="06DA13A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D70"/>
    <w:rsid w:val="00013C4B"/>
    <w:rsid w:val="000A0055"/>
    <w:rsid w:val="000B3CEB"/>
    <w:rsid w:val="001518FE"/>
    <w:rsid w:val="00195468"/>
    <w:rsid w:val="001D0CAB"/>
    <w:rsid w:val="00202CA1"/>
    <w:rsid w:val="0021240E"/>
    <w:rsid w:val="0024460C"/>
    <w:rsid w:val="002B71F0"/>
    <w:rsid w:val="002F5C29"/>
    <w:rsid w:val="00313439"/>
    <w:rsid w:val="003534BB"/>
    <w:rsid w:val="00360D48"/>
    <w:rsid w:val="00396B03"/>
    <w:rsid w:val="00402D70"/>
    <w:rsid w:val="004259E3"/>
    <w:rsid w:val="00436FEE"/>
    <w:rsid w:val="00437151"/>
    <w:rsid w:val="00465028"/>
    <w:rsid w:val="004B7372"/>
    <w:rsid w:val="00544691"/>
    <w:rsid w:val="005631A3"/>
    <w:rsid w:val="005C0189"/>
    <w:rsid w:val="005C7C35"/>
    <w:rsid w:val="0062331E"/>
    <w:rsid w:val="00636ACF"/>
    <w:rsid w:val="00677BD9"/>
    <w:rsid w:val="00695F81"/>
    <w:rsid w:val="006D6405"/>
    <w:rsid w:val="00726B3E"/>
    <w:rsid w:val="0075238E"/>
    <w:rsid w:val="007555EC"/>
    <w:rsid w:val="00767542"/>
    <w:rsid w:val="007B098A"/>
    <w:rsid w:val="007C77BC"/>
    <w:rsid w:val="0084059A"/>
    <w:rsid w:val="00905DCA"/>
    <w:rsid w:val="009C6D2F"/>
    <w:rsid w:val="009E1A7E"/>
    <w:rsid w:val="009F039C"/>
    <w:rsid w:val="00A00B2B"/>
    <w:rsid w:val="00A10829"/>
    <w:rsid w:val="00A318C3"/>
    <w:rsid w:val="00A34CC5"/>
    <w:rsid w:val="00A37926"/>
    <w:rsid w:val="00A915B1"/>
    <w:rsid w:val="00AC35BE"/>
    <w:rsid w:val="00AE0551"/>
    <w:rsid w:val="00AE2B9A"/>
    <w:rsid w:val="00B0232F"/>
    <w:rsid w:val="00B05918"/>
    <w:rsid w:val="00B10024"/>
    <w:rsid w:val="00B14D31"/>
    <w:rsid w:val="00B732FC"/>
    <w:rsid w:val="00C1257D"/>
    <w:rsid w:val="00C17462"/>
    <w:rsid w:val="00C304F7"/>
    <w:rsid w:val="00C350D6"/>
    <w:rsid w:val="00C36B76"/>
    <w:rsid w:val="00C735E1"/>
    <w:rsid w:val="00C77C57"/>
    <w:rsid w:val="00C82A80"/>
    <w:rsid w:val="00CB2A7A"/>
    <w:rsid w:val="00CC4716"/>
    <w:rsid w:val="00CF21C9"/>
    <w:rsid w:val="00D50B73"/>
    <w:rsid w:val="00D6605D"/>
    <w:rsid w:val="00D87494"/>
    <w:rsid w:val="00DD67B5"/>
    <w:rsid w:val="00E52A90"/>
    <w:rsid w:val="00E54D34"/>
    <w:rsid w:val="00E84B74"/>
    <w:rsid w:val="00ED5D0D"/>
    <w:rsid w:val="00EE224E"/>
    <w:rsid w:val="00EE245B"/>
    <w:rsid w:val="00F11F93"/>
    <w:rsid w:val="00F14D13"/>
    <w:rsid w:val="00F21C66"/>
    <w:rsid w:val="00F64198"/>
    <w:rsid w:val="00F75E31"/>
    <w:rsid w:val="00FC132E"/>
    <w:rsid w:val="00FE23E5"/>
    <w:rsid w:val="00FE3EEE"/>
    <w:rsid w:val="00FF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7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99"/>
    <w:locked/>
    <w:rsid w:val="00402D70"/>
    <w:rPr>
      <w:rFonts w:cs="Times New Roman"/>
      <w:sz w:val="28"/>
      <w:szCs w:val="28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rsid w:val="00402D70"/>
    <w:pPr>
      <w:ind w:right="-766"/>
      <w:jc w:val="center"/>
    </w:pPr>
    <w:rPr>
      <w:sz w:val="28"/>
      <w:szCs w:val="28"/>
    </w:rPr>
  </w:style>
  <w:style w:type="character" w:customStyle="1" w:styleId="TitleChar1">
    <w:name w:val="Title Char1"/>
    <w:basedOn w:val="DefaultParagraphFont"/>
    <w:link w:val="Title"/>
    <w:uiPriority w:val="99"/>
    <w:locked/>
    <w:rsid w:val="00AE055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02D70"/>
    <w:rPr>
      <w:rFonts w:cs="Times New Roman"/>
      <w:sz w:val="28"/>
      <w:szCs w:val="28"/>
      <w:lang w:val="ru-RU" w:eastAsia="ru-RU" w:bidi="ar-SA"/>
    </w:rPr>
  </w:style>
  <w:style w:type="paragraph" w:styleId="BodyText3">
    <w:name w:val="Body Text 3"/>
    <w:basedOn w:val="Normal"/>
    <w:link w:val="BodyText3Char"/>
    <w:uiPriority w:val="99"/>
    <w:rsid w:val="00402D70"/>
    <w:rPr>
      <w:sz w:val="28"/>
      <w:szCs w:val="28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AE0551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402D7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02D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402D70"/>
    <w:rPr>
      <w:rFonts w:cs="Times New Roman"/>
      <w:color w:val="0000FF"/>
      <w:u w:val="singl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402D70"/>
    <w:rPr>
      <w:rFonts w:cs="Times New Roman"/>
      <w:sz w:val="28"/>
      <w:szCs w:val="28"/>
      <w:shd w:val="clear" w:color="auto" w:fill="FFFFFF"/>
      <w:lang w:bidi="ar-SA"/>
    </w:rPr>
  </w:style>
  <w:style w:type="character" w:customStyle="1" w:styleId="20">
    <w:name w:val="Основной текст (2)"/>
    <w:basedOn w:val="2"/>
    <w:uiPriority w:val="99"/>
    <w:rsid w:val="00402D70"/>
    <w:rPr>
      <w:u w:val="single"/>
    </w:rPr>
  </w:style>
  <w:style w:type="paragraph" w:customStyle="1" w:styleId="21">
    <w:name w:val="Основной текст (2)1"/>
    <w:basedOn w:val="Normal"/>
    <w:link w:val="2"/>
    <w:uiPriority w:val="99"/>
    <w:rsid w:val="00402D70"/>
    <w:pPr>
      <w:widowControl w:val="0"/>
      <w:shd w:val="clear" w:color="auto" w:fill="FFFFFF"/>
      <w:spacing w:before="420" w:after="420" w:line="240" w:lineRule="atLeast"/>
      <w:jc w:val="both"/>
    </w:pPr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402D70"/>
    <w:rPr>
      <w:rFonts w:cs="Times New Roman"/>
      <w:i/>
      <w:iCs/>
      <w:shd w:val="clear" w:color="auto" w:fill="FFFFFF"/>
      <w:lang w:bidi="ar-SA"/>
    </w:rPr>
  </w:style>
  <w:style w:type="paragraph" w:customStyle="1" w:styleId="40">
    <w:name w:val="Основной текст (4)"/>
    <w:basedOn w:val="Normal"/>
    <w:link w:val="4"/>
    <w:uiPriority w:val="99"/>
    <w:rsid w:val="00402D70"/>
    <w:pPr>
      <w:widowControl w:val="0"/>
      <w:shd w:val="clear" w:color="auto" w:fill="FFFFFF"/>
      <w:spacing w:before="420" w:after="300" w:line="274" w:lineRule="exact"/>
    </w:pPr>
    <w:rPr>
      <w:i/>
      <w:iCs/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rsid w:val="00C35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BCC48D7BC8781F18CC0C6BAE2C54AF345514DADEF3E799644023D5C860CFd06B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351</TotalTime>
  <Pages>16</Pages>
  <Words>4447</Words>
  <Characters>25350</Characters>
  <Application>Microsoft Office Outlook</Application>
  <DocSecurity>0</DocSecurity>
  <Lines>0</Lines>
  <Paragraphs>0</Paragraphs>
  <ScaleCrop>false</ScaleCrop>
  <Company>rubadm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ptd</dc:creator>
  <cp:keywords/>
  <dc:description/>
  <cp:lastModifiedBy>ptd</cp:lastModifiedBy>
  <cp:revision>29</cp:revision>
  <cp:lastPrinted>2020-03-17T03:19:00Z</cp:lastPrinted>
  <dcterms:created xsi:type="dcterms:W3CDTF">2019-01-14T07:42:00Z</dcterms:created>
  <dcterms:modified xsi:type="dcterms:W3CDTF">2020-03-23T08:59:00Z</dcterms:modified>
</cp:coreProperties>
</file>