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A2" w:rsidRDefault="006868A2" w:rsidP="008E77EA">
      <w:pPr>
        <w:shd w:val="clear" w:color="auto" w:fill="FFFFFF"/>
        <w:spacing w:line="413" w:lineRule="exact"/>
        <w:ind w:right="10"/>
        <w:jc w:val="center"/>
        <w:rPr>
          <w:sz w:val="24"/>
          <w:szCs w:val="24"/>
        </w:rPr>
      </w:pPr>
      <w:r>
        <w:rPr>
          <w:sz w:val="24"/>
          <w:szCs w:val="24"/>
        </w:rPr>
        <w:t>Главным управлением МЧС России по Алтайскому краю</w:t>
      </w:r>
    </w:p>
    <w:p w:rsidR="006868A2" w:rsidRPr="005D5314" w:rsidRDefault="006868A2" w:rsidP="005D5314">
      <w:pPr>
        <w:shd w:val="clear" w:color="auto" w:fill="FFFFFF"/>
        <w:spacing w:line="413" w:lineRule="exact"/>
        <w:ind w:right="1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5D5314">
        <w:rPr>
          <w:sz w:val="24"/>
          <w:szCs w:val="24"/>
        </w:rPr>
        <w:t>существляется набор</w:t>
      </w:r>
      <w:r>
        <w:rPr>
          <w:sz w:val="24"/>
          <w:szCs w:val="24"/>
        </w:rPr>
        <w:t xml:space="preserve"> </w:t>
      </w:r>
      <w:r w:rsidRPr="005D5314">
        <w:rPr>
          <w:sz w:val="24"/>
          <w:szCs w:val="24"/>
        </w:rPr>
        <w:t>по специальностям и направлениям подготовки на места, финансируемые за счет средств федерального бюджета</w:t>
      </w:r>
    </w:p>
    <w:p w:rsidR="006868A2" w:rsidRPr="005D5314" w:rsidRDefault="006868A2" w:rsidP="00FA2678">
      <w:pPr>
        <w:shd w:val="clear" w:color="auto" w:fill="FFFFFF"/>
        <w:spacing w:before="120" w:after="120"/>
        <w:ind w:right="14"/>
        <w:jc w:val="center"/>
        <w:rPr>
          <w:b/>
          <w:bCs/>
          <w:sz w:val="24"/>
          <w:szCs w:val="24"/>
        </w:rPr>
      </w:pPr>
      <w:r w:rsidRPr="005D5314">
        <w:rPr>
          <w:b/>
          <w:bCs/>
          <w:sz w:val="24"/>
          <w:szCs w:val="24"/>
        </w:rPr>
        <w:t>Условия отбора и приема на первый курс</w:t>
      </w:r>
    </w:p>
    <w:p w:rsidR="006868A2" w:rsidRPr="005D5314" w:rsidRDefault="006868A2" w:rsidP="00AF495C">
      <w:pPr>
        <w:pStyle w:val="ConsPlusNormal"/>
        <w:ind w:firstLine="851"/>
        <w:jc w:val="both"/>
        <w:rPr>
          <w:sz w:val="24"/>
          <w:szCs w:val="24"/>
        </w:rPr>
      </w:pPr>
      <w:r w:rsidRPr="005D5314">
        <w:rPr>
          <w:sz w:val="24"/>
          <w:szCs w:val="24"/>
        </w:rPr>
        <w:t xml:space="preserve">Прием на обучение граждан, впервые принимаемых на службу в систему МЧС России, проводится по заявлению кандидата на обучение, представляемому в орган, организацию, подразделение МЧС России не позднее 1 </w:t>
      </w:r>
      <w:r>
        <w:rPr>
          <w:sz w:val="24"/>
          <w:szCs w:val="24"/>
        </w:rPr>
        <w:t>апреля</w:t>
      </w:r>
      <w:r w:rsidRPr="005D5314">
        <w:rPr>
          <w:sz w:val="24"/>
          <w:szCs w:val="24"/>
        </w:rPr>
        <w:t xml:space="preserve"> года поступления, и на основании результатов отбора.</w:t>
      </w:r>
      <w:hyperlink w:anchor="Par211" w:history="1">
        <w:r w:rsidRPr="0005179D">
          <w:rPr>
            <w:rStyle w:val="Hyperlink"/>
            <w:sz w:val="20"/>
            <w:szCs w:val="20"/>
            <w:lang w:eastAsia="ru-RU"/>
          </w:rPr>
          <w:t>Par211</w:t>
        </w:r>
      </w:hyperlink>
      <w:r w:rsidRPr="005D5314">
        <w:rPr>
          <w:sz w:val="24"/>
          <w:szCs w:val="24"/>
        </w:rPr>
        <w:t xml:space="preserve"> В случае если кандидат на обучение не достиг возраста 18 лет, требуется письменное согласие его родителей (законных представителей).</w:t>
      </w:r>
    </w:p>
    <w:p w:rsidR="006868A2" w:rsidRPr="005D5314" w:rsidRDefault="006868A2" w:rsidP="00AF495C">
      <w:pPr>
        <w:pStyle w:val="ConsPlusNormal"/>
        <w:ind w:firstLine="851"/>
        <w:jc w:val="both"/>
        <w:rPr>
          <w:color w:val="000000"/>
          <w:sz w:val="24"/>
          <w:szCs w:val="24"/>
        </w:rPr>
      </w:pPr>
      <w:bookmarkStart w:id="0" w:name="Par207"/>
      <w:bookmarkEnd w:id="0"/>
      <w:r w:rsidRPr="005D5314">
        <w:rPr>
          <w:sz w:val="24"/>
          <w:szCs w:val="24"/>
        </w:rPr>
        <w:t xml:space="preserve">Кандидаты на обучение проходят предварительное и окончательное медицинское освидетельствование в порядке, установленном </w:t>
      </w:r>
      <w:hyperlink r:id="rId7" w:history="1">
        <w:r w:rsidRPr="005D5314">
          <w:rPr>
            <w:color w:val="000000"/>
            <w:sz w:val="24"/>
            <w:szCs w:val="24"/>
          </w:rPr>
          <w:t>приказом</w:t>
        </w:r>
      </w:hyperlink>
      <w:r w:rsidRPr="005D5314">
        <w:rPr>
          <w:color w:val="000000"/>
          <w:sz w:val="24"/>
          <w:szCs w:val="24"/>
        </w:rPr>
        <w:t xml:space="preserve"> МВД России от 1</w:t>
      </w:r>
      <w:r>
        <w:rPr>
          <w:color w:val="000000"/>
          <w:sz w:val="24"/>
          <w:szCs w:val="24"/>
        </w:rPr>
        <w:t>1сентября 2017</w:t>
      </w:r>
      <w:r w:rsidRPr="005D5314">
        <w:rPr>
          <w:color w:val="000000"/>
          <w:sz w:val="24"/>
          <w:szCs w:val="24"/>
        </w:rPr>
        <w:t xml:space="preserve"> года № 3</w:t>
      </w:r>
      <w:r>
        <w:rPr>
          <w:color w:val="000000"/>
          <w:sz w:val="24"/>
          <w:szCs w:val="24"/>
        </w:rPr>
        <w:t>78</w:t>
      </w:r>
      <w:r w:rsidRPr="005D5314">
        <w:rPr>
          <w:color w:val="000000"/>
          <w:sz w:val="24"/>
          <w:szCs w:val="24"/>
        </w:rPr>
        <w:t xml:space="preserve"> «Об утверждении</w:t>
      </w:r>
      <w:r>
        <w:rPr>
          <w:color w:val="000000"/>
          <w:sz w:val="24"/>
          <w:szCs w:val="24"/>
        </w:rPr>
        <w:t xml:space="preserve"> требований к состоянию здоровья граждан, поступающих на службу в федеральную противопожарную службу Государственной противопожарной службы и сотрудников федеральной противопожарной службы Государственной противопожарной службы»</w:t>
      </w:r>
      <w:r w:rsidRPr="005D5314">
        <w:rPr>
          <w:color w:val="000000"/>
          <w:sz w:val="24"/>
          <w:szCs w:val="24"/>
        </w:rPr>
        <w:t>.</w:t>
      </w:r>
    </w:p>
    <w:p w:rsidR="006868A2" w:rsidRPr="005D5314" w:rsidRDefault="006868A2">
      <w:pPr>
        <w:shd w:val="clear" w:color="auto" w:fill="FFFFFF"/>
        <w:spacing w:line="322" w:lineRule="exact"/>
        <w:ind w:left="187" w:right="5" w:firstLine="720"/>
        <w:jc w:val="both"/>
        <w:rPr>
          <w:sz w:val="24"/>
          <w:szCs w:val="24"/>
        </w:rPr>
      </w:pPr>
      <w:bookmarkStart w:id="1" w:name="Par227"/>
      <w:bookmarkEnd w:id="1"/>
    </w:p>
    <w:p w:rsidR="006868A2" w:rsidRPr="005D5314" w:rsidRDefault="006868A2">
      <w:pPr>
        <w:shd w:val="clear" w:color="auto" w:fill="FFFFFF"/>
        <w:spacing w:line="322" w:lineRule="exact"/>
        <w:ind w:left="1675" w:right="1498"/>
        <w:jc w:val="center"/>
        <w:rPr>
          <w:sz w:val="24"/>
          <w:szCs w:val="24"/>
        </w:rPr>
      </w:pPr>
      <w:r w:rsidRPr="005D5314">
        <w:rPr>
          <w:b/>
          <w:bCs/>
          <w:sz w:val="24"/>
          <w:szCs w:val="24"/>
        </w:rPr>
        <w:t xml:space="preserve">Направления подготовки (специальности) </w:t>
      </w:r>
      <w:r w:rsidRPr="005D5314">
        <w:rPr>
          <w:b/>
          <w:bCs/>
          <w:spacing w:val="-1"/>
          <w:sz w:val="24"/>
          <w:szCs w:val="24"/>
        </w:rPr>
        <w:t>для обучения за счет средств федерального бюджета</w:t>
      </w:r>
    </w:p>
    <w:p w:rsidR="006868A2" w:rsidRPr="005D5314" w:rsidRDefault="006868A2" w:rsidP="002E46C2">
      <w:pPr>
        <w:shd w:val="clear" w:color="auto" w:fill="FFFFFF"/>
        <w:spacing w:line="322" w:lineRule="exact"/>
        <w:ind w:left="7938" w:hanging="141"/>
        <w:rPr>
          <w:sz w:val="24"/>
          <w:szCs w:val="24"/>
        </w:rPr>
      </w:pPr>
    </w:p>
    <w:tbl>
      <w:tblPr>
        <w:tblW w:w="9781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3544"/>
        <w:gridCol w:w="4394"/>
      </w:tblGrid>
      <w:tr w:rsidR="006868A2" w:rsidRPr="00826683">
        <w:trPr>
          <w:trHeight w:hRule="exact" w:val="57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 w:rsidP="00A90B3A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>Направление подготовки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 w:rsidP="002B03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>20.05.01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 w:rsidP="00CD3B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>20.03.01</w:t>
            </w:r>
          </w:p>
          <w:p w:rsidR="006868A2" w:rsidRPr="00826683" w:rsidRDefault="006868A2" w:rsidP="00CD3BD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868A2" w:rsidRPr="00826683">
        <w:trPr>
          <w:trHeight w:hRule="exact" w:val="569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 w:rsidP="00A90B3A">
            <w:pPr>
              <w:shd w:val="clear" w:color="auto" w:fill="FFFFFF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>(</w:t>
            </w:r>
            <w:r w:rsidRPr="005D5314">
              <w:rPr>
                <w:sz w:val="24"/>
                <w:szCs w:val="24"/>
              </w:rPr>
              <w:t>специальность) подготовки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5D5314" w:rsidRDefault="006868A2" w:rsidP="002B0331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 xml:space="preserve">Пожарная </w:t>
            </w:r>
          </w:p>
          <w:p w:rsidR="006868A2" w:rsidRPr="00826683" w:rsidRDefault="006868A2" w:rsidP="002B03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>безопасность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 w:rsidP="00CD3B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>Техносферная</w:t>
            </w:r>
          </w:p>
          <w:p w:rsidR="006868A2" w:rsidRPr="00826683" w:rsidRDefault="006868A2" w:rsidP="00CD3B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>безопасность</w:t>
            </w:r>
          </w:p>
        </w:tc>
      </w:tr>
      <w:tr w:rsidR="006868A2" w:rsidRPr="00826683">
        <w:trPr>
          <w:trHeight w:hRule="exact" w:val="28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 w:rsidP="00A90B3A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 w:rsidP="002B03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Очная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 w:rsidP="00A90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>Очная</w:t>
            </w:r>
          </w:p>
        </w:tc>
      </w:tr>
      <w:tr w:rsidR="006868A2" w:rsidRPr="00826683">
        <w:trPr>
          <w:trHeight w:hRule="exact" w:val="2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 w:rsidP="00A90B3A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Срок обучения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 w:rsidP="002B03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 xml:space="preserve">5 </w:t>
            </w:r>
            <w:r w:rsidRPr="005D5314">
              <w:rPr>
                <w:sz w:val="24"/>
                <w:szCs w:val="24"/>
              </w:rPr>
              <w:t>лет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 w:rsidP="00A90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>4 года</w:t>
            </w:r>
          </w:p>
        </w:tc>
      </w:tr>
      <w:tr w:rsidR="006868A2" w:rsidRPr="00826683">
        <w:trPr>
          <w:trHeight w:hRule="exact" w:val="27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5D5314" w:rsidRDefault="006868A2" w:rsidP="00A90B3A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Квалификация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 w:rsidP="002B03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Специалист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5D5314" w:rsidRDefault="006868A2" w:rsidP="00A90B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Бакалавр</w:t>
            </w:r>
          </w:p>
        </w:tc>
      </w:tr>
      <w:tr w:rsidR="006868A2" w:rsidRPr="00826683">
        <w:trPr>
          <w:trHeight w:hRule="exact" w:val="277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5D5314" w:rsidRDefault="006868A2" w:rsidP="00CD3BD7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 xml:space="preserve">Вступительные испытания </w:t>
            </w:r>
          </w:p>
          <w:p w:rsidR="006868A2" w:rsidRPr="005D5314" w:rsidRDefault="006868A2" w:rsidP="00CD3BD7">
            <w:pPr>
              <w:shd w:val="clear" w:color="auto" w:fill="FFFFFF"/>
              <w:rPr>
                <w:sz w:val="24"/>
                <w:szCs w:val="24"/>
              </w:rPr>
            </w:pPr>
          </w:p>
          <w:p w:rsidR="006868A2" w:rsidRPr="005D5314" w:rsidRDefault="006868A2" w:rsidP="00CD3BD7">
            <w:pPr>
              <w:shd w:val="clear" w:color="auto" w:fill="FFFFFF"/>
              <w:rPr>
                <w:sz w:val="24"/>
                <w:szCs w:val="24"/>
              </w:rPr>
            </w:pPr>
          </w:p>
          <w:p w:rsidR="006868A2" w:rsidRPr="005D5314" w:rsidRDefault="006868A2" w:rsidP="00CD3B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5D5314" w:rsidRDefault="006868A2" w:rsidP="006C2E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D5314">
              <w:rPr>
                <w:b/>
                <w:bCs/>
                <w:sz w:val="24"/>
                <w:szCs w:val="24"/>
              </w:rPr>
              <w:t>на базе среднего общего образования:</w:t>
            </w:r>
          </w:p>
          <w:p w:rsidR="006868A2" w:rsidRPr="005D5314" w:rsidRDefault="006868A2" w:rsidP="006C2EC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русский язык (ЕГЭ);</w:t>
            </w:r>
          </w:p>
          <w:p w:rsidR="006868A2" w:rsidRPr="005D5314" w:rsidRDefault="006868A2" w:rsidP="006C2EC6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>математика (ЕГЭ, профильный</w:t>
            </w:r>
            <w:r w:rsidRPr="005D5314">
              <w:rPr>
                <w:sz w:val="24"/>
                <w:szCs w:val="24"/>
              </w:rPr>
              <w:t xml:space="preserve"> уровень); физика (ЕГЭ).</w:t>
            </w:r>
          </w:p>
          <w:p w:rsidR="006868A2" w:rsidRPr="00826683" w:rsidRDefault="006868A2" w:rsidP="006C2EC6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  <w:u w:val="single"/>
              </w:rPr>
              <w:t>Дополнительные вступительные испытания</w:t>
            </w:r>
            <w:r w:rsidRPr="005D5314">
              <w:rPr>
                <w:sz w:val="24"/>
                <w:szCs w:val="24"/>
              </w:rPr>
              <w:t>:математика (письменно)</w:t>
            </w:r>
          </w:p>
          <w:p w:rsidR="006868A2" w:rsidRPr="005D5314" w:rsidRDefault="006868A2" w:rsidP="006C2EC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>физическая подготовка</w:t>
            </w:r>
          </w:p>
          <w:p w:rsidR="006868A2" w:rsidRPr="00826683" w:rsidRDefault="006868A2" w:rsidP="006C2EC6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 xml:space="preserve">(сдача </w:t>
            </w:r>
            <w:r w:rsidRPr="005D5314">
              <w:rPr>
                <w:sz w:val="24"/>
                <w:szCs w:val="24"/>
              </w:rPr>
              <w:t>нормативов).</w:t>
            </w:r>
          </w:p>
          <w:p w:rsidR="006868A2" w:rsidRPr="00826683" w:rsidRDefault="006868A2" w:rsidP="006C2EC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5D5314" w:rsidRDefault="006868A2" w:rsidP="006C2EC6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D5314">
              <w:rPr>
                <w:b/>
                <w:bCs/>
                <w:sz w:val="24"/>
                <w:szCs w:val="24"/>
              </w:rPr>
              <w:t>на базе среднего общего образования:</w:t>
            </w:r>
          </w:p>
          <w:p w:rsidR="006868A2" w:rsidRPr="005D5314" w:rsidRDefault="006868A2" w:rsidP="006C2EC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русский язык (ЕГЭ);</w:t>
            </w:r>
          </w:p>
          <w:p w:rsidR="006868A2" w:rsidRPr="005D5314" w:rsidRDefault="006868A2" w:rsidP="006C2EC6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>математика (ЕГЭ, профильный</w:t>
            </w:r>
            <w:r w:rsidRPr="005D5314">
              <w:rPr>
                <w:sz w:val="24"/>
                <w:szCs w:val="24"/>
              </w:rPr>
              <w:t xml:space="preserve"> уровень); физика (ЕГЭ).</w:t>
            </w:r>
          </w:p>
          <w:p w:rsidR="006868A2" w:rsidRPr="00826683" w:rsidRDefault="006868A2" w:rsidP="006C2EC6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  <w:u w:val="single"/>
              </w:rPr>
              <w:t>Дополнительные вступительные испытания</w:t>
            </w:r>
            <w:r w:rsidRPr="005D531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5D5314">
              <w:rPr>
                <w:sz w:val="24"/>
                <w:szCs w:val="24"/>
              </w:rPr>
              <w:t>математика (письменно)</w:t>
            </w:r>
          </w:p>
          <w:p w:rsidR="006868A2" w:rsidRPr="005D5314" w:rsidRDefault="006868A2" w:rsidP="006C2EC6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>физическая подготовка</w:t>
            </w:r>
          </w:p>
          <w:p w:rsidR="006868A2" w:rsidRPr="00826683" w:rsidRDefault="006868A2" w:rsidP="006C2EC6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 xml:space="preserve">(сдача </w:t>
            </w:r>
            <w:r w:rsidRPr="005D5314">
              <w:rPr>
                <w:sz w:val="24"/>
                <w:szCs w:val="24"/>
              </w:rPr>
              <w:t>нормативов).</w:t>
            </w:r>
          </w:p>
          <w:p w:rsidR="006868A2" w:rsidRPr="00826683" w:rsidRDefault="006868A2" w:rsidP="006C2EC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6868A2" w:rsidRDefault="006868A2" w:rsidP="006057A8">
      <w:pPr>
        <w:shd w:val="clear" w:color="auto" w:fill="FFFFFF"/>
        <w:tabs>
          <w:tab w:val="left" w:pos="1584"/>
        </w:tabs>
        <w:spacing w:line="322" w:lineRule="exact"/>
        <w:ind w:firstLine="851"/>
        <w:jc w:val="both"/>
        <w:rPr>
          <w:sz w:val="24"/>
          <w:szCs w:val="24"/>
        </w:rPr>
      </w:pPr>
    </w:p>
    <w:p w:rsidR="006868A2" w:rsidRPr="005D5314" w:rsidRDefault="006868A2" w:rsidP="006057A8">
      <w:pPr>
        <w:shd w:val="clear" w:color="auto" w:fill="FFFFFF"/>
        <w:tabs>
          <w:tab w:val="left" w:pos="1584"/>
        </w:tabs>
        <w:spacing w:line="322" w:lineRule="exact"/>
        <w:ind w:firstLine="851"/>
        <w:jc w:val="both"/>
        <w:rPr>
          <w:spacing w:val="-2"/>
          <w:sz w:val="24"/>
          <w:szCs w:val="24"/>
        </w:rPr>
      </w:pPr>
      <w:r w:rsidRPr="005D5314">
        <w:rPr>
          <w:sz w:val="24"/>
          <w:szCs w:val="24"/>
        </w:rPr>
        <w:t>До начала вступительных испытаний кандидаты на обучение по очной бюджетной форме в обязательном порядке непосредственно в учебном заведении проходят:</w:t>
      </w:r>
    </w:p>
    <w:p w:rsidR="006868A2" w:rsidRPr="005D5314" w:rsidRDefault="006868A2" w:rsidP="006057A8">
      <w:pPr>
        <w:shd w:val="clear" w:color="auto" w:fill="FFFFFF"/>
        <w:tabs>
          <w:tab w:val="left" w:pos="1584"/>
        </w:tabs>
        <w:spacing w:line="322" w:lineRule="exact"/>
        <w:ind w:firstLine="851"/>
        <w:jc w:val="both"/>
        <w:rPr>
          <w:spacing w:val="-2"/>
          <w:sz w:val="24"/>
          <w:szCs w:val="24"/>
        </w:rPr>
      </w:pPr>
      <w:r w:rsidRPr="005D5314">
        <w:rPr>
          <w:sz w:val="24"/>
          <w:szCs w:val="24"/>
        </w:rPr>
        <w:t>профессиональное психологическое обследование, направленное на получение объективных данных о личных качествах кандидата, рекомендации которого подлежат обязательному учету при принятии приемной комиссией решения о допуске кандидата к вступительным испытаниям;</w:t>
      </w:r>
    </w:p>
    <w:p w:rsidR="006868A2" w:rsidRPr="005D5314" w:rsidRDefault="006868A2" w:rsidP="006057A8">
      <w:pPr>
        <w:shd w:val="clear" w:color="auto" w:fill="FFFFFF"/>
        <w:spacing w:line="322" w:lineRule="exact"/>
        <w:ind w:right="14" w:firstLine="851"/>
        <w:jc w:val="both"/>
        <w:rPr>
          <w:sz w:val="24"/>
          <w:szCs w:val="24"/>
        </w:rPr>
      </w:pPr>
      <w:r w:rsidRPr="005D5314">
        <w:rPr>
          <w:sz w:val="24"/>
          <w:szCs w:val="24"/>
        </w:rPr>
        <w:t xml:space="preserve">окончательное медицинское освидетельствование военно-врачебной комиссией </w:t>
      </w:r>
      <w:r>
        <w:rPr>
          <w:sz w:val="24"/>
          <w:szCs w:val="24"/>
        </w:rPr>
        <w:t>учебного заведения</w:t>
      </w:r>
      <w:bookmarkStart w:id="2" w:name="_GoBack"/>
      <w:bookmarkEnd w:id="2"/>
      <w:r w:rsidRPr="005D5314">
        <w:rPr>
          <w:sz w:val="24"/>
          <w:szCs w:val="24"/>
        </w:rPr>
        <w:t>.</w:t>
      </w:r>
    </w:p>
    <w:p w:rsidR="006868A2" w:rsidRPr="005D5314" w:rsidRDefault="006868A2" w:rsidP="006057A8">
      <w:pPr>
        <w:shd w:val="clear" w:color="auto" w:fill="FFFFFF"/>
        <w:tabs>
          <w:tab w:val="left" w:pos="1570"/>
        </w:tabs>
        <w:spacing w:line="322" w:lineRule="exact"/>
        <w:ind w:right="10" w:firstLine="851"/>
        <w:jc w:val="both"/>
        <w:rPr>
          <w:spacing w:val="-2"/>
          <w:sz w:val="24"/>
          <w:szCs w:val="24"/>
        </w:rPr>
      </w:pPr>
      <w:r w:rsidRPr="005D5314">
        <w:rPr>
          <w:sz w:val="24"/>
          <w:szCs w:val="24"/>
        </w:rPr>
        <w:t>Приемная комиссия выносит решение о допуске к вступительным испытаниям лиц, личные (учебные) дела которых оформлены без нарушений.</w:t>
      </w:r>
    </w:p>
    <w:p w:rsidR="006868A2" w:rsidRPr="005D5314" w:rsidRDefault="006868A2" w:rsidP="005D5314">
      <w:pPr>
        <w:shd w:val="clear" w:color="auto" w:fill="FFFFFF"/>
        <w:tabs>
          <w:tab w:val="left" w:pos="1560"/>
        </w:tabs>
        <w:spacing w:line="322" w:lineRule="exact"/>
        <w:ind w:right="10" w:firstLine="851"/>
        <w:jc w:val="both"/>
        <w:rPr>
          <w:spacing w:val="-2"/>
          <w:sz w:val="24"/>
          <w:szCs w:val="24"/>
        </w:rPr>
      </w:pPr>
      <w:r w:rsidRPr="005D5314">
        <w:rPr>
          <w:sz w:val="24"/>
          <w:szCs w:val="24"/>
        </w:rPr>
        <w:t>Лица, не прошедшие окончательное медицинское освидетельствование, профессиональное психологическое обследование к вступительным испытаниям не допускаются.</w:t>
      </w:r>
    </w:p>
    <w:p w:rsidR="006868A2" w:rsidRPr="005D5314" w:rsidRDefault="006868A2" w:rsidP="008817B5">
      <w:pPr>
        <w:shd w:val="clear" w:color="auto" w:fill="FFFFFF"/>
        <w:tabs>
          <w:tab w:val="left" w:pos="709"/>
          <w:tab w:val="left" w:pos="1560"/>
        </w:tabs>
        <w:ind w:left="709"/>
        <w:jc w:val="both"/>
        <w:rPr>
          <w:spacing w:val="-2"/>
          <w:sz w:val="24"/>
          <w:szCs w:val="24"/>
        </w:rPr>
      </w:pPr>
      <w:r w:rsidRPr="005D5314">
        <w:rPr>
          <w:sz w:val="24"/>
          <w:szCs w:val="24"/>
        </w:rPr>
        <w:t>Формы проведения дополнительных вступительных испытаний: Математика – письменно.</w:t>
      </w:r>
    </w:p>
    <w:p w:rsidR="006868A2" w:rsidRPr="005D5314" w:rsidRDefault="006868A2" w:rsidP="008817B5">
      <w:pPr>
        <w:pStyle w:val="ListParagraph"/>
        <w:shd w:val="clear" w:color="auto" w:fill="FFFFFF"/>
        <w:tabs>
          <w:tab w:val="left" w:pos="1416"/>
        </w:tabs>
        <w:spacing w:line="322" w:lineRule="exact"/>
        <w:ind w:left="0" w:firstLine="709"/>
        <w:jc w:val="both"/>
        <w:rPr>
          <w:spacing w:val="-2"/>
          <w:sz w:val="24"/>
          <w:szCs w:val="24"/>
        </w:rPr>
      </w:pPr>
      <w:r w:rsidRPr="005D5314">
        <w:rPr>
          <w:sz w:val="24"/>
          <w:szCs w:val="24"/>
        </w:rPr>
        <w:t xml:space="preserve">Дополнительное испытание </w:t>
      </w:r>
      <w:r w:rsidRPr="005D5314">
        <w:rPr>
          <w:b/>
          <w:bCs/>
          <w:sz w:val="24"/>
          <w:szCs w:val="24"/>
        </w:rPr>
        <w:t>по физической подготовке</w:t>
      </w:r>
      <w:r w:rsidRPr="005D5314">
        <w:rPr>
          <w:sz w:val="24"/>
          <w:szCs w:val="24"/>
        </w:rPr>
        <w:t xml:space="preserve"> оценивается в баллах по результатам выполнения трех контрольных упражнений:</w:t>
      </w:r>
    </w:p>
    <w:p w:rsidR="006868A2" w:rsidRPr="005D5314" w:rsidRDefault="006868A2" w:rsidP="008817B5">
      <w:pPr>
        <w:shd w:val="clear" w:color="auto" w:fill="FFFFFF"/>
        <w:spacing w:line="322" w:lineRule="exact"/>
        <w:ind w:right="5" w:firstLine="709"/>
        <w:jc w:val="both"/>
        <w:rPr>
          <w:sz w:val="24"/>
          <w:szCs w:val="24"/>
        </w:rPr>
      </w:pPr>
      <w:r w:rsidRPr="005D5314">
        <w:rPr>
          <w:spacing w:val="-1"/>
          <w:sz w:val="24"/>
          <w:szCs w:val="24"/>
        </w:rPr>
        <w:t>подтягивание на перекладине, бег на 100 м, бег (кросс) на 3000 м - для аби</w:t>
      </w:r>
      <w:r w:rsidRPr="005D5314">
        <w:rPr>
          <w:sz w:val="24"/>
          <w:szCs w:val="24"/>
        </w:rPr>
        <w:t>туриентов мужского пола.</w:t>
      </w:r>
    </w:p>
    <w:p w:rsidR="006868A2" w:rsidRPr="005D5314" w:rsidRDefault="006868A2" w:rsidP="005D5314">
      <w:pPr>
        <w:shd w:val="clear" w:color="auto" w:fill="FFFFFF"/>
        <w:spacing w:line="322" w:lineRule="exact"/>
        <w:ind w:firstLine="709"/>
        <w:jc w:val="both"/>
        <w:rPr>
          <w:sz w:val="24"/>
          <w:szCs w:val="24"/>
        </w:rPr>
      </w:pPr>
      <w:r w:rsidRPr="005D5314">
        <w:rPr>
          <w:sz w:val="24"/>
          <w:szCs w:val="24"/>
        </w:rPr>
        <w:t>Минимальное количество баллов, подтверждающее успешную сдачу упражнений, предусмотренных дополнительным вступительным испытанием по физической подготовке:</w:t>
      </w:r>
    </w:p>
    <w:p w:rsidR="006868A2" w:rsidRPr="005D5314" w:rsidRDefault="006868A2" w:rsidP="001E7A14">
      <w:pPr>
        <w:shd w:val="clear" w:color="auto" w:fill="FFFFFF"/>
        <w:rPr>
          <w:spacing w:val="-2"/>
          <w:sz w:val="24"/>
          <w:szCs w:val="24"/>
        </w:rPr>
      </w:pPr>
      <w:r w:rsidRPr="005D5314">
        <w:rPr>
          <w:spacing w:val="-2"/>
          <w:sz w:val="24"/>
          <w:szCs w:val="24"/>
        </w:rPr>
        <w:t>Для юношей: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9"/>
        <w:gridCol w:w="1277"/>
        <w:gridCol w:w="1613"/>
        <w:gridCol w:w="1877"/>
        <w:gridCol w:w="1714"/>
        <w:gridCol w:w="1296"/>
      </w:tblGrid>
      <w:tr w:rsidR="006868A2" w:rsidRPr="00826683">
        <w:trPr>
          <w:trHeight w:hRule="exact" w:val="677"/>
        </w:trPr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>
            <w:pPr>
              <w:shd w:val="clear" w:color="auto" w:fill="FFFFFF"/>
              <w:ind w:left="494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Бег 100 м</w:t>
            </w:r>
          </w:p>
        </w:tc>
        <w:tc>
          <w:tcPr>
            <w:tcW w:w="3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3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>Бег (кросс) 3000 м</w:t>
            </w:r>
          </w:p>
        </w:tc>
      </w:tr>
      <w:tr w:rsidR="006868A2" w:rsidRPr="00826683">
        <w:trPr>
          <w:trHeight w:hRule="exact" w:val="60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>Время (сек.)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Баллы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Баллы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>
            <w:pPr>
              <w:shd w:val="clear" w:color="auto" w:fill="FFFFFF"/>
              <w:rPr>
                <w:sz w:val="24"/>
                <w:szCs w:val="24"/>
              </w:rPr>
            </w:pPr>
            <w:r w:rsidRPr="005D5314">
              <w:rPr>
                <w:spacing w:val="-2"/>
                <w:sz w:val="24"/>
                <w:szCs w:val="24"/>
              </w:rPr>
              <w:t>Время (мин.)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5D5314">
              <w:rPr>
                <w:sz w:val="24"/>
                <w:szCs w:val="24"/>
              </w:rPr>
              <w:t>Баллы</w:t>
            </w:r>
          </w:p>
        </w:tc>
      </w:tr>
      <w:tr w:rsidR="006868A2" w:rsidRPr="00826683">
        <w:trPr>
          <w:trHeight w:hRule="exact" w:val="34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>
            <w:pPr>
              <w:shd w:val="clear" w:color="auto" w:fill="FFFFFF"/>
              <w:ind w:left="494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>14,8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>10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>10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>
            <w:pPr>
              <w:shd w:val="clear" w:color="auto" w:fill="FFFFFF"/>
              <w:ind w:left="490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>12.45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8A2" w:rsidRPr="00826683" w:rsidRDefault="006868A2">
            <w:pPr>
              <w:shd w:val="clear" w:color="auto" w:fill="FFFFFF"/>
              <w:ind w:left="437"/>
              <w:rPr>
                <w:sz w:val="24"/>
                <w:szCs w:val="24"/>
              </w:rPr>
            </w:pPr>
            <w:r w:rsidRPr="00826683">
              <w:rPr>
                <w:sz w:val="24"/>
                <w:szCs w:val="24"/>
              </w:rPr>
              <w:t>10</w:t>
            </w:r>
          </w:p>
        </w:tc>
      </w:tr>
    </w:tbl>
    <w:p w:rsidR="006868A2" w:rsidRPr="005D5314" w:rsidRDefault="006868A2" w:rsidP="00752076">
      <w:pPr>
        <w:shd w:val="clear" w:color="auto" w:fill="FFFFFF"/>
        <w:tabs>
          <w:tab w:val="left" w:pos="1214"/>
        </w:tabs>
        <w:spacing w:line="317" w:lineRule="exact"/>
        <w:ind w:right="14"/>
        <w:jc w:val="center"/>
        <w:rPr>
          <w:b/>
          <w:bCs/>
          <w:sz w:val="24"/>
          <w:szCs w:val="24"/>
          <w:u w:val="single"/>
        </w:rPr>
      </w:pPr>
    </w:p>
    <w:p w:rsidR="006868A2" w:rsidRPr="005D5314" w:rsidRDefault="006868A2" w:rsidP="00752076">
      <w:pPr>
        <w:shd w:val="clear" w:color="auto" w:fill="FFFFFF"/>
        <w:tabs>
          <w:tab w:val="left" w:pos="1214"/>
        </w:tabs>
        <w:spacing w:line="317" w:lineRule="exact"/>
        <w:ind w:right="14"/>
        <w:jc w:val="center"/>
        <w:rPr>
          <w:b/>
          <w:bCs/>
          <w:sz w:val="24"/>
          <w:szCs w:val="24"/>
          <w:u w:val="single"/>
        </w:rPr>
      </w:pPr>
      <w:r w:rsidRPr="005D5314">
        <w:rPr>
          <w:b/>
          <w:bCs/>
          <w:sz w:val="24"/>
          <w:szCs w:val="24"/>
          <w:u w:val="single"/>
        </w:rPr>
        <w:t>Льготы, гарантии, компенсации для лиц, поступивших в Высшие учебные заведения МЧС России пожарно-технического профиля</w:t>
      </w:r>
    </w:p>
    <w:p w:rsidR="006868A2" w:rsidRPr="005D5314" w:rsidRDefault="006868A2" w:rsidP="00752076">
      <w:pPr>
        <w:shd w:val="clear" w:color="auto" w:fill="FFFFFF"/>
        <w:tabs>
          <w:tab w:val="left" w:pos="1214"/>
        </w:tabs>
        <w:spacing w:line="317" w:lineRule="exact"/>
        <w:ind w:right="14"/>
        <w:jc w:val="center"/>
        <w:rPr>
          <w:b/>
          <w:bCs/>
          <w:sz w:val="24"/>
          <w:szCs w:val="24"/>
          <w:u w:val="single"/>
        </w:rPr>
      </w:pPr>
    </w:p>
    <w:p w:rsidR="006868A2" w:rsidRPr="005D5314" w:rsidRDefault="006868A2" w:rsidP="005B0192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sz w:val="24"/>
          <w:szCs w:val="24"/>
        </w:rPr>
      </w:pPr>
      <w:r w:rsidRPr="005D5314">
        <w:rPr>
          <w:sz w:val="24"/>
          <w:szCs w:val="24"/>
        </w:rPr>
        <w:t>Лица, зачисленные по целевому набору (за счет средств федерального бюджета) на очную форму обучения, назначаются на должность курсанта. На период обучения с ними заключается контракт о прохождении службы в федеральной противопожарной службе Государственной противопожарной службы МЧС России, с последующим обязательным 100% трудоустройством.</w:t>
      </w:r>
    </w:p>
    <w:p w:rsidR="006868A2" w:rsidRPr="005D5314" w:rsidRDefault="006868A2" w:rsidP="005B0192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sz w:val="24"/>
          <w:szCs w:val="24"/>
        </w:rPr>
      </w:pPr>
      <w:r w:rsidRPr="005D5314">
        <w:rPr>
          <w:sz w:val="24"/>
          <w:szCs w:val="24"/>
        </w:rPr>
        <w:t>Курсанты обеспечиваются бесплатной форменной одеждой, питанием и денежным довольствием, сумма которого на первом году службы составляет от 15 000 рублей и к последнему достигает 30 000 рублей.</w:t>
      </w:r>
    </w:p>
    <w:p w:rsidR="006868A2" w:rsidRPr="005D5314" w:rsidRDefault="006868A2" w:rsidP="005B0192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sz w:val="24"/>
          <w:szCs w:val="24"/>
        </w:rPr>
      </w:pPr>
      <w:r w:rsidRPr="005D5314">
        <w:rPr>
          <w:sz w:val="24"/>
          <w:szCs w:val="24"/>
        </w:rPr>
        <w:t xml:space="preserve">На период обучения курсанты обеспечиваются общежитием, в процессе обучения поддерживается строгая служебная дисциплина и постоянный контроль вышестоящих командиров за деятельностью курсантов в учебное и внеурочное время. </w:t>
      </w:r>
    </w:p>
    <w:p w:rsidR="006868A2" w:rsidRPr="005D5314" w:rsidRDefault="006868A2" w:rsidP="005B0192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sz w:val="24"/>
          <w:szCs w:val="24"/>
        </w:rPr>
      </w:pPr>
      <w:r w:rsidRPr="005D5314">
        <w:rPr>
          <w:sz w:val="24"/>
          <w:szCs w:val="24"/>
        </w:rPr>
        <w:t>Осуществляется обязательное государственное страхование жизни и здоровья, медицинское обеспечение, предоставляется право на получение дополнительных программ обучения (получение прав на вождение автотранспортных средств).</w:t>
      </w:r>
    </w:p>
    <w:p w:rsidR="006868A2" w:rsidRDefault="006868A2" w:rsidP="005B0192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sz w:val="24"/>
          <w:szCs w:val="24"/>
        </w:rPr>
      </w:pPr>
      <w:r w:rsidRPr="005D5314">
        <w:rPr>
          <w:sz w:val="24"/>
          <w:szCs w:val="24"/>
        </w:rPr>
        <w:t xml:space="preserve">Курсантам, обучающимся по очной форме обучения, предоставляется зимний каникулярный отпуск продолжительностью четырнадцать календарных дней и летний каникулярный отпуск продолжительностью тридцать календарных дней, с учетом времени проезда к месту проведения отпуска и обратно и компенсацией стоимости проезда. </w:t>
      </w:r>
    </w:p>
    <w:p w:rsidR="006868A2" w:rsidRDefault="006868A2" w:rsidP="005B0192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sz w:val="24"/>
          <w:szCs w:val="24"/>
        </w:rPr>
      </w:pPr>
    </w:p>
    <w:p w:rsidR="006868A2" w:rsidRPr="005D5314" w:rsidRDefault="006868A2" w:rsidP="005B0192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Контактные данные: (8 38557)4-16-08, 9-70-34 (отделение  кадровой и воспитательной  работы ФГКУ «4 отряд ФПС по Алтайскому краю», г. Рубцовск,        ул. Комсомольская, 185)</w:t>
      </w:r>
    </w:p>
    <w:p w:rsidR="006868A2" w:rsidRPr="005D5314" w:rsidRDefault="006868A2" w:rsidP="005B0192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sz w:val="24"/>
          <w:szCs w:val="24"/>
        </w:rPr>
      </w:pPr>
    </w:p>
    <w:p w:rsidR="006868A2" w:rsidRPr="005D5314" w:rsidRDefault="006868A2" w:rsidP="00752076">
      <w:pPr>
        <w:shd w:val="clear" w:color="auto" w:fill="FFFFFF"/>
        <w:tabs>
          <w:tab w:val="left" w:pos="1214"/>
        </w:tabs>
        <w:spacing w:line="317" w:lineRule="exact"/>
        <w:ind w:right="14"/>
        <w:jc w:val="center"/>
        <w:rPr>
          <w:b/>
          <w:bCs/>
          <w:sz w:val="24"/>
          <w:szCs w:val="24"/>
          <w:u w:val="single"/>
        </w:rPr>
      </w:pPr>
    </w:p>
    <w:sectPr w:rsidR="006868A2" w:rsidRPr="005D5314" w:rsidSect="00605645">
      <w:headerReference w:type="default" r:id="rId8"/>
      <w:pgSz w:w="11909" w:h="16834"/>
      <w:pgMar w:top="1134" w:right="850" w:bottom="1134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8A2" w:rsidRDefault="006868A2" w:rsidP="00385F38">
      <w:r>
        <w:separator/>
      </w:r>
    </w:p>
  </w:endnote>
  <w:endnote w:type="continuationSeparator" w:id="1">
    <w:p w:rsidR="006868A2" w:rsidRDefault="006868A2" w:rsidP="0038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8A2" w:rsidRDefault="006868A2" w:rsidP="00385F38">
      <w:r>
        <w:separator/>
      </w:r>
    </w:p>
  </w:footnote>
  <w:footnote w:type="continuationSeparator" w:id="1">
    <w:p w:rsidR="006868A2" w:rsidRDefault="006868A2" w:rsidP="00385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A2" w:rsidRDefault="006868A2">
    <w:pPr>
      <w:pStyle w:val="Header"/>
      <w:jc w:val="center"/>
    </w:pPr>
    <w:r w:rsidRPr="00385F38">
      <w:rPr>
        <w:sz w:val="24"/>
        <w:szCs w:val="24"/>
      </w:rPr>
      <w:fldChar w:fldCharType="begin"/>
    </w:r>
    <w:r w:rsidRPr="00385F38">
      <w:rPr>
        <w:sz w:val="24"/>
        <w:szCs w:val="24"/>
      </w:rPr>
      <w:instrText xml:space="preserve"> PAGE   \* MERGEFORMAT </w:instrText>
    </w:r>
    <w:r w:rsidRPr="00385F38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385F38">
      <w:rPr>
        <w:sz w:val="24"/>
        <w:szCs w:val="24"/>
      </w:rPr>
      <w:fldChar w:fldCharType="end"/>
    </w:r>
  </w:p>
  <w:p w:rsidR="006868A2" w:rsidRDefault="006868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CC1"/>
    <w:rsid w:val="0000052F"/>
    <w:rsid w:val="00003205"/>
    <w:rsid w:val="00003E0B"/>
    <w:rsid w:val="00006302"/>
    <w:rsid w:val="000135AD"/>
    <w:rsid w:val="00016222"/>
    <w:rsid w:val="00022D9B"/>
    <w:rsid w:val="000248BF"/>
    <w:rsid w:val="00027A3D"/>
    <w:rsid w:val="00027D04"/>
    <w:rsid w:val="0003549B"/>
    <w:rsid w:val="00035A3A"/>
    <w:rsid w:val="00035C0B"/>
    <w:rsid w:val="00035D36"/>
    <w:rsid w:val="00040D4D"/>
    <w:rsid w:val="00043F91"/>
    <w:rsid w:val="000448E8"/>
    <w:rsid w:val="00047516"/>
    <w:rsid w:val="00047EA7"/>
    <w:rsid w:val="0005179D"/>
    <w:rsid w:val="00057CCB"/>
    <w:rsid w:val="00061753"/>
    <w:rsid w:val="00061E0B"/>
    <w:rsid w:val="00075E9F"/>
    <w:rsid w:val="00087D27"/>
    <w:rsid w:val="000A69BC"/>
    <w:rsid w:val="000B0FBB"/>
    <w:rsid w:val="000D66C9"/>
    <w:rsid w:val="000E061A"/>
    <w:rsid w:val="000E494D"/>
    <w:rsid w:val="000F6EB3"/>
    <w:rsid w:val="001013F7"/>
    <w:rsid w:val="00102ECE"/>
    <w:rsid w:val="00106B6D"/>
    <w:rsid w:val="001230CD"/>
    <w:rsid w:val="00133EF7"/>
    <w:rsid w:val="00134315"/>
    <w:rsid w:val="0014025F"/>
    <w:rsid w:val="00141342"/>
    <w:rsid w:val="00146D16"/>
    <w:rsid w:val="00170FD7"/>
    <w:rsid w:val="00192AAA"/>
    <w:rsid w:val="001A3E05"/>
    <w:rsid w:val="001A5CA7"/>
    <w:rsid w:val="001E0115"/>
    <w:rsid w:val="001E2BBC"/>
    <w:rsid w:val="001E4577"/>
    <w:rsid w:val="001E7A14"/>
    <w:rsid w:val="001F5DF1"/>
    <w:rsid w:val="001F6B37"/>
    <w:rsid w:val="001F6C41"/>
    <w:rsid w:val="00207E22"/>
    <w:rsid w:val="00217446"/>
    <w:rsid w:val="0023674C"/>
    <w:rsid w:val="002620D4"/>
    <w:rsid w:val="002646BD"/>
    <w:rsid w:val="002A4C5B"/>
    <w:rsid w:val="002B0331"/>
    <w:rsid w:val="002B686B"/>
    <w:rsid w:val="002C38C6"/>
    <w:rsid w:val="002C43EC"/>
    <w:rsid w:val="002E46C2"/>
    <w:rsid w:val="002E6D53"/>
    <w:rsid w:val="002E6F79"/>
    <w:rsid w:val="002E7C98"/>
    <w:rsid w:val="00301645"/>
    <w:rsid w:val="003302F1"/>
    <w:rsid w:val="00346BA8"/>
    <w:rsid w:val="00356C1E"/>
    <w:rsid w:val="00357FA3"/>
    <w:rsid w:val="003644BB"/>
    <w:rsid w:val="00385F38"/>
    <w:rsid w:val="00392B42"/>
    <w:rsid w:val="003961E7"/>
    <w:rsid w:val="003A3880"/>
    <w:rsid w:val="003A5AF1"/>
    <w:rsid w:val="003C0A40"/>
    <w:rsid w:val="003C2826"/>
    <w:rsid w:val="003D4BEF"/>
    <w:rsid w:val="003F56B5"/>
    <w:rsid w:val="00400834"/>
    <w:rsid w:val="00412E71"/>
    <w:rsid w:val="00416F0B"/>
    <w:rsid w:val="00420FE2"/>
    <w:rsid w:val="00445AE4"/>
    <w:rsid w:val="00457393"/>
    <w:rsid w:val="00463400"/>
    <w:rsid w:val="00470DC0"/>
    <w:rsid w:val="00487955"/>
    <w:rsid w:val="004A221A"/>
    <w:rsid w:val="004A2B58"/>
    <w:rsid w:val="004A7CA9"/>
    <w:rsid w:val="004B5E83"/>
    <w:rsid w:val="004B6ADE"/>
    <w:rsid w:val="004B6C95"/>
    <w:rsid w:val="004D403E"/>
    <w:rsid w:val="004D49FF"/>
    <w:rsid w:val="004D7774"/>
    <w:rsid w:val="004E5966"/>
    <w:rsid w:val="00502676"/>
    <w:rsid w:val="00504296"/>
    <w:rsid w:val="005070AB"/>
    <w:rsid w:val="00513CFF"/>
    <w:rsid w:val="00517FAC"/>
    <w:rsid w:val="00531DDA"/>
    <w:rsid w:val="00536C4A"/>
    <w:rsid w:val="00544A34"/>
    <w:rsid w:val="00556228"/>
    <w:rsid w:val="005A39EC"/>
    <w:rsid w:val="005B0192"/>
    <w:rsid w:val="005B0FEE"/>
    <w:rsid w:val="005B64CE"/>
    <w:rsid w:val="005D5314"/>
    <w:rsid w:val="005E287D"/>
    <w:rsid w:val="005E6892"/>
    <w:rsid w:val="005E7E07"/>
    <w:rsid w:val="005F59F2"/>
    <w:rsid w:val="00602C2C"/>
    <w:rsid w:val="00605645"/>
    <w:rsid w:val="006057A8"/>
    <w:rsid w:val="006417E7"/>
    <w:rsid w:val="00642D55"/>
    <w:rsid w:val="00650FD1"/>
    <w:rsid w:val="00661817"/>
    <w:rsid w:val="006627D5"/>
    <w:rsid w:val="00676E61"/>
    <w:rsid w:val="0067738C"/>
    <w:rsid w:val="006850E8"/>
    <w:rsid w:val="006868A2"/>
    <w:rsid w:val="00687C1C"/>
    <w:rsid w:val="006A5DB4"/>
    <w:rsid w:val="006A7808"/>
    <w:rsid w:val="006B1C9E"/>
    <w:rsid w:val="006B732A"/>
    <w:rsid w:val="006C1349"/>
    <w:rsid w:val="006C2EC6"/>
    <w:rsid w:val="006C3A2D"/>
    <w:rsid w:val="006D1843"/>
    <w:rsid w:val="00700924"/>
    <w:rsid w:val="00702046"/>
    <w:rsid w:val="00712443"/>
    <w:rsid w:val="0071493C"/>
    <w:rsid w:val="0072204E"/>
    <w:rsid w:val="00730A89"/>
    <w:rsid w:val="00732504"/>
    <w:rsid w:val="00742CA8"/>
    <w:rsid w:val="00742EEE"/>
    <w:rsid w:val="0075190A"/>
    <w:rsid w:val="00752076"/>
    <w:rsid w:val="00755EC8"/>
    <w:rsid w:val="00764D21"/>
    <w:rsid w:val="007727D7"/>
    <w:rsid w:val="00786EA7"/>
    <w:rsid w:val="00794395"/>
    <w:rsid w:val="00794A1C"/>
    <w:rsid w:val="007A25AD"/>
    <w:rsid w:val="007A4348"/>
    <w:rsid w:val="007A59B0"/>
    <w:rsid w:val="007B656D"/>
    <w:rsid w:val="007B66F1"/>
    <w:rsid w:val="007C017F"/>
    <w:rsid w:val="007C5B58"/>
    <w:rsid w:val="007D1057"/>
    <w:rsid w:val="007E205A"/>
    <w:rsid w:val="007F55F0"/>
    <w:rsid w:val="00805B6E"/>
    <w:rsid w:val="00807037"/>
    <w:rsid w:val="00807111"/>
    <w:rsid w:val="00810D47"/>
    <w:rsid w:val="00813F23"/>
    <w:rsid w:val="00826683"/>
    <w:rsid w:val="00835C03"/>
    <w:rsid w:val="00836196"/>
    <w:rsid w:val="00844AC0"/>
    <w:rsid w:val="008576BD"/>
    <w:rsid w:val="00865803"/>
    <w:rsid w:val="00866B56"/>
    <w:rsid w:val="00866CD3"/>
    <w:rsid w:val="008817B5"/>
    <w:rsid w:val="00883F6A"/>
    <w:rsid w:val="00892E84"/>
    <w:rsid w:val="00895F0B"/>
    <w:rsid w:val="008A0DB8"/>
    <w:rsid w:val="008B0AE9"/>
    <w:rsid w:val="008B6AFF"/>
    <w:rsid w:val="008C53BE"/>
    <w:rsid w:val="008D7730"/>
    <w:rsid w:val="008E1535"/>
    <w:rsid w:val="008E77EA"/>
    <w:rsid w:val="008F4550"/>
    <w:rsid w:val="00904539"/>
    <w:rsid w:val="0092066B"/>
    <w:rsid w:val="009232D3"/>
    <w:rsid w:val="00951B22"/>
    <w:rsid w:val="0095629A"/>
    <w:rsid w:val="009704A3"/>
    <w:rsid w:val="00994217"/>
    <w:rsid w:val="00994677"/>
    <w:rsid w:val="009C2071"/>
    <w:rsid w:val="009D0BBE"/>
    <w:rsid w:val="009D6221"/>
    <w:rsid w:val="009E0868"/>
    <w:rsid w:val="009E5A91"/>
    <w:rsid w:val="009F6BE6"/>
    <w:rsid w:val="00A06A5B"/>
    <w:rsid w:val="00A171A6"/>
    <w:rsid w:val="00A1765D"/>
    <w:rsid w:val="00A218A0"/>
    <w:rsid w:val="00A2508F"/>
    <w:rsid w:val="00A565F6"/>
    <w:rsid w:val="00A64361"/>
    <w:rsid w:val="00A65053"/>
    <w:rsid w:val="00A65EAE"/>
    <w:rsid w:val="00A76209"/>
    <w:rsid w:val="00A83CB1"/>
    <w:rsid w:val="00A90093"/>
    <w:rsid w:val="00A90B3A"/>
    <w:rsid w:val="00AA256E"/>
    <w:rsid w:val="00AB3A58"/>
    <w:rsid w:val="00AD114A"/>
    <w:rsid w:val="00AD1EC5"/>
    <w:rsid w:val="00AD7A72"/>
    <w:rsid w:val="00AE03C2"/>
    <w:rsid w:val="00AE07B5"/>
    <w:rsid w:val="00AE6108"/>
    <w:rsid w:val="00AF495C"/>
    <w:rsid w:val="00B11369"/>
    <w:rsid w:val="00B11EA8"/>
    <w:rsid w:val="00B16908"/>
    <w:rsid w:val="00B1700F"/>
    <w:rsid w:val="00B2526C"/>
    <w:rsid w:val="00B5532A"/>
    <w:rsid w:val="00B562D5"/>
    <w:rsid w:val="00B643E9"/>
    <w:rsid w:val="00B64BF7"/>
    <w:rsid w:val="00B713F2"/>
    <w:rsid w:val="00B946BC"/>
    <w:rsid w:val="00BA0C74"/>
    <w:rsid w:val="00BC6C42"/>
    <w:rsid w:val="00BD2339"/>
    <w:rsid w:val="00BE422A"/>
    <w:rsid w:val="00BF0604"/>
    <w:rsid w:val="00C05B07"/>
    <w:rsid w:val="00C061C8"/>
    <w:rsid w:val="00C13CB3"/>
    <w:rsid w:val="00C20285"/>
    <w:rsid w:val="00C25016"/>
    <w:rsid w:val="00C27B40"/>
    <w:rsid w:val="00C35B57"/>
    <w:rsid w:val="00C46668"/>
    <w:rsid w:val="00C46CCB"/>
    <w:rsid w:val="00C503B8"/>
    <w:rsid w:val="00C51916"/>
    <w:rsid w:val="00C57BDC"/>
    <w:rsid w:val="00C74DA2"/>
    <w:rsid w:val="00CB54D4"/>
    <w:rsid w:val="00CC7AFF"/>
    <w:rsid w:val="00CD0AAA"/>
    <w:rsid w:val="00CD0CA7"/>
    <w:rsid w:val="00CD3BD7"/>
    <w:rsid w:val="00CF17F5"/>
    <w:rsid w:val="00D00ADE"/>
    <w:rsid w:val="00D01739"/>
    <w:rsid w:val="00D10329"/>
    <w:rsid w:val="00D15AD6"/>
    <w:rsid w:val="00D26853"/>
    <w:rsid w:val="00D32B7B"/>
    <w:rsid w:val="00D977C4"/>
    <w:rsid w:val="00DA0E99"/>
    <w:rsid w:val="00DC4CC1"/>
    <w:rsid w:val="00DD2F96"/>
    <w:rsid w:val="00DE2731"/>
    <w:rsid w:val="00E00ED9"/>
    <w:rsid w:val="00E06EA2"/>
    <w:rsid w:val="00E10586"/>
    <w:rsid w:val="00E141D4"/>
    <w:rsid w:val="00E16502"/>
    <w:rsid w:val="00E17726"/>
    <w:rsid w:val="00E25341"/>
    <w:rsid w:val="00E27232"/>
    <w:rsid w:val="00E50C69"/>
    <w:rsid w:val="00E523FA"/>
    <w:rsid w:val="00E67779"/>
    <w:rsid w:val="00E93022"/>
    <w:rsid w:val="00EA067E"/>
    <w:rsid w:val="00EA392B"/>
    <w:rsid w:val="00EB17C9"/>
    <w:rsid w:val="00EB1DD6"/>
    <w:rsid w:val="00EB2199"/>
    <w:rsid w:val="00ED1848"/>
    <w:rsid w:val="00ED3253"/>
    <w:rsid w:val="00EE5B0F"/>
    <w:rsid w:val="00EF441E"/>
    <w:rsid w:val="00EF774E"/>
    <w:rsid w:val="00F03078"/>
    <w:rsid w:val="00F07A3F"/>
    <w:rsid w:val="00F13D3F"/>
    <w:rsid w:val="00F207B0"/>
    <w:rsid w:val="00F243AD"/>
    <w:rsid w:val="00F63716"/>
    <w:rsid w:val="00F70504"/>
    <w:rsid w:val="00F757C1"/>
    <w:rsid w:val="00F76B77"/>
    <w:rsid w:val="00F77CFD"/>
    <w:rsid w:val="00F87187"/>
    <w:rsid w:val="00F9421B"/>
    <w:rsid w:val="00F968BF"/>
    <w:rsid w:val="00FA2678"/>
    <w:rsid w:val="00FC2121"/>
    <w:rsid w:val="00FC340F"/>
    <w:rsid w:val="00FE4968"/>
    <w:rsid w:val="00FF3C4E"/>
    <w:rsid w:val="00F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7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26853"/>
    <w:rPr>
      <w:color w:val="0000FF"/>
      <w:u w:val="single"/>
    </w:rPr>
  </w:style>
  <w:style w:type="table" w:styleId="TableGrid">
    <w:name w:val="Table Grid"/>
    <w:basedOn w:val="TableNormal"/>
    <w:uiPriority w:val="99"/>
    <w:rsid w:val="00A90B3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85F3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F3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85F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5F38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070AB"/>
    <w:pPr>
      <w:ind w:left="720"/>
    </w:pPr>
  </w:style>
  <w:style w:type="paragraph" w:customStyle="1" w:styleId="ConsPlusNormal">
    <w:name w:val="ConsPlusNormal"/>
    <w:uiPriority w:val="99"/>
    <w:rsid w:val="008D773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rsid w:val="00192AA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92AAA"/>
  </w:style>
  <w:style w:type="paragraph" w:styleId="FootnoteText">
    <w:name w:val="footnote text"/>
    <w:basedOn w:val="Normal"/>
    <w:link w:val="FootnoteTextChar"/>
    <w:uiPriority w:val="99"/>
    <w:semiHidden/>
    <w:rsid w:val="00420FE2"/>
    <w:pPr>
      <w:widowControl/>
      <w:autoSpaceDE/>
      <w:autoSpaceDN/>
      <w:adjustRightInd/>
    </w:pPr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0FE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0FE2"/>
    <w:rPr>
      <w:vertAlign w:val="superscript"/>
    </w:rPr>
  </w:style>
  <w:style w:type="paragraph" w:customStyle="1" w:styleId="formattext">
    <w:name w:val="formattext"/>
    <w:basedOn w:val="Normal"/>
    <w:uiPriority w:val="99"/>
    <w:rsid w:val="007149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75E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5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6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2489214B804221F979E474982349FD1A244B77A679B454AEB9D7D06931FBC250787BAF53043B97c5c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2</Pages>
  <Words>736</Words>
  <Characters>4198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УМО 3</dc:creator>
  <cp:keywords/>
  <dc:description/>
  <cp:lastModifiedBy>ОК2</cp:lastModifiedBy>
  <cp:revision>33</cp:revision>
  <cp:lastPrinted>2017-02-17T07:00:00Z</cp:lastPrinted>
  <dcterms:created xsi:type="dcterms:W3CDTF">2016-10-01T13:35:00Z</dcterms:created>
  <dcterms:modified xsi:type="dcterms:W3CDTF">2018-11-19T11:02:00Z</dcterms:modified>
</cp:coreProperties>
</file>